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C248" w14:textId="77777777" w:rsidR="002752BF" w:rsidRDefault="007D0904" w:rsidP="00E237A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A322F5">
        <w:rPr>
          <w:rFonts w:ascii="Verdana" w:hAnsi="Verdana"/>
          <w:noProof/>
          <w:sz w:val="22"/>
          <w:szCs w:val="22"/>
        </w:rPr>
        <w:drawing>
          <wp:inline distT="0" distB="0" distL="0" distR="0" wp14:anchorId="732EE36A" wp14:editId="68D74EB2">
            <wp:extent cx="1978760" cy="590550"/>
            <wp:effectExtent l="0" t="0" r="2540" b="0"/>
            <wp:docPr id="487945136" name="Picture 1" descr="A 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945136" name="Picture 1" descr="A purple text on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575" cy="59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EBDE" w14:textId="77777777" w:rsidR="002752BF" w:rsidRDefault="002752BF" w:rsidP="001D231C">
      <w:pPr>
        <w:pStyle w:val="BodyTex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CD87D5" w14:textId="7458440D" w:rsidR="002752BF" w:rsidRPr="00D71B22" w:rsidRDefault="007D0904" w:rsidP="001D231C">
      <w:pPr>
        <w:tabs>
          <w:tab w:val="left" w:pos="567"/>
        </w:tabs>
        <w:spacing w:line="360" w:lineRule="auto"/>
        <w:jc w:val="center"/>
        <w:rPr>
          <w:rFonts w:ascii="Arial" w:hAnsi="Arial" w:cs="Arial"/>
        </w:rPr>
      </w:pPr>
      <w:r w:rsidRPr="00D71B22">
        <w:rPr>
          <w:rFonts w:ascii="Arial" w:hAnsi="Arial" w:cs="Arial"/>
        </w:rPr>
        <w:t xml:space="preserve">Minutes of the </w:t>
      </w:r>
      <w:r w:rsidRPr="00B37303">
        <w:rPr>
          <w:rFonts w:ascii="Arial" w:hAnsi="Arial" w:cs="Arial"/>
          <w:lang w:val="zh-CN"/>
        </w:rPr>
        <w:t>1</w:t>
      </w:r>
      <w:r w:rsidR="00920150" w:rsidRPr="00B37303">
        <w:rPr>
          <w:rFonts w:ascii="Arial" w:hAnsi="Arial" w:cs="Arial"/>
          <w:lang w:val="en-IE"/>
        </w:rPr>
        <w:t>7</w:t>
      </w:r>
      <w:r w:rsidR="004C0DDF" w:rsidRPr="00B37303">
        <w:rPr>
          <w:rFonts w:ascii="Arial" w:hAnsi="Arial" w:cs="Arial"/>
          <w:lang w:val="en-IE"/>
        </w:rPr>
        <w:t>3</w:t>
      </w:r>
      <w:r w:rsidR="004C0DDF">
        <w:rPr>
          <w:rFonts w:ascii="Arial" w:hAnsi="Arial" w:cs="Arial"/>
          <w:lang w:val="en-IE"/>
        </w:rPr>
        <w:t>rd</w:t>
      </w:r>
      <w:r w:rsidR="00930D16" w:rsidRPr="00D71B22">
        <w:rPr>
          <w:rFonts w:ascii="Arial" w:hAnsi="Arial" w:cs="Arial"/>
          <w:vertAlign w:val="superscript"/>
          <w:lang w:val="en-IE"/>
        </w:rPr>
        <w:t xml:space="preserve"> </w:t>
      </w:r>
      <w:r w:rsidRPr="00D71B22">
        <w:rPr>
          <w:rFonts w:ascii="Arial" w:hAnsi="Arial" w:cs="Arial"/>
        </w:rPr>
        <w:t xml:space="preserve">meeting of the </w:t>
      </w:r>
      <w:r w:rsidR="00920150">
        <w:rPr>
          <w:rFonts w:ascii="Arial" w:hAnsi="Arial" w:cs="Arial"/>
          <w:bCs/>
          <w:iCs/>
        </w:rPr>
        <w:t>S</w:t>
      </w:r>
      <w:r w:rsidRPr="00920150">
        <w:rPr>
          <w:rFonts w:ascii="Arial" w:hAnsi="Arial" w:cs="Arial"/>
          <w:bCs/>
          <w:iCs/>
        </w:rPr>
        <w:t>afefood</w:t>
      </w:r>
      <w:r w:rsidRPr="00D71B22">
        <w:rPr>
          <w:rFonts w:ascii="Arial" w:hAnsi="Arial" w:cs="Arial"/>
        </w:rPr>
        <w:t xml:space="preserve"> Advisory Board</w:t>
      </w:r>
    </w:p>
    <w:p w14:paraId="21E0A43D" w14:textId="535E82DD" w:rsidR="002752BF" w:rsidRDefault="007D0904" w:rsidP="001D231C">
      <w:pPr>
        <w:spacing w:line="360" w:lineRule="auto"/>
        <w:jc w:val="center"/>
        <w:rPr>
          <w:rFonts w:ascii="Arial" w:hAnsi="Arial" w:cs="Arial"/>
        </w:rPr>
      </w:pPr>
      <w:r w:rsidRPr="00D71B22">
        <w:rPr>
          <w:rFonts w:ascii="Arial" w:hAnsi="Arial" w:cs="Arial"/>
        </w:rPr>
        <w:t xml:space="preserve">Held on </w:t>
      </w:r>
      <w:r w:rsidR="00902ED8" w:rsidRPr="00B37303">
        <w:rPr>
          <w:rFonts w:ascii="Arial" w:hAnsi="Arial" w:cs="Arial"/>
          <w:lang w:val="en-US"/>
        </w:rPr>
        <w:t>Wednesday</w:t>
      </w:r>
      <w:r w:rsidR="00D70DF9" w:rsidRPr="00B37303">
        <w:rPr>
          <w:rFonts w:ascii="Arial" w:hAnsi="Arial" w:cs="Arial"/>
        </w:rPr>
        <w:t xml:space="preserve"> </w:t>
      </w:r>
      <w:r w:rsidR="004C0DDF" w:rsidRPr="00B37303">
        <w:rPr>
          <w:rFonts w:ascii="Arial" w:hAnsi="Arial" w:cs="Arial"/>
        </w:rPr>
        <w:t>11</w:t>
      </w:r>
      <w:r w:rsidR="00C76DE2" w:rsidRPr="00B37303">
        <w:rPr>
          <w:rFonts w:ascii="Arial" w:hAnsi="Arial" w:cs="Arial"/>
        </w:rPr>
        <w:t xml:space="preserve"> December</w:t>
      </w:r>
      <w:r w:rsidR="001A7BFC" w:rsidRPr="00B37303">
        <w:rPr>
          <w:rFonts w:ascii="Arial" w:hAnsi="Arial" w:cs="Arial"/>
        </w:rPr>
        <w:t xml:space="preserve"> </w:t>
      </w:r>
      <w:r w:rsidR="00B9631A" w:rsidRPr="00B37303">
        <w:rPr>
          <w:rFonts w:ascii="Arial" w:hAnsi="Arial" w:cs="Arial"/>
        </w:rPr>
        <w:t>202</w:t>
      </w:r>
      <w:r w:rsidR="00A432E4" w:rsidRPr="00B37303">
        <w:rPr>
          <w:rFonts w:ascii="Arial" w:hAnsi="Arial" w:cs="Arial"/>
        </w:rPr>
        <w:t>4</w:t>
      </w:r>
      <w:r w:rsidR="00B9631A" w:rsidRPr="00B37303">
        <w:rPr>
          <w:rFonts w:ascii="Arial" w:hAnsi="Arial" w:cs="Arial"/>
        </w:rPr>
        <w:t xml:space="preserve"> a</w:t>
      </w:r>
      <w:r w:rsidR="004D0426" w:rsidRPr="00B37303">
        <w:rPr>
          <w:rFonts w:ascii="Arial" w:hAnsi="Arial" w:cs="Arial"/>
        </w:rPr>
        <w:t xml:space="preserve">t </w:t>
      </w:r>
      <w:r w:rsidR="00902ED8" w:rsidRPr="00B37303">
        <w:rPr>
          <w:rFonts w:ascii="Arial" w:hAnsi="Arial" w:cs="Arial"/>
        </w:rPr>
        <w:t>10</w:t>
      </w:r>
      <w:r w:rsidRPr="00B37303">
        <w:rPr>
          <w:rFonts w:ascii="Arial" w:hAnsi="Arial" w:cs="Arial"/>
        </w:rPr>
        <w:t>:</w:t>
      </w:r>
      <w:r w:rsidR="00C76DE2" w:rsidRPr="00B37303">
        <w:rPr>
          <w:rFonts w:ascii="Arial" w:hAnsi="Arial" w:cs="Arial"/>
        </w:rPr>
        <w:t>0</w:t>
      </w:r>
      <w:r w:rsidRPr="00B37303">
        <w:rPr>
          <w:rFonts w:ascii="Arial" w:hAnsi="Arial" w:cs="Arial"/>
        </w:rPr>
        <w:t>0</w:t>
      </w:r>
      <w:r w:rsidR="00902ED8" w:rsidRPr="00B37303">
        <w:rPr>
          <w:rFonts w:ascii="Arial" w:hAnsi="Arial" w:cs="Arial"/>
        </w:rPr>
        <w:t xml:space="preserve"> </w:t>
      </w:r>
      <w:r w:rsidRPr="00B37303">
        <w:rPr>
          <w:rFonts w:ascii="Arial" w:hAnsi="Arial" w:cs="Arial"/>
        </w:rPr>
        <w:t>am</w:t>
      </w:r>
    </w:p>
    <w:p w14:paraId="420971EF" w14:textId="0BF47337" w:rsidR="00902ED8" w:rsidRPr="00D71B22" w:rsidRDefault="00C76DE2" w:rsidP="001D231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Dublin City University</w:t>
      </w:r>
      <w:r w:rsidR="00FB0473">
        <w:rPr>
          <w:rFonts w:ascii="Arial" w:hAnsi="Arial" w:cs="Arial"/>
        </w:rPr>
        <w:t xml:space="preserve"> Business School</w:t>
      </w:r>
    </w:p>
    <w:p w14:paraId="7F64AA06" w14:textId="77777777" w:rsidR="00CB63A0" w:rsidRDefault="00DE0915" w:rsidP="00E237A7">
      <w:pPr>
        <w:tabs>
          <w:tab w:val="left" w:pos="2410"/>
        </w:tabs>
        <w:spacing w:line="360" w:lineRule="auto"/>
        <w:rPr>
          <w:rFonts w:ascii="Arial" w:hAnsi="Arial" w:cs="Arial"/>
          <w:b/>
          <w:bCs/>
        </w:rPr>
      </w:pPr>
      <w:r w:rsidRPr="00D71B22">
        <w:rPr>
          <w:rFonts w:ascii="Arial" w:hAnsi="Arial" w:cs="Arial"/>
          <w:b/>
          <w:bCs/>
        </w:rPr>
        <w:t>Present</w:t>
      </w:r>
      <w:r w:rsidR="007D0904" w:rsidRPr="00D71B22">
        <w:rPr>
          <w:rFonts w:ascii="Arial" w:hAnsi="Arial" w:cs="Arial"/>
          <w:b/>
          <w:bCs/>
        </w:rPr>
        <w:t>:</w:t>
      </w:r>
      <w:r w:rsidR="00465503">
        <w:rPr>
          <w:rFonts w:ascii="Arial" w:hAnsi="Arial" w:cs="Arial"/>
          <w:b/>
          <w:bCs/>
        </w:rPr>
        <w:t xml:space="preserve"> in person</w:t>
      </w:r>
      <w:r w:rsidR="007D0904" w:rsidRPr="00D71B22">
        <w:rPr>
          <w:rFonts w:ascii="Arial" w:hAnsi="Arial" w:cs="Arial"/>
          <w:b/>
          <w:bCs/>
        </w:rPr>
        <w:t xml:space="preserve"> </w:t>
      </w:r>
      <w:r w:rsidR="00FC3A64" w:rsidRPr="00D71B22">
        <w:rPr>
          <w:rFonts w:ascii="Arial" w:hAnsi="Arial" w:cs="Arial"/>
          <w:b/>
          <w:bCs/>
        </w:rPr>
        <w:t xml:space="preserve">                 </w:t>
      </w:r>
    </w:p>
    <w:p w14:paraId="53DB9DF7" w14:textId="77777777" w:rsidR="00225DD4" w:rsidRDefault="007D0904" w:rsidP="00E237A7">
      <w:pPr>
        <w:tabs>
          <w:tab w:val="left" w:pos="2410"/>
        </w:tabs>
        <w:spacing w:line="360" w:lineRule="auto"/>
        <w:rPr>
          <w:rFonts w:ascii="Arial" w:hAnsi="Arial" w:cs="Arial"/>
          <w:bCs/>
        </w:rPr>
      </w:pPr>
      <w:r w:rsidRPr="00D71B22">
        <w:rPr>
          <w:rFonts w:ascii="Arial" w:hAnsi="Arial" w:cs="Arial"/>
          <w:bCs/>
        </w:rPr>
        <w:t>Dr Eddie Rooney (ER) (Chair</w:t>
      </w:r>
      <w:r w:rsidR="00225DD4">
        <w:rPr>
          <w:rFonts w:ascii="Arial" w:hAnsi="Arial" w:cs="Arial"/>
          <w:bCs/>
        </w:rPr>
        <w:t>)</w:t>
      </w:r>
    </w:p>
    <w:p w14:paraId="037E9D05" w14:textId="77777777" w:rsidR="00CA19C0" w:rsidRDefault="00CA19C0" w:rsidP="00E237A7">
      <w:pPr>
        <w:pStyle w:val="Footer"/>
        <w:tabs>
          <w:tab w:val="left" w:pos="2268"/>
        </w:tabs>
        <w:spacing w:line="360" w:lineRule="auto"/>
        <w:rPr>
          <w:rFonts w:ascii="Arial" w:hAnsi="Arial" w:cs="Arial"/>
        </w:rPr>
      </w:pPr>
      <w:r w:rsidRPr="00D71B22">
        <w:rPr>
          <w:rFonts w:ascii="Arial" w:hAnsi="Arial" w:cs="Arial"/>
        </w:rPr>
        <w:t>Ms Teresa Canavan (TC)</w:t>
      </w:r>
      <w:r w:rsidR="00987C18" w:rsidRPr="00D71B22">
        <w:rPr>
          <w:rFonts w:ascii="Arial" w:hAnsi="Arial" w:cs="Arial"/>
        </w:rPr>
        <w:t xml:space="preserve"> </w:t>
      </w:r>
    </w:p>
    <w:p w14:paraId="2B5A8955" w14:textId="77777777" w:rsidR="0053387C" w:rsidRDefault="0053387C" w:rsidP="00E237A7">
      <w:pPr>
        <w:pStyle w:val="Footer"/>
        <w:tabs>
          <w:tab w:val="left" w:pos="2268"/>
        </w:tabs>
        <w:spacing w:line="360" w:lineRule="auto"/>
        <w:rPr>
          <w:rFonts w:ascii="Arial" w:hAnsi="Arial" w:cs="Arial"/>
        </w:rPr>
      </w:pPr>
      <w:r w:rsidRPr="00D71B22">
        <w:rPr>
          <w:rFonts w:ascii="Arial" w:hAnsi="Arial" w:cs="Arial"/>
        </w:rPr>
        <w:t>Mr Alex Attwood (AA</w:t>
      </w:r>
      <w:r>
        <w:rPr>
          <w:rFonts w:ascii="Arial" w:hAnsi="Arial" w:cs="Arial"/>
        </w:rPr>
        <w:t>)</w:t>
      </w:r>
    </w:p>
    <w:p w14:paraId="4B53446A" w14:textId="77777777" w:rsidR="00C4604B" w:rsidRDefault="0078174E" w:rsidP="002261AC">
      <w:pPr>
        <w:pStyle w:val="Footer"/>
        <w:tabs>
          <w:tab w:val="left" w:pos="2268"/>
        </w:tabs>
        <w:spacing w:line="360" w:lineRule="auto"/>
        <w:rPr>
          <w:rFonts w:ascii="Arial" w:hAnsi="Arial" w:cs="Arial"/>
        </w:rPr>
      </w:pPr>
      <w:r w:rsidRPr="00D71B22">
        <w:rPr>
          <w:rFonts w:ascii="Arial" w:hAnsi="Arial" w:cs="Arial"/>
        </w:rPr>
        <w:t>Ms Irene Collins (IC)</w:t>
      </w:r>
    </w:p>
    <w:p w14:paraId="54747BBC" w14:textId="77777777" w:rsidR="00225DD4" w:rsidRDefault="00225DD4" w:rsidP="00225DD4">
      <w:pPr>
        <w:pStyle w:val="Footer"/>
        <w:tabs>
          <w:tab w:val="left" w:pos="2268"/>
        </w:tabs>
        <w:spacing w:line="360" w:lineRule="auto"/>
        <w:rPr>
          <w:rFonts w:ascii="Arial" w:hAnsi="Arial" w:cs="Arial"/>
        </w:rPr>
      </w:pPr>
      <w:r w:rsidRPr="00D71B22">
        <w:rPr>
          <w:rFonts w:ascii="Arial" w:hAnsi="Arial" w:cs="Arial"/>
        </w:rPr>
        <w:t>Dr Kenneth McKenzie (</w:t>
      </w:r>
      <w:proofErr w:type="spellStart"/>
      <w:r w:rsidRPr="00D71B22">
        <w:rPr>
          <w:rFonts w:ascii="Arial" w:hAnsi="Arial" w:cs="Arial"/>
        </w:rPr>
        <w:t>KMcK</w:t>
      </w:r>
      <w:proofErr w:type="spellEnd"/>
      <w:r w:rsidRPr="00D71B22">
        <w:rPr>
          <w:rFonts w:ascii="Arial" w:hAnsi="Arial" w:cs="Arial"/>
        </w:rPr>
        <w:t>)</w:t>
      </w:r>
    </w:p>
    <w:p w14:paraId="13BBC459" w14:textId="77777777" w:rsidR="00225DD4" w:rsidRDefault="00225DD4" w:rsidP="00225DD4">
      <w:pPr>
        <w:pStyle w:val="Footer"/>
        <w:spacing w:line="360" w:lineRule="auto"/>
        <w:rPr>
          <w:rFonts w:ascii="Arial" w:hAnsi="Arial" w:cs="Arial"/>
        </w:rPr>
      </w:pPr>
      <w:r w:rsidRPr="00D71B22">
        <w:rPr>
          <w:rFonts w:ascii="Arial" w:hAnsi="Arial" w:cs="Arial"/>
        </w:rPr>
        <w:t xml:space="preserve">Prof Elizabeth Keane (EK) </w:t>
      </w:r>
    </w:p>
    <w:p w14:paraId="25685723" w14:textId="77777777" w:rsidR="009E1650" w:rsidRDefault="009E1650" w:rsidP="00225DD4">
      <w:pPr>
        <w:pStyle w:val="Foot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Ms Elaine Cloh</w:t>
      </w:r>
      <w:r w:rsidR="00E64BB5">
        <w:rPr>
          <w:rFonts w:ascii="Arial" w:hAnsi="Arial" w:cs="Arial"/>
        </w:rPr>
        <w:t>o</w:t>
      </w:r>
      <w:r>
        <w:rPr>
          <w:rFonts w:ascii="Arial" w:hAnsi="Arial" w:cs="Arial"/>
        </w:rPr>
        <w:t>sey</w:t>
      </w:r>
      <w:r w:rsidR="00E64BB5">
        <w:rPr>
          <w:rFonts w:ascii="Arial" w:hAnsi="Arial" w:cs="Arial"/>
        </w:rPr>
        <w:t xml:space="preserve"> (E</w:t>
      </w:r>
      <w:r w:rsidR="00854747">
        <w:rPr>
          <w:rFonts w:ascii="Arial" w:hAnsi="Arial" w:cs="Arial"/>
        </w:rPr>
        <w:t>C</w:t>
      </w:r>
      <w:r w:rsidR="00E64BB5">
        <w:rPr>
          <w:rFonts w:ascii="Arial" w:hAnsi="Arial" w:cs="Arial"/>
        </w:rPr>
        <w:t>)</w:t>
      </w:r>
    </w:p>
    <w:p w14:paraId="2EE39429" w14:textId="77777777" w:rsidR="00854747" w:rsidRDefault="00854747" w:rsidP="00225DD4">
      <w:pPr>
        <w:pStyle w:val="Foot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 Elaine Mooney (EM)</w:t>
      </w:r>
    </w:p>
    <w:p w14:paraId="01DF0D2F" w14:textId="77777777" w:rsidR="00484ECE" w:rsidRPr="00484ECE" w:rsidRDefault="00484ECE" w:rsidP="00484ECE">
      <w:pPr>
        <w:pStyle w:val="Footer"/>
        <w:spacing w:line="360" w:lineRule="auto"/>
        <w:rPr>
          <w:rFonts w:ascii="Arial" w:hAnsi="Arial" w:cs="Arial"/>
        </w:rPr>
      </w:pPr>
    </w:p>
    <w:p w14:paraId="65096890" w14:textId="77777777" w:rsidR="00CB63A0" w:rsidRDefault="00964857" w:rsidP="00E237A7">
      <w:pPr>
        <w:tabs>
          <w:tab w:val="left" w:pos="2430"/>
        </w:tabs>
        <w:spacing w:line="360" w:lineRule="auto"/>
        <w:rPr>
          <w:rFonts w:ascii="Arial" w:hAnsi="Arial" w:cs="Arial"/>
          <w:b/>
          <w:bCs/>
        </w:rPr>
      </w:pPr>
      <w:r w:rsidRPr="00D71B22">
        <w:rPr>
          <w:rFonts w:ascii="Arial" w:hAnsi="Arial" w:cs="Arial"/>
          <w:b/>
          <w:bCs/>
        </w:rPr>
        <w:t xml:space="preserve">In attendance: </w:t>
      </w:r>
      <w:r w:rsidR="64B9CC90" w:rsidRPr="1D08DB89">
        <w:rPr>
          <w:rFonts w:ascii="Arial" w:hAnsi="Arial" w:cs="Arial"/>
          <w:b/>
          <w:bCs/>
        </w:rPr>
        <w:t>i</w:t>
      </w:r>
      <w:r w:rsidR="006D7F94" w:rsidRPr="1D08DB89">
        <w:rPr>
          <w:rFonts w:ascii="Arial" w:hAnsi="Arial" w:cs="Arial"/>
          <w:b/>
          <w:bCs/>
        </w:rPr>
        <w:t>n</w:t>
      </w:r>
      <w:r w:rsidR="006D7F94">
        <w:rPr>
          <w:rFonts w:ascii="Arial" w:hAnsi="Arial" w:cs="Arial"/>
          <w:b/>
          <w:bCs/>
        </w:rPr>
        <w:t xml:space="preserve"> person</w:t>
      </w:r>
      <w:r w:rsidR="007D0904" w:rsidRPr="00D71B22">
        <w:rPr>
          <w:rFonts w:ascii="Arial" w:hAnsi="Arial" w:cs="Arial"/>
          <w:b/>
          <w:bCs/>
        </w:rPr>
        <w:t xml:space="preserve"> </w:t>
      </w:r>
      <w:r w:rsidR="007D0904">
        <w:tab/>
      </w:r>
    </w:p>
    <w:p w14:paraId="34FD47C3" w14:textId="77777777" w:rsidR="00CB63A0" w:rsidRDefault="007D0904" w:rsidP="00E237A7">
      <w:pPr>
        <w:tabs>
          <w:tab w:val="left" w:pos="2430"/>
        </w:tabs>
        <w:spacing w:line="360" w:lineRule="auto"/>
        <w:rPr>
          <w:rFonts w:ascii="Arial" w:hAnsi="Arial" w:cs="Arial"/>
          <w:bCs/>
        </w:rPr>
      </w:pPr>
      <w:r w:rsidRPr="00D71B22">
        <w:rPr>
          <w:rFonts w:ascii="Arial" w:hAnsi="Arial" w:cs="Arial"/>
        </w:rPr>
        <w:t xml:space="preserve">Dr Gary A. Kearney, Chief Executive </w:t>
      </w:r>
      <w:r w:rsidR="00D23FB9">
        <w:rPr>
          <w:rFonts w:ascii="Arial" w:hAnsi="Arial" w:cs="Arial"/>
        </w:rPr>
        <w:t xml:space="preserve">Officer </w:t>
      </w:r>
      <w:r w:rsidRPr="00D71B22">
        <w:rPr>
          <w:rFonts w:ascii="Arial" w:hAnsi="Arial" w:cs="Arial"/>
        </w:rPr>
        <w:t>(GK)</w:t>
      </w:r>
      <w:r w:rsidR="00987C18">
        <w:tab/>
      </w:r>
      <w:r w:rsidR="00B9631A">
        <w:tab/>
      </w:r>
    </w:p>
    <w:p w14:paraId="73B6E073" w14:textId="77777777" w:rsidR="003855F1" w:rsidRDefault="00B9631A" w:rsidP="00E237A7">
      <w:pPr>
        <w:tabs>
          <w:tab w:val="left" w:pos="2430"/>
        </w:tabs>
        <w:spacing w:line="360" w:lineRule="auto"/>
        <w:rPr>
          <w:rFonts w:ascii="Arial" w:hAnsi="Arial" w:cs="Arial"/>
          <w:bCs/>
        </w:rPr>
      </w:pPr>
      <w:r w:rsidRPr="00D71B22">
        <w:rPr>
          <w:rFonts w:ascii="Arial" w:hAnsi="Arial" w:cs="Arial"/>
          <w:bCs/>
        </w:rPr>
        <w:t>Ms Patric</w:t>
      </w:r>
      <w:r w:rsidR="00FA49F3" w:rsidRPr="00D71B22">
        <w:rPr>
          <w:rFonts w:ascii="Arial" w:hAnsi="Arial" w:cs="Arial"/>
          <w:bCs/>
        </w:rPr>
        <w:t>ia Fitzgerald, Director Corporate Operations (PF)</w:t>
      </w:r>
    </w:p>
    <w:p w14:paraId="49CD8919" w14:textId="77777777" w:rsidR="00EE0067" w:rsidRDefault="00EE0067" w:rsidP="00E237A7">
      <w:pPr>
        <w:tabs>
          <w:tab w:val="left" w:pos="243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Ms Fiona Gilligan, Director </w:t>
      </w:r>
      <w:r w:rsidR="00D904F4">
        <w:rPr>
          <w:rFonts w:ascii="Arial" w:hAnsi="Arial" w:cs="Arial"/>
          <w:bCs/>
        </w:rPr>
        <w:t>Communications (FG)</w:t>
      </w:r>
    </w:p>
    <w:p w14:paraId="6D115E85" w14:textId="5FDA45B6" w:rsidR="001E508A" w:rsidRDefault="005470F6" w:rsidP="00E237A7">
      <w:pPr>
        <w:tabs>
          <w:tab w:val="left" w:pos="243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</w:t>
      </w:r>
      <w:r w:rsidR="001E50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James McIntosh </w:t>
      </w:r>
      <w:r w:rsidR="000E308E">
        <w:rPr>
          <w:rFonts w:ascii="Arial" w:hAnsi="Arial" w:cs="Arial"/>
          <w:bCs/>
        </w:rPr>
        <w:t>(</w:t>
      </w:r>
      <w:proofErr w:type="spellStart"/>
      <w:r w:rsidR="000E308E">
        <w:rPr>
          <w:rFonts w:ascii="Arial" w:hAnsi="Arial" w:cs="Arial"/>
          <w:bCs/>
        </w:rPr>
        <w:t>JMc</w:t>
      </w:r>
      <w:r w:rsidR="00F7660F">
        <w:rPr>
          <w:rFonts w:ascii="Arial" w:hAnsi="Arial" w:cs="Arial"/>
          <w:bCs/>
        </w:rPr>
        <w:t>I</w:t>
      </w:r>
      <w:proofErr w:type="spellEnd"/>
      <w:r w:rsidR="000E308E">
        <w:rPr>
          <w:rFonts w:ascii="Arial" w:hAnsi="Arial" w:cs="Arial"/>
          <w:bCs/>
        </w:rPr>
        <w:t>)</w:t>
      </w:r>
      <w:r w:rsidR="00F7660F">
        <w:rPr>
          <w:rFonts w:ascii="Arial" w:hAnsi="Arial" w:cs="Arial"/>
          <w:bCs/>
        </w:rPr>
        <w:t>, Food Safety Directorate</w:t>
      </w:r>
    </w:p>
    <w:p w14:paraId="4E63F75F" w14:textId="77777777" w:rsidR="0053387C" w:rsidRDefault="007869B1" w:rsidP="00E237A7">
      <w:pPr>
        <w:tabs>
          <w:tab w:val="left" w:pos="2430"/>
        </w:tabs>
        <w:spacing w:line="360" w:lineRule="auto"/>
        <w:rPr>
          <w:rFonts w:ascii="Arial" w:hAnsi="Arial" w:cs="Arial"/>
        </w:rPr>
      </w:pPr>
      <w:r w:rsidRPr="00D71B22">
        <w:rPr>
          <w:rFonts w:ascii="Arial" w:hAnsi="Arial" w:cs="Arial"/>
          <w:bCs/>
        </w:rPr>
        <w:t>Dr Aileen McGloin, Director Nutrition (</w:t>
      </w:r>
      <w:proofErr w:type="spellStart"/>
      <w:r w:rsidRPr="00D71B22">
        <w:rPr>
          <w:rFonts w:ascii="Arial" w:hAnsi="Arial" w:cs="Arial"/>
          <w:bCs/>
        </w:rPr>
        <w:t>AMcG</w:t>
      </w:r>
      <w:proofErr w:type="spellEnd"/>
      <w:r w:rsidRPr="00D71B22">
        <w:rPr>
          <w:rFonts w:ascii="Arial" w:hAnsi="Arial" w:cs="Arial"/>
          <w:bCs/>
        </w:rPr>
        <w:t>)</w:t>
      </w:r>
      <w:r w:rsidR="007D0904" w:rsidRPr="00D71B22">
        <w:rPr>
          <w:rFonts w:ascii="Arial" w:hAnsi="Arial" w:cs="Arial"/>
        </w:rPr>
        <w:tab/>
      </w:r>
    </w:p>
    <w:p w14:paraId="6C15D672" w14:textId="49571876" w:rsidR="00306D14" w:rsidRDefault="00E16AEB" w:rsidP="00E237A7">
      <w:pPr>
        <w:pStyle w:val="Footer"/>
        <w:tabs>
          <w:tab w:val="left" w:pos="720"/>
          <w:tab w:val="left" w:pos="2430"/>
        </w:tabs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Mrs Tyrelle Kenneally</w:t>
      </w:r>
      <w:r w:rsidR="005470F6">
        <w:rPr>
          <w:rFonts w:ascii="Arial" w:hAnsi="Arial" w:cs="Arial"/>
          <w:lang w:val="en-IE"/>
        </w:rPr>
        <w:t xml:space="preserve"> (TK)</w:t>
      </w:r>
      <w:r w:rsidR="007D0904" w:rsidRPr="00D71B22">
        <w:rPr>
          <w:rFonts w:ascii="Arial" w:hAnsi="Arial" w:cs="Arial"/>
          <w:lang w:val="en-IE"/>
        </w:rPr>
        <w:t xml:space="preserve"> Secre</w:t>
      </w:r>
      <w:r w:rsidR="00D17BFD">
        <w:rPr>
          <w:rFonts w:ascii="Arial" w:hAnsi="Arial" w:cs="Arial"/>
          <w:lang w:val="en-IE"/>
        </w:rPr>
        <w:t>tar</w:t>
      </w:r>
      <w:r w:rsidR="00F7660F">
        <w:rPr>
          <w:rFonts w:ascii="Arial" w:hAnsi="Arial" w:cs="Arial"/>
          <w:lang w:val="en-IE"/>
        </w:rPr>
        <w:t>iat</w:t>
      </w:r>
    </w:p>
    <w:p w14:paraId="1CD0B293" w14:textId="77777777" w:rsidR="00EE0067" w:rsidRPr="00EE0067" w:rsidRDefault="00FF39E1" w:rsidP="1D08DB89">
      <w:pPr>
        <w:pStyle w:val="Footer"/>
        <w:tabs>
          <w:tab w:val="left" w:pos="720"/>
          <w:tab w:val="left" w:pos="2430"/>
        </w:tabs>
        <w:spacing w:line="360" w:lineRule="auto"/>
        <w:rPr>
          <w:rFonts w:ascii="Arial" w:hAnsi="Arial" w:cs="Arial"/>
          <w:lang w:val="en-IE"/>
        </w:rPr>
      </w:pPr>
      <w:r w:rsidRPr="0025013D">
        <w:rPr>
          <w:rFonts w:ascii="Arial" w:hAnsi="Arial" w:cs="Arial"/>
        </w:rPr>
        <w:tab/>
      </w:r>
      <w:r w:rsidRPr="0025013D">
        <w:rPr>
          <w:rFonts w:ascii="Arial" w:hAnsi="Arial" w:cs="Arial"/>
        </w:rPr>
        <w:tab/>
      </w:r>
    </w:p>
    <w:p w14:paraId="0D5F7F42" w14:textId="77777777" w:rsidR="002614FA" w:rsidRDefault="00964857" w:rsidP="00E237A7">
      <w:pPr>
        <w:pStyle w:val="Footer"/>
        <w:spacing w:line="360" w:lineRule="auto"/>
        <w:ind w:left="2410" w:hanging="2410"/>
        <w:rPr>
          <w:rFonts w:ascii="Arial" w:hAnsi="Arial" w:cs="Arial"/>
          <w:bCs/>
        </w:rPr>
      </w:pPr>
      <w:r w:rsidRPr="000E308E">
        <w:rPr>
          <w:rFonts w:ascii="Arial" w:hAnsi="Arial" w:cs="Arial"/>
          <w:b/>
        </w:rPr>
        <w:t>Apologies:</w:t>
      </w:r>
      <w:r w:rsidR="00E237A7" w:rsidRPr="00940A45">
        <w:rPr>
          <w:rFonts w:ascii="Arial" w:hAnsi="Arial" w:cs="Arial"/>
          <w:bCs/>
        </w:rPr>
        <w:t xml:space="preserve"> </w:t>
      </w:r>
    </w:p>
    <w:p w14:paraId="6B788CF5" w14:textId="77777777" w:rsidR="00E16AEB" w:rsidRDefault="00E16AEB" w:rsidP="00E16AEB">
      <w:pPr>
        <w:pStyle w:val="Footer"/>
        <w:tabs>
          <w:tab w:val="left" w:pos="226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Mr Damien McCallion (</w:t>
      </w:r>
      <w:proofErr w:type="spellStart"/>
      <w:r>
        <w:rPr>
          <w:rFonts w:ascii="Arial" w:hAnsi="Arial" w:cs="Arial"/>
        </w:rPr>
        <w:t>DMcC</w:t>
      </w:r>
      <w:proofErr w:type="spellEnd"/>
      <w:r>
        <w:rPr>
          <w:rFonts w:ascii="Arial" w:hAnsi="Arial" w:cs="Arial"/>
        </w:rPr>
        <w:t>) (Vice-Chair)</w:t>
      </w:r>
    </w:p>
    <w:p w14:paraId="788A1AE3" w14:textId="77777777" w:rsidR="00E16AEB" w:rsidRDefault="00E16AEB" w:rsidP="00E16AEB">
      <w:pPr>
        <w:pStyle w:val="Footer"/>
        <w:spacing w:line="360" w:lineRule="auto"/>
        <w:rPr>
          <w:rFonts w:ascii="Arial" w:hAnsi="Arial" w:cs="Arial"/>
        </w:rPr>
      </w:pPr>
      <w:r w:rsidRPr="00D71B22">
        <w:rPr>
          <w:rFonts w:ascii="Arial" w:hAnsi="Arial" w:cs="Arial"/>
        </w:rPr>
        <w:t xml:space="preserve">Mr Alan Lewis (AL) </w:t>
      </w:r>
    </w:p>
    <w:p w14:paraId="5378A4B3" w14:textId="4C74345B" w:rsidR="002D1CC7" w:rsidRDefault="002D1CC7" w:rsidP="00E16AEB">
      <w:pPr>
        <w:pStyle w:val="Foot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Ms. Trish Twohig, Director Food Safety</w:t>
      </w:r>
    </w:p>
    <w:p w14:paraId="57371E16" w14:textId="77777777" w:rsidR="00E16AEB" w:rsidRPr="00225DD4" w:rsidRDefault="00E16AEB" w:rsidP="00E16AEB">
      <w:pPr>
        <w:pStyle w:val="Footer"/>
        <w:tabs>
          <w:tab w:val="left" w:pos="2268"/>
        </w:tabs>
        <w:spacing w:line="360" w:lineRule="auto"/>
        <w:rPr>
          <w:rFonts w:ascii="Arial" w:hAnsi="Arial" w:cs="Arial"/>
        </w:rPr>
      </w:pPr>
    </w:p>
    <w:p w14:paraId="3EDF745C" w14:textId="77777777" w:rsidR="00E16AEB" w:rsidRDefault="00E16AEB" w:rsidP="00E237A7">
      <w:pPr>
        <w:pStyle w:val="Footer"/>
        <w:spacing w:line="360" w:lineRule="auto"/>
        <w:ind w:left="2410" w:hanging="2410"/>
        <w:rPr>
          <w:rFonts w:ascii="Arial" w:hAnsi="Arial" w:cs="Arial"/>
          <w:bCs/>
        </w:rPr>
      </w:pPr>
    </w:p>
    <w:p w14:paraId="23A1AFE4" w14:textId="77777777" w:rsidR="00225DD4" w:rsidRDefault="00225DD4" w:rsidP="00F35F80">
      <w:pPr>
        <w:pStyle w:val="Footer"/>
        <w:tabs>
          <w:tab w:val="left" w:pos="2268"/>
        </w:tabs>
        <w:spacing w:line="360" w:lineRule="auto"/>
        <w:rPr>
          <w:rFonts w:ascii="Arial" w:hAnsi="Arial" w:cs="Arial"/>
        </w:rPr>
      </w:pPr>
    </w:p>
    <w:p w14:paraId="0CE5780D" w14:textId="77777777" w:rsidR="00F35F80" w:rsidRDefault="00F35F80" w:rsidP="00E237A7">
      <w:pPr>
        <w:pStyle w:val="Footer"/>
        <w:spacing w:line="360" w:lineRule="auto"/>
        <w:ind w:left="2410" w:hanging="2410"/>
        <w:rPr>
          <w:rFonts w:ascii="Arial" w:hAnsi="Arial" w:cs="Arial"/>
          <w:bCs/>
        </w:rPr>
      </w:pPr>
    </w:p>
    <w:p w14:paraId="5A3B435E" w14:textId="77777777" w:rsidR="00C23F1D" w:rsidRDefault="00C23F1D" w:rsidP="00E237A7">
      <w:pPr>
        <w:pStyle w:val="Footer"/>
        <w:spacing w:line="360" w:lineRule="auto"/>
        <w:ind w:left="2410" w:hanging="2410"/>
        <w:rPr>
          <w:rFonts w:ascii="Arial" w:hAnsi="Arial" w:cs="Arial"/>
          <w:b/>
        </w:rPr>
      </w:pPr>
    </w:p>
    <w:p w14:paraId="2E945347" w14:textId="77777777" w:rsidR="002752BF" w:rsidRPr="0060793A" w:rsidRDefault="007D0904" w:rsidP="00C042A2">
      <w:pPr>
        <w:pStyle w:val="Heading1"/>
      </w:pPr>
      <w:r w:rsidRPr="0060793A">
        <w:lastRenderedPageBreak/>
        <w:t>1. Introduction and apologies</w:t>
      </w:r>
    </w:p>
    <w:p w14:paraId="0B4B9460" w14:textId="1781B15A" w:rsidR="00C257C1" w:rsidRDefault="007D0904" w:rsidP="002435BF">
      <w:pPr>
        <w:spacing w:line="360" w:lineRule="auto"/>
        <w:jc w:val="both"/>
        <w:rPr>
          <w:rFonts w:ascii="Arial" w:hAnsi="Arial" w:cs="Arial"/>
        </w:rPr>
      </w:pPr>
      <w:r w:rsidRPr="22D3322D">
        <w:rPr>
          <w:rFonts w:ascii="Arial" w:hAnsi="Arial" w:cs="Arial"/>
          <w:b/>
          <w:bCs/>
        </w:rPr>
        <w:t xml:space="preserve">Noted: </w:t>
      </w:r>
      <w:r w:rsidRPr="22D3322D">
        <w:rPr>
          <w:rFonts w:ascii="Arial" w:hAnsi="Arial" w:cs="Arial"/>
        </w:rPr>
        <w:t>The Chair welcomed members of the Advisory Board to the</w:t>
      </w:r>
      <w:r w:rsidR="00596288" w:rsidRPr="22D3322D">
        <w:rPr>
          <w:rFonts w:ascii="Arial" w:hAnsi="Arial" w:cs="Arial"/>
        </w:rPr>
        <w:t xml:space="preserve"> </w:t>
      </w:r>
      <w:r w:rsidR="00596288" w:rsidRPr="000E308E">
        <w:rPr>
          <w:rFonts w:ascii="Arial" w:hAnsi="Arial" w:cs="Arial"/>
        </w:rPr>
        <w:t>1</w:t>
      </w:r>
      <w:r w:rsidR="000E308E">
        <w:rPr>
          <w:rFonts w:ascii="Arial" w:hAnsi="Arial" w:cs="Arial"/>
        </w:rPr>
        <w:t>73rd</w:t>
      </w:r>
      <w:r w:rsidRPr="22D3322D">
        <w:rPr>
          <w:rFonts w:ascii="Arial" w:hAnsi="Arial" w:cs="Arial"/>
        </w:rPr>
        <w:t xml:space="preserve"> meeting</w:t>
      </w:r>
      <w:r w:rsidR="001A06B2" w:rsidRPr="22D3322D">
        <w:rPr>
          <w:rFonts w:ascii="Arial" w:hAnsi="Arial" w:cs="Arial"/>
        </w:rPr>
        <w:t xml:space="preserve"> and thanked all for </w:t>
      </w:r>
      <w:r w:rsidR="0060558E">
        <w:rPr>
          <w:rFonts w:ascii="Arial" w:hAnsi="Arial" w:cs="Arial"/>
        </w:rPr>
        <w:t xml:space="preserve">traveling. </w:t>
      </w:r>
    </w:p>
    <w:p w14:paraId="6D87E896" w14:textId="77777777" w:rsidR="001533EC" w:rsidRDefault="001533EC" w:rsidP="002435BF">
      <w:pPr>
        <w:spacing w:line="360" w:lineRule="auto"/>
        <w:jc w:val="both"/>
        <w:rPr>
          <w:rFonts w:ascii="Arial" w:hAnsi="Arial" w:cs="Arial"/>
        </w:rPr>
      </w:pPr>
    </w:p>
    <w:p w14:paraId="11F2A7CC" w14:textId="77777777" w:rsidR="002752BF" w:rsidRPr="0060793A" w:rsidRDefault="007D0904" w:rsidP="00C042A2">
      <w:pPr>
        <w:pStyle w:val="Heading1"/>
      </w:pPr>
      <w:r w:rsidRPr="0060793A">
        <w:t>2. Conflicts of interest</w:t>
      </w:r>
    </w:p>
    <w:p w14:paraId="251C06C4" w14:textId="77777777" w:rsidR="002752BF" w:rsidRDefault="007D0904" w:rsidP="002435BF">
      <w:pPr>
        <w:spacing w:line="360" w:lineRule="auto"/>
        <w:jc w:val="both"/>
        <w:rPr>
          <w:rFonts w:ascii="Arial" w:hAnsi="Arial" w:cs="Arial"/>
        </w:rPr>
      </w:pPr>
      <w:r w:rsidRPr="00D71B22">
        <w:rPr>
          <w:rFonts w:ascii="Arial" w:hAnsi="Arial" w:cs="Arial"/>
          <w:b/>
        </w:rPr>
        <w:t>Noted:</w:t>
      </w:r>
      <w:r w:rsidRPr="00D71B22">
        <w:rPr>
          <w:rFonts w:ascii="Arial" w:hAnsi="Arial" w:cs="Arial"/>
        </w:rPr>
        <w:t xml:space="preserve"> </w:t>
      </w:r>
      <w:r w:rsidR="0060558E" w:rsidRPr="002E1C45">
        <w:rPr>
          <w:rFonts w:ascii="Arial" w:hAnsi="Arial" w:cs="Arial"/>
        </w:rPr>
        <w:t>No conflicts of interest were recorded.</w:t>
      </w:r>
    </w:p>
    <w:p w14:paraId="3F3C55E2" w14:textId="77777777" w:rsidR="00C042A2" w:rsidRPr="00D71B22" w:rsidRDefault="00C042A2" w:rsidP="002435BF">
      <w:pPr>
        <w:spacing w:line="360" w:lineRule="auto"/>
        <w:jc w:val="both"/>
        <w:rPr>
          <w:rFonts w:ascii="Arial" w:hAnsi="Arial" w:cs="Arial"/>
        </w:rPr>
      </w:pPr>
    </w:p>
    <w:p w14:paraId="08B7A04A" w14:textId="5E71FC27" w:rsidR="002752BF" w:rsidRPr="00D71B22" w:rsidRDefault="007D0904" w:rsidP="00C042A2">
      <w:pPr>
        <w:pStyle w:val="Heading1"/>
      </w:pPr>
      <w:r w:rsidRPr="00D71B22">
        <w:t xml:space="preserve">3. Minutes of meeting held on </w:t>
      </w:r>
      <w:r w:rsidRPr="00F50A45">
        <w:t xml:space="preserve">Thursday, </w:t>
      </w:r>
      <w:r w:rsidR="00F50A45" w:rsidRPr="00F50A45">
        <w:t>07</w:t>
      </w:r>
      <w:r w:rsidR="00183612" w:rsidRPr="00F50A45">
        <w:t xml:space="preserve"> </w:t>
      </w:r>
      <w:r w:rsidR="00F50A45" w:rsidRPr="00F50A45">
        <w:t>November</w:t>
      </w:r>
      <w:r w:rsidR="00693953" w:rsidRPr="00F50A45">
        <w:t xml:space="preserve"> </w:t>
      </w:r>
      <w:r w:rsidR="000D348E" w:rsidRPr="00F50A45">
        <w:t>202</w:t>
      </w:r>
      <w:r w:rsidR="009B1BBD" w:rsidRPr="00F50A45">
        <w:t>4</w:t>
      </w:r>
      <w:r w:rsidRPr="00F50A45">
        <w:t>.</w:t>
      </w:r>
    </w:p>
    <w:p w14:paraId="078CDA8D" w14:textId="77777777" w:rsidR="00F67EA2" w:rsidRPr="00D71B22" w:rsidRDefault="00F67EA2" w:rsidP="002435BF">
      <w:pPr>
        <w:spacing w:line="360" w:lineRule="auto"/>
        <w:jc w:val="both"/>
        <w:rPr>
          <w:rFonts w:ascii="Arial" w:hAnsi="Arial" w:cs="Arial"/>
        </w:rPr>
      </w:pPr>
      <w:r w:rsidRPr="00D71B22">
        <w:rPr>
          <w:rFonts w:ascii="Arial" w:hAnsi="Arial" w:cs="Arial"/>
          <w:b/>
        </w:rPr>
        <w:t>Approved:</w:t>
      </w:r>
      <w:r w:rsidRPr="00D71B22">
        <w:rPr>
          <w:rFonts w:ascii="Arial" w:hAnsi="Arial" w:cs="Arial"/>
        </w:rPr>
        <w:t xml:space="preserve"> The Chair asked members if they </w:t>
      </w:r>
      <w:r w:rsidR="007A22CF" w:rsidRPr="00D71B22">
        <w:rPr>
          <w:rFonts w:ascii="Arial" w:hAnsi="Arial" w:cs="Arial"/>
        </w:rPr>
        <w:t>were happy to approve the minutes of the previous meeting which were circulated in advance.</w:t>
      </w:r>
      <w:r w:rsidR="008D664F">
        <w:rPr>
          <w:rFonts w:ascii="Arial" w:hAnsi="Arial" w:cs="Arial"/>
        </w:rPr>
        <w:t xml:space="preserve"> </w:t>
      </w:r>
      <w:r w:rsidR="05E667F7" w:rsidRPr="1D08DB89">
        <w:rPr>
          <w:rFonts w:ascii="Arial" w:hAnsi="Arial" w:cs="Arial"/>
        </w:rPr>
        <w:t xml:space="preserve">No issues were </w:t>
      </w:r>
      <w:r w:rsidR="00E47A9E" w:rsidRPr="1D08DB89">
        <w:rPr>
          <w:rFonts w:ascii="Arial" w:hAnsi="Arial" w:cs="Arial"/>
        </w:rPr>
        <w:t>raised,</w:t>
      </w:r>
      <w:r w:rsidR="05E667F7" w:rsidRPr="1D08DB89">
        <w:rPr>
          <w:rFonts w:ascii="Arial" w:hAnsi="Arial" w:cs="Arial"/>
        </w:rPr>
        <w:t xml:space="preserve"> and the minutes were approved</w:t>
      </w:r>
      <w:r w:rsidR="008D664F" w:rsidRPr="1D08DB89">
        <w:rPr>
          <w:rFonts w:ascii="Arial" w:hAnsi="Arial" w:cs="Arial"/>
        </w:rPr>
        <w:t>.</w:t>
      </w:r>
    </w:p>
    <w:p w14:paraId="41A91862" w14:textId="77777777" w:rsidR="00F67EA2" w:rsidRPr="00D71B22" w:rsidRDefault="00F67EA2" w:rsidP="00E237A7">
      <w:pPr>
        <w:spacing w:line="360" w:lineRule="auto"/>
        <w:rPr>
          <w:rFonts w:ascii="Arial" w:eastAsiaTheme="minorHAnsi" w:hAnsi="Arial" w:cs="Arial"/>
          <w:b/>
          <w:lang w:val="en-IE"/>
        </w:rPr>
      </w:pPr>
    </w:p>
    <w:p w14:paraId="0F19342E" w14:textId="3A8BB917" w:rsidR="002752BF" w:rsidRPr="003C5B61" w:rsidRDefault="007D0904" w:rsidP="00E237A7">
      <w:pPr>
        <w:spacing w:line="360" w:lineRule="auto"/>
        <w:rPr>
          <w:rFonts w:ascii="Arial" w:eastAsiaTheme="minorHAnsi" w:hAnsi="Arial" w:cs="Arial"/>
          <w:lang w:val="en-IE"/>
        </w:rPr>
      </w:pPr>
      <w:r w:rsidRPr="003C5B61">
        <w:rPr>
          <w:rFonts w:ascii="Arial" w:eastAsiaTheme="minorHAnsi" w:hAnsi="Arial" w:cs="Arial"/>
          <w:b/>
          <w:lang w:val="en-IE"/>
        </w:rPr>
        <w:t>Proposed:</w:t>
      </w:r>
      <w:r w:rsidRPr="003C5B61">
        <w:rPr>
          <w:rFonts w:ascii="Arial" w:eastAsiaTheme="minorHAnsi" w:hAnsi="Arial" w:cs="Arial"/>
          <w:bCs/>
          <w:lang w:val="en-IE"/>
        </w:rPr>
        <w:t xml:space="preserve"> </w:t>
      </w:r>
      <w:proofErr w:type="spellStart"/>
      <w:r w:rsidR="00F50A45" w:rsidRPr="003C5B61">
        <w:rPr>
          <w:rFonts w:ascii="Arial" w:eastAsiaTheme="minorHAnsi" w:hAnsi="Arial" w:cs="Arial"/>
          <w:bCs/>
          <w:lang w:val="en-IE"/>
        </w:rPr>
        <w:t>K</w:t>
      </w:r>
      <w:r w:rsidR="00796AD7" w:rsidRPr="003C5B61">
        <w:rPr>
          <w:rFonts w:ascii="Arial" w:eastAsiaTheme="minorHAnsi" w:hAnsi="Arial" w:cs="Arial"/>
          <w:bCs/>
          <w:lang w:val="en-IE"/>
        </w:rPr>
        <w:t>McK</w:t>
      </w:r>
      <w:proofErr w:type="spellEnd"/>
    </w:p>
    <w:p w14:paraId="54F3949D" w14:textId="07EB5095" w:rsidR="002752BF" w:rsidRDefault="007D0904" w:rsidP="00E237A7">
      <w:pPr>
        <w:spacing w:line="360" w:lineRule="auto"/>
        <w:rPr>
          <w:rFonts w:ascii="Arial" w:eastAsiaTheme="minorHAnsi" w:hAnsi="Arial" w:cs="Arial"/>
          <w:lang w:val="en-IE"/>
        </w:rPr>
      </w:pPr>
      <w:r w:rsidRPr="003C5B61">
        <w:rPr>
          <w:rFonts w:ascii="Arial" w:eastAsiaTheme="minorHAnsi" w:hAnsi="Arial" w:cs="Arial"/>
          <w:b/>
          <w:lang w:val="en-IE"/>
        </w:rPr>
        <w:t>Seconded:</w:t>
      </w:r>
      <w:r w:rsidRPr="003C5B61">
        <w:rPr>
          <w:rFonts w:ascii="Arial" w:eastAsiaTheme="minorHAnsi" w:hAnsi="Arial" w:cs="Arial"/>
          <w:lang w:val="en-IE"/>
        </w:rPr>
        <w:t xml:space="preserve"> </w:t>
      </w:r>
      <w:r w:rsidR="00796AD7">
        <w:rPr>
          <w:rFonts w:ascii="Arial" w:eastAsiaTheme="minorHAnsi" w:hAnsi="Arial" w:cs="Arial"/>
          <w:lang w:val="en-IE"/>
        </w:rPr>
        <w:t>IC</w:t>
      </w:r>
    </w:p>
    <w:p w14:paraId="1F9924F4" w14:textId="77777777" w:rsidR="00C042A2" w:rsidRPr="00D71B22" w:rsidRDefault="00C042A2" w:rsidP="00E237A7">
      <w:pPr>
        <w:spacing w:line="360" w:lineRule="auto"/>
        <w:rPr>
          <w:rFonts w:ascii="Arial" w:eastAsiaTheme="minorHAnsi" w:hAnsi="Arial" w:cs="Arial"/>
          <w:lang w:val="en-IE"/>
        </w:rPr>
      </w:pPr>
    </w:p>
    <w:p w14:paraId="512B56EB" w14:textId="77777777" w:rsidR="002752BF" w:rsidRPr="00D71B22" w:rsidRDefault="007D0904" w:rsidP="00C042A2">
      <w:pPr>
        <w:pStyle w:val="Heading1"/>
      </w:pPr>
      <w:r w:rsidRPr="00D71B22">
        <w:rPr>
          <w:bCs/>
          <w:lang w:val="en-IE"/>
        </w:rPr>
        <w:t xml:space="preserve">4. </w:t>
      </w:r>
      <w:r w:rsidRPr="00D71B22">
        <w:t>Matters arising from the minutes</w:t>
      </w:r>
    </w:p>
    <w:p w14:paraId="06B24AA5" w14:textId="77777777" w:rsidR="00FE4CA6" w:rsidRDefault="00CC76C5" w:rsidP="002435BF">
      <w:pPr>
        <w:spacing w:line="360" w:lineRule="auto"/>
        <w:rPr>
          <w:rFonts w:ascii="Arial" w:eastAsiaTheme="minorEastAsia" w:hAnsi="Arial" w:cs="Arial"/>
          <w:lang w:val="en-IE"/>
        </w:rPr>
      </w:pPr>
      <w:r w:rsidRPr="003C5B61">
        <w:rPr>
          <w:rFonts w:ascii="Arial" w:eastAsiaTheme="minorEastAsia" w:hAnsi="Arial" w:cs="Arial"/>
          <w:b/>
          <w:lang w:val="en-IE"/>
        </w:rPr>
        <w:t>Noted</w:t>
      </w:r>
      <w:r w:rsidR="007D0904" w:rsidRPr="003C5B61">
        <w:rPr>
          <w:rFonts w:ascii="Arial" w:eastAsiaTheme="minorEastAsia" w:hAnsi="Arial" w:cs="Arial"/>
          <w:b/>
          <w:lang w:val="en-IE"/>
        </w:rPr>
        <w:t>:</w:t>
      </w:r>
      <w:r w:rsidR="00183612" w:rsidRPr="003C5B61">
        <w:rPr>
          <w:rFonts w:ascii="Arial" w:eastAsiaTheme="minorEastAsia" w:hAnsi="Arial" w:cs="Arial"/>
          <w:lang w:val="en-IE"/>
        </w:rPr>
        <w:t xml:space="preserve"> No matters arising.</w:t>
      </w:r>
    </w:p>
    <w:p w14:paraId="00E6442F" w14:textId="77777777" w:rsidR="00397040" w:rsidRPr="00D71B22" w:rsidRDefault="00397040" w:rsidP="002435BF">
      <w:pPr>
        <w:spacing w:line="360" w:lineRule="auto"/>
        <w:rPr>
          <w:rFonts w:ascii="Arial" w:eastAsiaTheme="minorEastAsia" w:hAnsi="Arial" w:cs="Arial"/>
          <w:lang w:val="en-IE"/>
        </w:rPr>
      </w:pPr>
    </w:p>
    <w:p w14:paraId="1CD260F2" w14:textId="77777777" w:rsidR="00DE7942" w:rsidRDefault="00950E7E" w:rsidP="00C042A2">
      <w:pPr>
        <w:pStyle w:val="Heading1"/>
        <w:rPr>
          <w:lang w:val="en-IE"/>
        </w:rPr>
      </w:pPr>
      <w:r w:rsidRPr="00D71B22">
        <w:rPr>
          <w:lang w:val="en-IE"/>
        </w:rPr>
        <w:t xml:space="preserve">5. </w:t>
      </w:r>
      <w:r w:rsidR="00DE7942">
        <w:rPr>
          <w:lang w:val="en-IE"/>
        </w:rPr>
        <w:t>Financial Report</w:t>
      </w:r>
    </w:p>
    <w:p w14:paraId="2A135BF6" w14:textId="42421A8D" w:rsidR="000A0BF0" w:rsidRDefault="00B05F9B" w:rsidP="00572EFC">
      <w:pPr>
        <w:spacing w:line="360" w:lineRule="auto"/>
        <w:rPr>
          <w:rFonts w:ascii="Arial" w:hAnsi="Arial" w:cs="Arial"/>
          <w:lang w:val="en-IE"/>
        </w:rPr>
      </w:pPr>
      <w:r w:rsidRPr="76662D2B">
        <w:rPr>
          <w:rFonts w:ascii="Arial" w:hAnsi="Arial" w:cs="Arial"/>
          <w:b/>
          <w:bCs/>
          <w:lang w:val="en-IE"/>
        </w:rPr>
        <w:t>Noted:</w:t>
      </w:r>
      <w:r w:rsidRPr="76662D2B">
        <w:rPr>
          <w:rFonts w:ascii="Arial" w:hAnsi="Arial" w:cs="Arial"/>
          <w:lang w:val="en-IE"/>
        </w:rPr>
        <w:t xml:space="preserve"> PF advised that </w:t>
      </w:r>
      <w:r w:rsidR="003C6D60" w:rsidRPr="76662D2B">
        <w:rPr>
          <w:rFonts w:ascii="Arial" w:hAnsi="Arial" w:cs="Arial"/>
          <w:lang w:val="en-IE"/>
        </w:rPr>
        <w:t>Safefo</w:t>
      </w:r>
      <w:r w:rsidR="00457765" w:rsidRPr="76662D2B">
        <w:rPr>
          <w:rFonts w:ascii="Arial" w:hAnsi="Arial" w:cs="Arial"/>
          <w:lang w:val="en-IE"/>
        </w:rPr>
        <w:t>o</w:t>
      </w:r>
      <w:r w:rsidR="003C6D60" w:rsidRPr="76662D2B">
        <w:rPr>
          <w:rFonts w:ascii="Arial" w:hAnsi="Arial" w:cs="Arial"/>
          <w:lang w:val="en-IE"/>
        </w:rPr>
        <w:t xml:space="preserve">d’s spending </w:t>
      </w:r>
      <w:r w:rsidR="00457765" w:rsidRPr="76662D2B">
        <w:rPr>
          <w:rFonts w:ascii="Arial" w:hAnsi="Arial" w:cs="Arial"/>
          <w:lang w:val="en-IE"/>
        </w:rPr>
        <w:t>to date is €6</w:t>
      </w:r>
      <w:r w:rsidR="00DD4F46" w:rsidRPr="76662D2B">
        <w:rPr>
          <w:rFonts w:ascii="Arial" w:hAnsi="Arial" w:cs="Arial"/>
          <w:lang w:val="en-IE"/>
        </w:rPr>
        <w:t>.</w:t>
      </w:r>
      <w:r w:rsidR="00457765" w:rsidRPr="76662D2B">
        <w:rPr>
          <w:rFonts w:ascii="Arial" w:hAnsi="Arial" w:cs="Arial"/>
          <w:lang w:val="en-IE"/>
        </w:rPr>
        <w:t xml:space="preserve">787 </w:t>
      </w:r>
      <w:r w:rsidR="00C96C95" w:rsidRPr="76662D2B">
        <w:rPr>
          <w:rFonts w:ascii="Arial" w:hAnsi="Arial" w:cs="Arial"/>
          <w:lang w:val="en-IE"/>
        </w:rPr>
        <w:t>m</w:t>
      </w:r>
      <w:r w:rsidR="00457765" w:rsidRPr="76662D2B">
        <w:rPr>
          <w:rFonts w:ascii="Arial" w:hAnsi="Arial" w:cs="Arial"/>
          <w:lang w:val="en-IE"/>
        </w:rPr>
        <w:t>illion</w:t>
      </w:r>
      <w:r w:rsidR="008D2F5D" w:rsidRPr="76662D2B">
        <w:rPr>
          <w:rFonts w:ascii="Arial" w:hAnsi="Arial" w:cs="Arial"/>
          <w:lang w:val="en-IE"/>
        </w:rPr>
        <w:t xml:space="preserve"> which is 85% of the budget for the year</w:t>
      </w:r>
      <w:r w:rsidR="00E82CC8" w:rsidRPr="76662D2B">
        <w:rPr>
          <w:rFonts w:ascii="Arial" w:hAnsi="Arial" w:cs="Arial"/>
          <w:lang w:val="en-IE"/>
        </w:rPr>
        <w:t xml:space="preserve"> of </w:t>
      </w:r>
      <w:r w:rsidR="00DC0C2D" w:rsidRPr="76662D2B">
        <w:rPr>
          <w:rFonts w:ascii="Arial" w:hAnsi="Arial" w:cs="Arial"/>
          <w:lang w:val="en-IE"/>
        </w:rPr>
        <w:t>€</w:t>
      </w:r>
      <w:r w:rsidR="00E82CC8" w:rsidRPr="76662D2B">
        <w:rPr>
          <w:rFonts w:ascii="Arial" w:hAnsi="Arial" w:cs="Arial"/>
          <w:lang w:val="en-IE"/>
        </w:rPr>
        <w:t>7.</w:t>
      </w:r>
      <w:r w:rsidR="00B05CAD" w:rsidRPr="76662D2B">
        <w:rPr>
          <w:rFonts w:ascii="Arial" w:hAnsi="Arial" w:cs="Arial"/>
          <w:lang w:val="en-IE"/>
        </w:rPr>
        <w:t>9</w:t>
      </w:r>
      <w:r w:rsidR="00E82CC8" w:rsidRPr="76662D2B">
        <w:rPr>
          <w:rFonts w:ascii="Arial" w:hAnsi="Arial" w:cs="Arial"/>
          <w:lang w:val="en-IE"/>
        </w:rPr>
        <w:t>69 million</w:t>
      </w:r>
      <w:r w:rsidR="0011109C" w:rsidRPr="76662D2B">
        <w:rPr>
          <w:rFonts w:ascii="Arial" w:hAnsi="Arial" w:cs="Arial"/>
          <w:lang w:val="en-IE"/>
        </w:rPr>
        <w:t>.</w:t>
      </w:r>
      <w:r w:rsidR="009A29E4" w:rsidRPr="76662D2B">
        <w:rPr>
          <w:rFonts w:ascii="Arial" w:hAnsi="Arial" w:cs="Arial"/>
          <w:lang w:val="en-IE"/>
        </w:rPr>
        <w:t xml:space="preserve"> </w:t>
      </w:r>
      <w:r w:rsidR="00020CCF" w:rsidRPr="76662D2B">
        <w:rPr>
          <w:rFonts w:ascii="Arial" w:hAnsi="Arial" w:cs="Arial"/>
          <w:lang w:val="en-IE"/>
        </w:rPr>
        <w:t xml:space="preserve">Based on forecasts and estimates, </w:t>
      </w:r>
      <w:r w:rsidR="009A29E4" w:rsidRPr="76662D2B">
        <w:rPr>
          <w:rFonts w:ascii="Arial" w:hAnsi="Arial" w:cs="Arial"/>
          <w:lang w:val="en-IE"/>
        </w:rPr>
        <w:t xml:space="preserve">Safefood </w:t>
      </w:r>
      <w:r w:rsidR="00803399" w:rsidRPr="76662D2B">
        <w:rPr>
          <w:rFonts w:ascii="Arial" w:hAnsi="Arial" w:cs="Arial"/>
          <w:lang w:val="en-IE"/>
        </w:rPr>
        <w:t xml:space="preserve">is expected to finish the </w:t>
      </w:r>
      <w:r w:rsidR="0034668D" w:rsidRPr="76662D2B">
        <w:rPr>
          <w:rFonts w:ascii="Arial" w:hAnsi="Arial" w:cs="Arial"/>
          <w:lang w:val="en-IE"/>
        </w:rPr>
        <w:t>year</w:t>
      </w:r>
      <w:r w:rsidR="009A29E4" w:rsidRPr="76662D2B">
        <w:rPr>
          <w:rFonts w:ascii="Arial" w:hAnsi="Arial" w:cs="Arial"/>
          <w:lang w:val="en-IE"/>
        </w:rPr>
        <w:t xml:space="preserve"> </w:t>
      </w:r>
      <w:bookmarkStart w:id="0" w:name="_Int_miSQ63IM"/>
      <w:r w:rsidR="00184964" w:rsidRPr="76662D2B">
        <w:rPr>
          <w:rFonts w:ascii="Arial" w:hAnsi="Arial" w:cs="Arial"/>
          <w:lang w:val="en-IE"/>
        </w:rPr>
        <w:t xml:space="preserve">approximately </w:t>
      </w:r>
      <w:r w:rsidR="00D90790" w:rsidRPr="76662D2B">
        <w:rPr>
          <w:rFonts w:ascii="Arial" w:hAnsi="Arial" w:cs="Arial"/>
          <w:lang w:val="en-IE"/>
        </w:rPr>
        <w:t>€</w:t>
      </w:r>
      <w:bookmarkEnd w:id="0"/>
      <w:r w:rsidR="009A29E4" w:rsidRPr="76662D2B">
        <w:rPr>
          <w:rFonts w:ascii="Arial" w:hAnsi="Arial" w:cs="Arial"/>
          <w:lang w:val="en-IE"/>
        </w:rPr>
        <w:t>1</w:t>
      </w:r>
      <w:r w:rsidR="002065A5" w:rsidRPr="76662D2B">
        <w:rPr>
          <w:rFonts w:ascii="Arial" w:hAnsi="Arial" w:cs="Arial"/>
          <w:lang w:val="en-IE"/>
        </w:rPr>
        <w:t>1</w:t>
      </w:r>
      <w:r w:rsidR="009A29E4" w:rsidRPr="76662D2B">
        <w:rPr>
          <w:rFonts w:ascii="Arial" w:hAnsi="Arial" w:cs="Arial"/>
          <w:lang w:val="en-IE"/>
        </w:rPr>
        <w:t>0</w:t>
      </w:r>
      <w:r w:rsidR="0034668D" w:rsidRPr="76662D2B">
        <w:rPr>
          <w:rFonts w:ascii="Arial" w:hAnsi="Arial" w:cs="Arial"/>
          <w:lang w:val="en-IE"/>
        </w:rPr>
        <w:t>k</w:t>
      </w:r>
      <w:r w:rsidR="00D90790" w:rsidRPr="76662D2B">
        <w:rPr>
          <w:rFonts w:ascii="Arial" w:hAnsi="Arial" w:cs="Arial"/>
          <w:lang w:val="en-IE"/>
        </w:rPr>
        <w:t xml:space="preserve"> above budget</w:t>
      </w:r>
      <w:r w:rsidR="00AD5957" w:rsidRPr="76662D2B">
        <w:rPr>
          <w:rFonts w:ascii="Arial" w:hAnsi="Arial" w:cs="Arial"/>
          <w:lang w:val="en-IE"/>
        </w:rPr>
        <w:t>.</w:t>
      </w:r>
      <w:r w:rsidR="00E478A7" w:rsidRPr="76662D2B">
        <w:rPr>
          <w:rFonts w:ascii="Arial" w:hAnsi="Arial" w:cs="Arial"/>
          <w:lang w:val="en-IE"/>
        </w:rPr>
        <w:t xml:space="preserve"> </w:t>
      </w:r>
    </w:p>
    <w:p w14:paraId="101D1411" w14:textId="77777777" w:rsidR="00EF4A50" w:rsidRDefault="00EF4A50" w:rsidP="00572EFC">
      <w:pPr>
        <w:spacing w:line="360" w:lineRule="auto"/>
        <w:rPr>
          <w:rFonts w:ascii="Arial" w:hAnsi="Arial" w:cs="Arial"/>
          <w:lang w:val="en-IE"/>
        </w:rPr>
      </w:pPr>
    </w:p>
    <w:p w14:paraId="3E7CE583" w14:textId="2195E13A" w:rsidR="00EF4A50" w:rsidRDefault="00EF4A50" w:rsidP="00572EFC">
      <w:pPr>
        <w:spacing w:line="360" w:lineRule="auto"/>
        <w:rPr>
          <w:rFonts w:ascii="Arial" w:hAnsi="Arial" w:cs="Arial"/>
          <w:lang w:val="en-IE"/>
        </w:rPr>
      </w:pPr>
      <w:r w:rsidRPr="76662D2B">
        <w:rPr>
          <w:rFonts w:ascii="Arial" w:hAnsi="Arial" w:cs="Arial"/>
          <w:b/>
          <w:bCs/>
          <w:lang w:val="en-IE"/>
        </w:rPr>
        <w:t>Noted</w:t>
      </w:r>
      <w:r w:rsidRPr="76662D2B">
        <w:rPr>
          <w:rFonts w:ascii="Arial" w:hAnsi="Arial" w:cs="Arial"/>
          <w:lang w:val="en-IE"/>
        </w:rPr>
        <w:t xml:space="preserve">: ER asked if </w:t>
      </w:r>
      <w:r w:rsidR="00980338" w:rsidRPr="76662D2B">
        <w:rPr>
          <w:rFonts w:ascii="Arial" w:hAnsi="Arial" w:cs="Arial"/>
          <w:lang w:val="en-IE"/>
        </w:rPr>
        <w:t>Safefood has capacity to</w:t>
      </w:r>
      <w:r w:rsidR="006755E2" w:rsidRPr="76662D2B">
        <w:rPr>
          <w:rFonts w:ascii="Arial" w:hAnsi="Arial" w:cs="Arial"/>
          <w:lang w:val="en-IE"/>
        </w:rPr>
        <w:t xml:space="preserve"> manage</w:t>
      </w:r>
      <w:r w:rsidR="00980338" w:rsidRPr="76662D2B">
        <w:rPr>
          <w:rFonts w:ascii="Arial" w:hAnsi="Arial" w:cs="Arial"/>
          <w:lang w:val="en-IE"/>
        </w:rPr>
        <w:t xml:space="preserve"> this</w:t>
      </w:r>
      <w:r w:rsidR="00500F2D" w:rsidRPr="76662D2B">
        <w:rPr>
          <w:rFonts w:ascii="Arial" w:hAnsi="Arial" w:cs="Arial"/>
          <w:lang w:val="en-IE"/>
        </w:rPr>
        <w:t xml:space="preserve"> additional burden.</w:t>
      </w:r>
      <w:r w:rsidR="008820EB" w:rsidRPr="76662D2B">
        <w:rPr>
          <w:rFonts w:ascii="Arial" w:hAnsi="Arial" w:cs="Arial"/>
          <w:lang w:val="en-IE"/>
        </w:rPr>
        <w:t xml:space="preserve"> PF responded</w:t>
      </w:r>
      <w:r w:rsidR="00500F2D" w:rsidRPr="76662D2B">
        <w:rPr>
          <w:rFonts w:ascii="Arial" w:hAnsi="Arial" w:cs="Arial"/>
          <w:lang w:val="en-IE"/>
        </w:rPr>
        <w:t xml:space="preserve"> that</w:t>
      </w:r>
      <w:r w:rsidR="000305D7" w:rsidRPr="76662D2B">
        <w:rPr>
          <w:rFonts w:ascii="Arial" w:hAnsi="Arial" w:cs="Arial"/>
          <w:lang w:val="en-IE"/>
        </w:rPr>
        <w:t xml:space="preserve"> Safefood </w:t>
      </w:r>
      <w:r w:rsidR="00500F2D" w:rsidRPr="76662D2B">
        <w:rPr>
          <w:rFonts w:ascii="Arial" w:hAnsi="Arial" w:cs="Arial"/>
          <w:lang w:val="en-IE"/>
        </w:rPr>
        <w:t>will have to rely on</w:t>
      </w:r>
      <w:r w:rsidR="00D40F0B" w:rsidRPr="76662D2B">
        <w:rPr>
          <w:rFonts w:ascii="Arial" w:hAnsi="Arial" w:cs="Arial"/>
          <w:lang w:val="en-IE"/>
        </w:rPr>
        <w:t xml:space="preserve"> reserv</w:t>
      </w:r>
      <w:r w:rsidR="003D5137" w:rsidRPr="76662D2B">
        <w:rPr>
          <w:rFonts w:ascii="Arial" w:hAnsi="Arial" w:cs="Arial"/>
          <w:lang w:val="en-IE"/>
        </w:rPr>
        <w:t>es</w:t>
      </w:r>
      <w:r w:rsidR="000305D7" w:rsidRPr="76662D2B">
        <w:rPr>
          <w:rFonts w:ascii="Arial" w:hAnsi="Arial" w:cs="Arial"/>
          <w:lang w:val="en-IE"/>
        </w:rPr>
        <w:t xml:space="preserve"> from previous years</w:t>
      </w:r>
      <w:r w:rsidR="003D5137" w:rsidRPr="76662D2B">
        <w:rPr>
          <w:rFonts w:ascii="Arial" w:hAnsi="Arial" w:cs="Arial"/>
          <w:lang w:val="en-IE"/>
        </w:rPr>
        <w:t xml:space="preserve"> to cover the extra costs</w:t>
      </w:r>
      <w:r w:rsidR="003E62E2" w:rsidRPr="76662D2B">
        <w:rPr>
          <w:rFonts w:ascii="Arial" w:hAnsi="Arial" w:cs="Arial"/>
          <w:lang w:val="en-IE"/>
        </w:rPr>
        <w:t>.</w:t>
      </w:r>
    </w:p>
    <w:p w14:paraId="300E2DB1" w14:textId="77777777" w:rsidR="003E62E2" w:rsidRDefault="003E62E2" w:rsidP="00572EFC">
      <w:pPr>
        <w:spacing w:line="360" w:lineRule="auto"/>
        <w:rPr>
          <w:rFonts w:ascii="Arial" w:hAnsi="Arial" w:cs="Arial"/>
          <w:lang w:val="en-IE"/>
        </w:rPr>
      </w:pPr>
    </w:p>
    <w:p w14:paraId="07067C29" w14:textId="6B7734B3" w:rsidR="001677F0" w:rsidRDefault="00E205D8" w:rsidP="00572EFC">
      <w:pPr>
        <w:spacing w:line="360" w:lineRule="auto"/>
        <w:rPr>
          <w:rFonts w:ascii="Arial" w:hAnsi="Arial" w:cs="Arial"/>
          <w:lang w:val="en-IE"/>
        </w:rPr>
      </w:pPr>
      <w:r w:rsidRPr="76662D2B">
        <w:rPr>
          <w:rFonts w:ascii="Arial" w:hAnsi="Arial" w:cs="Arial"/>
          <w:b/>
          <w:bCs/>
          <w:lang w:val="en-IE"/>
        </w:rPr>
        <w:t>Noted</w:t>
      </w:r>
      <w:r w:rsidRPr="76662D2B">
        <w:rPr>
          <w:rFonts w:ascii="Arial" w:hAnsi="Arial" w:cs="Arial"/>
          <w:lang w:val="en-IE"/>
        </w:rPr>
        <w:t>:</w:t>
      </w:r>
      <w:r w:rsidR="003E62E2" w:rsidRPr="76662D2B">
        <w:rPr>
          <w:rFonts w:ascii="Arial" w:hAnsi="Arial" w:cs="Arial"/>
          <w:lang w:val="en-IE"/>
        </w:rPr>
        <w:t xml:space="preserve"> </w:t>
      </w:r>
      <w:proofErr w:type="spellStart"/>
      <w:r w:rsidRPr="76662D2B">
        <w:rPr>
          <w:rFonts w:ascii="Arial" w:hAnsi="Arial" w:cs="Arial"/>
          <w:lang w:val="en-IE"/>
        </w:rPr>
        <w:t>KMcK</w:t>
      </w:r>
      <w:proofErr w:type="spellEnd"/>
      <w:r w:rsidRPr="76662D2B">
        <w:rPr>
          <w:rFonts w:ascii="Arial" w:hAnsi="Arial" w:cs="Arial"/>
          <w:lang w:val="en-IE"/>
        </w:rPr>
        <w:t xml:space="preserve"> asked if the sponsor departments </w:t>
      </w:r>
      <w:r w:rsidR="0037183C" w:rsidRPr="76662D2B">
        <w:rPr>
          <w:rFonts w:ascii="Arial" w:hAnsi="Arial" w:cs="Arial"/>
          <w:lang w:val="en-IE"/>
        </w:rPr>
        <w:t xml:space="preserve">fund </w:t>
      </w:r>
      <w:r w:rsidR="00BA6F55" w:rsidRPr="76662D2B">
        <w:rPr>
          <w:rFonts w:ascii="Arial" w:hAnsi="Arial" w:cs="Arial"/>
          <w:lang w:val="en-IE"/>
        </w:rPr>
        <w:t>the range of variance</w:t>
      </w:r>
      <w:r w:rsidR="000E404F" w:rsidRPr="76662D2B">
        <w:rPr>
          <w:rFonts w:ascii="Arial" w:hAnsi="Arial" w:cs="Arial"/>
          <w:lang w:val="en-IE"/>
        </w:rPr>
        <w:t xml:space="preserve"> of the spending. PF advised </w:t>
      </w:r>
      <w:r w:rsidR="000E55F8" w:rsidRPr="76662D2B">
        <w:rPr>
          <w:rFonts w:ascii="Arial" w:hAnsi="Arial" w:cs="Arial"/>
          <w:lang w:val="en-IE"/>
        </w:rPr>
        <w:t xml:space="preserve">that sponsor departments can only provide </w:t>
      </w:r>
      <w:r w:rsidR="004D3287" w:rsidRPr="76662D2B">
        <w:rPr>
          <w:rFonts w:ascii="Arial" w:hAnsi="Arial" w:cs="Arial"/>
          <w:lang w:val="en-IE"/>
        </w:rPr>
        <w:t xml:space="preserve">funding up to the limit of our approved budget for the year and </w:t>
      </w:r>
      <w:r w:rsidR="000E404F" w:rsidRPr="76662D2B">
        <w:rPr>
          <w:rFonts w:ascii="Arial" w:hAnsi="Arial" w:cs="Arial"/>
          <w:lang w:val="en-IE"/>
        </w:rPr>
        <w:t>th</w:t>
      </w:r>
      <w:r w:rsidR="008E3BE5" w:rsidRPr="76662D2B">
        <w:rPr>
          <w:rFonts w:ascii="Arial" w:hAnsi="Arial" w:cs="Arial"/>
          <w:lang w:val="en-IE"/>
        </w:rPr>
        <w:t>at</w:t>
      </w:r>
      <w:r w:rsidR="000E404F" w:rsidRPr="76662D2B">
        <w:rPr>
          <w:rFonts w:ascii="Arial" w:hAnsi="Arial" w:cs="Arial"/>
          <w:lang w:val="en-IE"/>
        </w:rPr>
        <w:t xml:space="preserve"> Safefood </w:t>
      </w:r>
      <w:r w:rsidR="008E3BE5" w:rsidRPr="76662D2B">
        <w:rPr>
          <w:rFonts w:ascii="Arial" w:hAnsi="Arial" w:cs="Arial"/>
          <w:lang w:val="en-IE"/>
        </w:rPr>
        <w:t xml:space="preserve">could </w:t>
      </w:r>
      <w:r w:rsidR="000E404F" w:rsidRPr="76662D2B">
        <w:rPr>
          <w:rFonts w:ascii="Arial" w:hAnsi="Arial" w:cs="Arial"/>
          <w:lang w:val="en-IE"/>
        </w:rPr>
        <w:t xml:space="preserve">not </w:t>
      </w:r>
      <w:r w:rsidR="00FE7AA0" w:rsidRPr="76662D2B">
        <w:rPr>
          <w:rFonts w:ascii="Arial" w:hAnsi="Arial" w:cs="Arial"/>
          <w:lang w:val="en-IE"/>
        </w:rPr>
        <w:t>draw down any extra funds from the sponsor departments.</w:t>
      </w:r>
    </w:p>
    <w:p w14:paraId="203857C3" w14:textId="77777777" w:rsidR="00B32033" w:rsidRDefault="00B32033" w:rsidP="00572EFC">
      <w:pPr>
        <w:spacing w:line="360" w:lineRule="auto"/>
        <w:rPr>
          <w:rFonts w:ascii="Arial" w:hAnsi="Arial" w:cs="Arial"/>
          <w:lang w:val="en-IE"/>
        </w:rPr>
      </w:pPr>
    </w:p>
    <w:p w14:paraId="25BCF6EA" w14:textId="6FDB8D02" w:rsidR="00E205D8" w:rsidRPr="00457765" w:rsidRDefault="00B32033" w:rsidP="00572EFC">
      <w:pPr>
        <w:spacing w:line="360" w:lineRule="auto"/>
        <w:rPr>
          <w:rFonts w:ascii="Arial" w:hAnsi="Arial" w:cs="Arial"/>
          <w:lang w:val="en-IE"/>
        </w:rPr>
      </w:pPr>
      <w:r w:rsidRPr="76662D2B">
        <w:rPr>
          <w:rFonts w:ascii="Arial" w:hAnsi="Arial" w:cs="Arial"/>
          <w:b/>
          <w:bCs/>
          <w:lang w:val="en-IE"/>
        </w:rPr>
        <w:t>Noted:</w:t>
      </w:r>
      <w:r w:rsidRPr="76662D2B">
        <w:rPr>
          <w:rFonts w:ascii="Arial" w:hAnsi="Arial" w:cs="Arial"/>
          <w:lang w:val="en-IE"/>
        </w:rPr>
        <w:t xml:space="preserve"> </w:t>
      </w:r>
      <w:r w:rsidR="001677F0" w:rsidRPr="76662D2B">
        <w:rPr>
          <w:rFonts w:ascii="Arial" w:hAnsi="Arial" w:cs="Arial"/>
          <w:lang w:val="en-IE"/>
        </w:rPr>
        <w:t xml:space="preserve">TC asked if Safefood </w:t>
      </w:r>
      <w:r w:rsidR="001B52C2" w:rsidRPr="76662D2B">
        <w:rPr>
          <w:rFonts w:ascii="Arial" w:hAnsi="Arial" w:cs="Arial"/>
          <w:lang w:val="en-IE"/>
        </w:rPr>
        <w:t xml:space="preserve">receives an advance </w:t>
      </w:r>
      <w:r w:rsidR="008E3BE5" w:rsidRPr="76662D2B">
        <w:rPr>
          <w:rFonts w:ascii="Arial" w:hAnsi="Arial" w:cs="Arial"/>
          <w:lang w:val="en-IE"/>
        </w:rPr>
        <w:t xml:space="preserve">funding </w:t>
      </w:r>
      <w:r w:rsidR="001B52C2" w:rsidRPr="76662D2B">
        <w:rPr>
          <w:rFonts w:ascii="Arial" w:hAnsi="Arial" w:cs="Arial"/>
          <w:lang w:val="en-IE"/>
        </w:rPr>
        <w:t>from the government departments</w:t>
      </w:r>
      <w:r w:rsidR="00573955" w:rsidRPr="76662D2B">
        <w:rPr>
          <w:rFonts w:ascii="Arial" w:hAnsi="Arial" w:cs="Arial"/>
          <w:lang w:val="en-IE"/>
        </w:rPr>
        <w:t>.</w:t>
      </w:r>
      <w:r w:rsidR="009C1588" w:rsidRPr="76662D2B">
        <w:rPr>
          <w:rFonts w:ascii="Arial" w:hAnsi="Arial" w:cs="Arial"/>
          <w:lang w:val="en-IE"/>
        </w:rPr>
        <w:t xml:space="preserve"> PF advised that Safefood </w:t>
      </w:r>
      <w:r w:rsidR="008E3BE5" w:rsidRPr="76662D2B">
        <w:rPr>
          <w:rFonts w:ascii="Arial" w:hAnsi="Arial" w:cs="Arial"/>
          <w:lang w:val="en-IE"/>
        </w:rPr>
        <w:t xml:space="preserve">must </w:t>
      </w:r>
      <w:r w:rsidR="009C1588" w:rsidRPr="76662D2B">
        <w:rPr>
          <w:rFonts w:ascii="Arial" w:hAnsi="Arial" w:cs="Arial"/>
          <w:lang w:val="en-IE"/>
        </w:rPr>
        <w:t xml:space="preserve">always draw down </w:t>
      </w:r>
      <w:r w:rsidR="008E3BE5" w:rsidRPr="76662D2B">
        <w:rPr>
          <w:rFonts w:ascii="Arial" w:hAnsi="Arial" w:cs="Arial"/>
          <w:lang w:val="en-IE"/>
        </w:rPr>
        <w:t xml:space="preserve">funding </w:t>
      </w:r>
      <w:r w:rsidR="009C1588" w:rsidRPr="76662D2B">
        <w:rPr>
          <w:rFonts w:ascii="Arial" w:hAnsi="Arial" w:cs="Arial"/>
          <w:lang w:val="en-IE"/>
        </w:rPr>
        <w:t>in advance</w:t>
      </w:r>
      <w:r w:rsidR="008E3BE5" w:rsidRPr="76662D2B">
        <w:rPr>
          <w:rFonts w:ascii="Arial" w:hAnsi="Arial" w:cs="Arial"/>
          <w:lang w:val="en-IE"/>
        </w:rPr>
        <w:t xml:space="preserve"> to be </w:t>
      </w:r>
      <w:bookmarkStart w:id="1" w:name="_Int_0GUlg0tW"/>
      <w:r w:rsidR="008E3BE5" w:rsidRPr="76662D2B">
        <w:rPr>
          <w:rFonts w:ascii="Arial" w:hAnsi="Arial" w:cs="Arial"/>
          <w:lang w:val="en-IE"/>
        </w:rPr>
        <w:t>in a position</w:t>
      </w:r>
      <w:bookmarkEnd w:id="1"/>
      <w:r w:rsidR="008E3BE5" w:rsidRPr="76662D2B">
        <w:rPr>
          <w:rFonts w:ascii="Arial" w:hAnsi="Arial" w:cs="Arial"/>
          <w:lang w:val="en-IE"/>
        </w:rPr>
        <w:t xml:space="preserve"> to meet its </w:t>
      </w:r>
      <w:r w:rsidR="7CE2B575" w:rsidRPr="76662D2B">
        <w:rPr>
          <w:rFonts w:ascii="Arial" w:hAnsi="Arial" w:cs="Arial"/>
          <w:lang w:val="en-IE"/>
        </w:rPr>
        <w:t>commitments</w:t>
      </w:r>
      <w:r w:rsidR="009C1588" w:rsidRPr="76662D2B">
        <w:rPr>
          <w:rFonts w:ascii="Arial" w:hAnsi="Arial" w:cs="Arial"/>
          <w:lang w:val="en-IE"/>
        </w:rPr>
        <w:t>.</w:t>
      </w:r>
      <w:r w:rsidR="00A51E0D" w:rsidRPr="76662D2B">
        <w:rPr>
          <w:rFonts w:ascii="Arial" w:hAnsi="Arial" w:cs="Arial"/>
          <w:lang w:val="en-IE"/>
        </w:rPr>
        <w:t xml:space="preserve"> </w:t>
      </w:r>
    </w:p>
    <w:p w14:paraId="4DDDDB49" w14:textId="77777777" w:rsidR="000F76D1" w:rsidRDefault="000F76D1" w:rsidP="00572EFC">
      <w:pPr>
        <w:spacing w:line="360" w:lineRule="auto"/>
        <w:rPr>
          <w:rFonts w:ascii="Arial" w:hAnsi="Arial" w:cs="Arial"/>
        </w:rPr>
      </w:pPr>
    </w:p>
    <w:p w14:paraId="53326DC7" w14:textId="77777777" w:rsidR="004276E5" w:rsidRDefault="0060558E" w:rsidP="00054F18">
      <w:pPr>
        <w:pStyle w:val="Heading1"/>
      </w:pPr>
      <w:r>
        <w:rPr>
          <w:lang w:val="en-IE"/>
        </w:rPr>
        <w:t>6</w:t>
      </w:r>
      <w:r w:rsidR="00054F18">
        <w:rPr>
          <w:lang w:val="en-IE"/>
        </w:rPr>
        <w:t xml:space="preserve">. </w:t>
      </w:r>
      <w:r w:rsidR="00A45705" w:rsidRPr="00A45705">
        <w:rPr>
          <w:lang w:val="en-IE"/>
        </w:rPr>
        <w:t>Update from the Board’s Audit and Risk Committee (ARC)</w:t>
      </w:r>
    </w:p>
    <w:p w14:paraId="50AA3CD0" w14:textId="250042FC" w:rsidR="00F823CB" w:rsidRDefault="00FD5A69" w:rsidP="00F823CB">
      <w:pPr>
        <w:spacing w:line="360" w:lineRule="auto"/>
        <w:rPr>
          <w:rFonts w:ascii="Arial" w:hAnsi="Arial" w:cs="Arial"/>
          <w:lang w:val="en-IE"/>
        </w:rPr>
      </w:pPr>
      <w:r w:rsidRPr="77A22EBE">
        <w:rPr>
          <w:rFonts w:ascii="Arial" w:hAnsi="Arial" w:cs="Arial"/>
          <w:b/>
          <w:bCs/>
          <w:lang w:val="en-IE"/>
        </w:rPr>
        <w:t>Noted:</w:t>
      </w:r>
      <w:r w:rsidRPr="77A22EBE">
        <w:rPr>
          <w:rFonts w:ascii="Arial" w:hAnsi="Arial" w:cs="Arial"/>
          <w:lang w:val="en-IE"/>
        </w:rPr>
        <w:t xml:space="preserve"> </w:t>
      </w:r>
      <w:r w:rsidR="005425DC" w:rsidRPr="77A22EBE">
        <w:rPr>
          <w:rFonts w:ascii="Arial" w:hAnsi="Arial" w:cs="Arial"/>
          <w:lang w:val="en-IE"/>
        </w:rPr>
        <w:t>EK</w:t>
      </w:r>
      <w:r w:rsidR="006E4FF4" w:rsidRPr="77A22EBE">
        <w:rPr>
          <w:rFonts w:ascii="Arial" w:hAnsi="Arial" w:cs="Arial"/>
          <w:lang w:val="en-IE"/>
        </w:rPr>
        <w:t xml:space="preserve"> and AA</w:t>
      </w:r>
      <w:r w:rsidRPr="77A22EBE">
        <w:rPr>
          <w:rFonts w:ascii="Arial" w:hAnsi="Arial" w:cs="Arial"/>
          <w:lang w:val="en-IE"/>
        </w:rPr>
        <w:t xml:space="preserve"> provided an update from the </w:t>
      </w:r>
      <w:r w:rsidR="008D3FF2" w:rsidRPr="77A22EBE">
        <w:rPr>
          <w:rFonts w:ascii="Arial" w:hAnsi="Arial" w:cs="Arial"/>
          <w:lang w:val="en-IE"/>
        </w:rPr>
        <w:t xml:space="preserve">last </w:t>
      </w:r>
      <w:r w:rsidRPr="77A22EBE">
        <w:rPr>
          <w:rFonts w:ascii="Arial" w:hAnsi="Arial" w:cs="Arial"/>
          <w:lang w:val="en-IE"/>
        </w:rPr>
        <w:t xml:space="preserve">Audit and Risk Committee meeting held </w:t>
      </w:r>
      <w:r w:rsidR="009D0029">
        <w:rPr>
          <w:rFonts w:ascii="Arial" w:hAnsi="Arial" w:cs="Arial"/>
          <w:lang w:val="en-IE"/>
        </w:rPr>
        <w:t xml:space="preserve">in </w:t>
      </w:r>
      <w:r w:rsidR="00780B07">
        <w:rPr>
          <w:rFonts w:ascii="Arial" w:hAnsi="Arial" w:cs="Arial"/>
          <w:lang w:val="en-IE"/>
        </w:rPr>
        <w:t xml:space="preserve">the </w:t>
      </w:r>
      <w:r w:rsidR="009D0029">
        <w:rPr>
          <w:rFonts w:ascii="Arial" w:hAnsi="Arial" w:cs="Arial"/>
          <w:lang w:val="en-IE"/>
        </w:rPr>
        <w:t>Safefood Cork Office on 26 November</w:t>
      </w:r>
      <w:r w:rsidR="00CD1E40">
        <w:rPr>
          <w:rFonts w:ascii="Arial" w:hAnsi="Arial" w:cs="Arial"/>
          <w:lang w:val="en-IE"/>
        </w:rPr>
        <w:t xml:space="preserve"> 2024.</w:t>
      </w:r>
      <w:r w:rsidR="002255A4">
        <w:rPr>
          <w:rFonts w:ascii="Arial" w:hAnsi="Arial" w:cs="Arial"/>
          <w:lang w:val="en-IE"/>
        </w:rPr>
        <w:t xml:space="preserve"> The following are the main points covered:</w:t>
      </w:r>
    </w:p>
    <w:p w14:paraId="44E6C11E" w14:textId="52A03BE2" w:rsidR="002E422B" w:rsidRPr="00780B07" w:rsidRDefault="00CD1E40" w:rsidP="0002140B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lang w:val="en-IE"/>
        </w:rPr>
      </w:pPr>
      <w:r w:rsidRPr="00780B07">
        <w:rPr>
          <w:rFonts w:ascii="Arial" w:hAnsi="Arial" w:cs="Arial"/>
          <w:lang w:val="en-IE"/>
        </w:rPr>
        <w:t xml:space="preserve">AA advised that the </w:t>
      </w:r>
      <w:r w:rsidR="002B69E1" w:rsidRPr="00780B07">
        <w:rPr>
          <w:rFonts w:ascii="Arial" w:hAnsi="Arial" w:cs="Arial"/>
          <w:lang w:val="en-IE"/>
        </w:rPr>
        <w:t>AR</w:t>
      </w:r>
      <w:r w:rsidR="001A4F6B" w:rsidRPr="00780B07">
        <w:rPr>
          <w:rFonts w:ascii="Arial" w:hAnsi="Arial" w:cs="Arial"/>
          <w:lang w:val="en-IE"/>
        </w:rPr>
        <w:t>C</w:t>
      </w:r>
      <w:r w:rsidR="002B69E1" w:rsidRPr="00780B07">
        <w:rPr>
          <w:rFonts w:ascii="Arial" w:hAnsi="Arial" w:cs="Arial"/>
          <w:lang w:val="en-IE"/>
        </w:rPr>
        <w:t xml:space="preserve"> </w:t>
      </w:r>
      <w:r w:rsidR="00D44E81" w:rsidRPr="00780B07">
        <w:rPr>
          <w:rFonts w:ascii="Arial" w:hAnsi="Arial" w:cs="Arial"/>
          <w:lang w:val="en-IE"/>
        </w:rPr>
        <w:t>discussed</w:t>
      </w:r>
      <w:r w:rsidR="000D6BBA" w:rsidRPr="00780B07">
        <w:rPr>
          <w:rFonts w:ascii="Arial" w:hAnsi="Arial" w:cs="Arial"/>
          <w:lang w:val="en-IE"/>
        </w:rPr>
        <w:t xml:space="preserve"> in detail</w:t>
      </w:r>
      <w:r w:rsidR="00D44E81" w:rsidRPr="00780B07">
        <w:rPr>
          <w:rFonts w:ascii="Arial" w:hAnsi="Arial" w:cs="Arial"/>
          <w:lang w:val="en-IE"/>
        </w:rPr>
        <w:t xml:space="preserve"> the cyberattack</w:t>
      </w:r>
      <w:r w:rsidR="00D23DF6" w:rsidRPr="00780B07">
        <w:rPr>
          <w:rFonts w:ascii="Arial" w:hAnsi="Arial" w:cs="Arial"/>
          <w:lang w:val="en-IE"/>
        </w:rPr>
        <w:t xml:space="preserve"> including the overall cost of the </w:t>
      </w:r>
      <w:r w:rsidR="001A4F6B" w:rsidRPr="00780B07">
        <w:rPr>
          <w:rFonts w:ascii="Arial" w:hAnsi="Arial" w:cs="Arial"/>
          <w:lang w:val="en-IE"/>
        </w:rPr>
        <w:t>response</w:t>
      </w:r>
      <w:r w:rsidR="002D51FF" w:rsidRPr="00780B07">
        <w:rPr>
          <w:rFonts w:ascii="Arial" w:hAnsi="Arial" w:cs="Arial"/>
          <w:lang w:val="en-IE"/>
        </w:rPr>
        <w:t xml:space="preserve"> and the possible exposure of Safefood.</w:t>
      </w:r>
      <w:r w:rsidR="00DC2989" w:rsidRPr="00780B07">
        <w:rPr>
          <w:rFonts w:ascii="Arial" w:hAnsi="Arial" w:cs="Arial"/>
          <w:lang w:val="en-IE"/>
        </w:rPr>
        <w:t xml:space="preserve"> </w:t>
      </w:r>
      <w:r w:rsidR="00AF5885" w:rsidRPr="00780B07">
        <w:rPr>
          <w:rFonts w:ascii="Arial" w:hAnsi="Arial" w:cs="Arial"/>
          <w:lang w:val="en-IE"/>
        </w:rPr>
        <w:t>It was</w:t>
      </w:r>
      <w:r w:rsidR="00E0693B" w:rsidRPr="00780B07">
        <w:rPr>
          <w:rFonts w:ascii="Arial" w:hAnsi="Arial" w:cs="Arial"/>
          <w:lang w:val="en-IE"/>
        </w:rPr>
        <w:t xml:space="preserve"> noted that the insurance policy </w:t>
      </w:r>
      <w:r w:rsidR="00980E5B" w:rsidRPr="00780B07">
        <w:rPr>
          <w:rFonts w:ascii="Arial" w:hAnsi="Arial" w:cs="Arial"/>
          <w:lang w:val="en-IE"/>
        </w:rPr>
        <w:t>has been beneficial in supporting Safefood’s response</w:t>
      </w:r>
      <w:r w:rsidR="004840CB" w:rsidRPr="00780B07">
        <w:rPr>
          <w:rFonts w:ascii="Arial" w:hAnsi="Arial" w:cs="Arial"/>
          <w:lang w:val="en-IE"/>
        </w:rPr>
        <w:t xml:space="preserve"> but</w:t>
      </w:r>
      <w:r w:rsidR="006415BB" w:rsidRPr="00780B07">
        <w:rPr>
          <w:rFonts w:ascii="Arial" w:hAnsi="Arial" w:cs="Arial"/>
          <w:lang w:val="en-IE"/>
        </w:rPr>
        <w:t xml:space="preserve"> </w:t>
      </w:r>
      <w:r w:rsidR="004840CB" w:rsidRPr="00780B07">
        <w:rPr>
          <w:rFonts w:ascii="Arial" w:hAnsi="Arial" w:cs="Arial"/>
          <w:lang w:val="en-IE"/>
        </w:rPr>
        <w:t>that this</w:t>
      </w:r>
      <w:r w:rsidR="001925AE" w:rsidRPr="00780B07">
        <w:rPr>
          <w:rFonts w:ascii="Arial" w:hAnsi="Arial" w:cs="Arial"/>
          <w:lang w:val="en-IE"/>
        </w:rPr>
        <w:t xml:space="preserve"> </w:t>
      </w:r>
      <w:r w:rsidR="00B27F9B" w:rsidRPr="00780B07">
        <w:rPr>
          <w:rFonts w:ascii="Arial" w:hAnsi="Arial" w:cs="Arial"/>
          <w:lang w:val="en-IE"/>
        </w:rPr>
        <w:t xml:space="preserve">is </w:t>
      </w:r>
      <w:r w:rsidR="004E46D8" w:rsidRPr="00780B07">
        <w:rPr>
          <w:rFonts w:ascii="Arial" w:hAnsi="Arial" w:cs="Arial"/>
          <w:lang w:val="en-IE"/>
        </w:rPr>
        <w:t>likely</w:t>
      </w:r>
      <w:r w:rsidR="001925AE" w:rsidRPr="00780B07">
        <w:rPr>
          <w:rFonts w:ascii="Arial" w:hAnsi="Arial" w:cs="Arial"/>
          <w:lang w:val="en-IE"/>
        </w:rPr>
        <w:t xml:space="preserve"> </w:t>
      </w:r>
      <w:r w:rsidR="00B27F9B" w:rsidRPr="00780B07">
        <w:rPr>
          <w:rFonts w:ascii="Arial" w:hAnsi="Arial" w:cs="Arial"/>
          <w:lang w:val="en-IE"/>
        </w:rPr>
        <w:t xml:space="preserve">to impact Safefood’s </w:t>
      </w:r>
      <w:r w:rsidR="009C25B7" w:rsidRPr="00780B07">
        <w:rPr>
          <w:rFonts w:ascii="Arial" w:hAnsi="Arial" w:cs="Arial"/>
          <w:lang w:val="en-IE"/>
        </w:rPr>
        <w:t>ability</w:t>
      </w:r>
      <w:r w:rsidR="001925AE" w:rsidRPr="00780B07">
        <w:rPr>
          <w:rFonts w:ascii="Arial" w:hAnsi="Arial" w:cs="Arial"/>
          <w:lang w:val="en-IE"/>
        </w:rPr>
        <w:t xml:space="preserve"> to</w:t>
      </w:r>
      <w:r w:rsidR="004E46D8" w:rsidRPr="00780B07">
        <w:rPr>
          <w:rFonts w:ascii="Arial" w:hAnsi="Arial" w:cs="Arial"/>
          <w:lang w:val="en-IE"/>
        </w:rPr>
        <w:t xml:space="preserve"> procure such a policy in future.</w:t>
      </w:r>
      <w:r w:rsidR="00354EB2" w:rsidRPr="00780B07">
        <w:rPr>
          <w:rFonts w:ascii="Arial" w:hAnsi="Arial" w:cs="Arial"/>
          <w:lang w:val="en-IE"/>
        </w:rPr>
        <w:t xml:space="preserve"> The </w:t>
      </w:r>
      <w:r w:rsidR="00C33F9F" w:rsidRPr="00780B07">
        <w:rPr>
          <w:rFonts w:ascii="Arial" w:hAnsi="Arial" w:cs="Arial"/>
          <w:lang w:val="en-IE"/>
        </w:rPr>
        <w:t>ARC</w:t>
      </w:r>
      <w:r w:rsidR="00354EB2" w:rsidRPr="00780B07">
        <w:rPr>
          <w:rFonts w:ascii="Arial" w:hAnsi="Arial" w:cs="Arial"/>
          <w:lang w:val="en-IE"/>
        </w:rPr>
        <w:t xml:space="preserve"> </w:t>
      </w:r>
      <w:r w:rsidR="009F1EF0" w:rsidRPr="00780B07">
        <w:rPr>
          <w:rFonts w:ascii="Arial" w:hAnsi="Arial" w:cs="Arial"/>
          <w:lang w:val="en-IE"/>
        </w:rPr>
        <w:t>felt</w:t>
      </w:r>
      <w:r w:rsidR="00354EB2" w:rsidRPr="00780B07">
        <w:rPr>
          <w:rFonts w:ascii="Arial" w:hAnsi="Arial" w:cs="Arial"/>
          <w:lang w:val="en-IE"/>
        </w:rPr>
        <w:t xml:space="preserve"> assured on how </w:t>
      </w:r>
      <w:r w:rsidR="00B9728B" w:rsidRPr="00780B07">
        <w:rPr>
          <w:rFonts w:ascii="Arial" w:hAnsi="Arial" w:cs="Arial"/>
          <w:lang w:val="en-IE"/>
        </w:rPr>
        <w:t xml:space="preserve">well the </w:t>
      </w:r>
      <w:r w:rsidR="00080D91" w:rsidRPr="00780B07">
        <w:rPr>
          <w:rFonts w:ascii="Arial" w:hAnsi="Arial" w:cs="Arial"/>
          <w:lang w:val="en-IE"/>
        </w:rPr>
        <w:t xml:space="preserve">cyber </w:t>
      </w:r>
      <w:r w:rsidR="00B9728B" w:rsidRPr="00780B07">
        <w:rPr>
          <w:rFonts w:ascii="Arial" w:hAnsi="Arial" w:cs="Arial"/>
          <w:lang w:val="en-IE"/>
        </w:rPr>
        <w:t xml:space="preserve">incident was responded to by </w:t>
      </w:r>
      <w:r w:rsidR="00780B07">
        <w:rPr>
          <w:rFonts w:ascii="Arial" w:hAnsi="Arial" w:cs="Arial"/>
          <w:lang w:val="en-IE"/>
        </w:rPr>
        <w:t>Safefood.</w:t>
      </w:r>
      <w:r w:rsidR="004F7C73" w:rsidRPr="00780B07">
        <w:rPr>
          <w:rFonts w:ascii="Arial" w:hAnsi="Arial" w:cs="Arial"/>
        </w:rPr>
        <w:t xml:space="preserve"> </w:t>
      </w:r>
      <w:r w:rsidR="00EC3893" w:rsidRPr="00780B07">
        <w:rPr>
          <w:rFonts w:ascii="Arial" w:hAnsi="Arial" w:cs="Arial"/>
        </w:rPr>
        <w:t>The ongoing work now is to deal with the recommendations of the security experts</w:t>
      </w:r>
      <w:r w:rsidR="005E5EA9" w:rsidRPr="00780B07">
        <w:rPr>
          <w:rFonts w:ascii="Arial" w:hAnsi="Arial" w:cs="Arial"/>
        </w:rPr>
        <w:t>,</w:t>
      </w:r>
      <w:r w:rsidR="00EC3893" w:rsidRPr="00780B07">
        <w:rPr>
          <w:rFonts w:ascii="Arial" w:hAnsi="Arial" w:cs="Arial"/>
        </w:rPr>
        <w:t xml:space="preserve"> to engage a cyber expert </w:t>
      </w:r>
      <w:r w:rsidR="004F7C73" w:rsidRPr="00780B07">
        <w:rPr>
          <w:rFonts w:ascii="Arial" w:hAnsi="Arial" w:cs="Arial"/>
        </w:rPr>
        <w:t xml:space="preserve">in 2025 </w:t>
      </w:r>
      <w:r w:rsidR="00EC3893" w:rsidRPr="00780B07">
        <w:rPr>
          <w:rFonts w:ascii="Arial" w:hAnsi="Arial" w:cs="Arial"/>
        </w:rPr>
        <w:t>to look at the post breach environment</w:t>
      </w:r>
      <w:r w:rsidR="005E5EA9" w:rsidRPr="00780B07">
        <w:rPr>
          <w:rFonts w:ascii="Arial" w:hAnsi="Arial" w:cs="Arial"/>
        </w:rPr>
        <w:t xml:space="preserve"> and to conclude the implementation of Safefood’s </w:t>
      </w:r>
      <w:r w:rsidR="0000275B" w:rsidRPr="00780B07">
        <w:rPr>
          <w:rFonts w:ascii="Arial" w:hAnsi="Arial" w:cs="Arial"/>
        </w:rPr>
        <w:t>records management policy in the HR and Finance areas</w:t>
      </w:r>
      <w:r w:rsidR="00EC3893" w:rsidRPr="00780B07">
        <w:rPr>
          <w:rFonts w:ascii="Arial" w:hAnsi="Arial" w:cs="Arial"/>
        </w:rPr>
        <w:t>.</w:t>
      </w:r>
      <w:r w:rsidR="002E422B" w:rsidRPr="00780B07">
        <w:rPr>
          <w:rFonts w:ascii="Arial" w:hAnsi="Arial" w:cs="Arial"/>
          <w:lang w:val="en-IE"/>
        </w:rPr>
        <w:t xml:space="preserve">The Corporate Operations Manager </w:t>
      </w:r>
      <w:r w:rsidR="0003296B" w:rsidRPr="00780B07">
        <w:rPr>
          <w:rFonts w:ascii="Arial" w:hAnsi="Arial" w:cs="Arial"/>
          <w:lang w:val="en-IE"/>
        </w:rPr>
        <w:t xml:space="preserve">presented the draft Business Plan for 2025 which contained the </w:t>
      </w:r>
      <w:r w:rsidR="00F86147" w:rsidRPr="00780B07">
        <w:rPr>
          <w:rFonts w:ascii="Arial" w:hAnsi="Arial" w:cs="Arial"/>
          <w:lang w:val="en-IE"/>
        </w:rPr>
        <w:t xml:space="preserve">2016 level of </w:t>
      </w:r>
      <w:r w:rsidR="1F1D3114" w:rsidRPr="00780B07">
        <w:rPr>
          <w:rFonts w:ascii="Arial" w:hAnsi="Arial" w:cs="Arial"/>
          <w:lang w:val="en-IE"/>
        </w:rPr>
        <w:t>budget,</w:t>
      </w:r>
      <w:r w:rsidR="00F86147" w:rsidRPr="00780B07">
        <w:rPr>
          <w:rFonts w:ascii="Arial" w:hAnsi="Arial" w:cs="Arial"/>
          <w:lang w:val="en-IE"/>
        </w:rPr>
        <w:t xml:space="preserve"> </w:t>
      </w:r>
      <w:r w:rsidR="0080289D" w:rsidRPr="00780B07">
        <w:rPr>
          <w:rFonts w:ascii="Arial" w:hAnsi="Arial" w:cs="Arial"/>
          <w:lang w:val="en-IE"/>
        </w:rPr>
        <w:t xml:space="preserve">but which </w:t>
      </w:r>
      <w:r w:rsidR="008573CA" w:rsidRPr="00780B07">
        <w:rPr>
          <w:rFonts w:ascii="Arial" w:hAnsi="Arial" w:cs="Arial"/>
          <w:lang w:val="en-IE"/>
        </w:rPr>
        <w:t xml:space="preserve">outlined the </w:t>
      </w:r>
      <w:r w:rsidR="005C2C6C">
        <w:rPr>
          <w:rFonts w:ascii="Arial" w:hAnsi="Arial" w:cs="Arial"/>
          <w:lang w:val="en-IE"/>
        </w:rPr>
        <w:t>significant</w:t>
      </w:r>
      <w:r w:rsidR="008573CA" w:rsidRPr="00780B07">
        <w:rPr>
          <w:rFonts w:ascii="Arial" w:hAnsi="Arial" w:cs="Arial"/>
          <w:lang w:val="en-IE"/>
        </w:rPr>
        <w:t xml:space="preserve"> budgetary pressures experienced by Safefood.</w:t>
      </w:r>
      <w:r w:rsidR="00657EAD" w:rsidRPr="00780B07">
        <w:rPr>
          <w:rFonts w:ascii="Arial" w:hAnsi="Arial" w:cs="Arial"/>
          <w:lang w:val="en-IE"/>
        </w:rPr>
        <w:t xml:space="preserve"> The CEO expected the </w:t>
      </w:r>
      <w:proofErr w:type="spellStart"/>
      <w:r w:rsidR="00657EAD" w:rsidRPr="00780B07">
        <w:rPr>
          <w:rFonts w:ascii="Arial" w:hAnsi="Arial" w:cs="Arial"/>
          <w:lang w:val="en-IE"/>
        </w:rPr>
        <w:t>DoHI</w:t>
      </w:r>
      <w:proofErr w:type="spellEnd"/>
      <w:r w:rsidR="00657EAD" w:rsidRPr="00780B07">
        <w:rPr>
          <w:rFonts w:ascii="Arial" w:hAnsi="Arial" w:cs="Arial"/>
          <w:lang w:val="en-IE"/>
        </w:rPr>
        <w:t xml:space="preserve"> to approve an additional </w:t>
      </w:r>
      <w:r w:rsidR="003B2766" w:rsidRPr="00780B07">
        <w:rPr>
          <w:rFonts w:ascii="Arial" w:hAnsi="Arial" w:cs="Arial"/>
          <w:lang w:val="en-IE"/>
        </w:rPr>
        <w:t xml:space="preserve">once-off </w:t>
      </w:r>
      <w:r w:rsidR="00774ECC">
        <w:rPr>
          <w:rFonts w:ascii="Arial" w:hAnsi="Arial" w:cs="Arial"/>
          <w:lang w:val="en-IE"/>
        </w:rPr>
        <w:t>supplementary</w:t>
      </w:r>
      <w:r w:rsidR="003B2766" w:rsidRPr="00780B07">
        <w:rPr>
          <w:rFonts w:ascii="Arial" w:hAnsi="Arial" w:cs="Arial"/>
          <w:lang w:val="en-IE"/>
        </w:rPr>
        <w:t xml:space="preserve"> again in 2025</w:t>
      </w:r>
      <w:r w:rsidR="00C57E8F" w:rsidRPr="00780B07">
        <w:rPr>
          <w:rFonts w:ascii="Arial" w:hAnsi="Arial" w:cs="Arial"/>
          <w:lang w:val="en-IE"/>
        </w:rPr>
        <w:t>.</w:t>
      </w:r>
    </w:p>
    <w:p w14:paraId="2713C2C1" w14:textId="72AFFF0E" w:rsidR="002A3499" w:rsidRDefault="0044037B" w:rsidP="00F823CB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lang w:val="en-IE"/>
        </w:rPr>
      </w:pPr>
      <w:r w:rsidRPr="76662D2B">
        <w:rPr>
          <w:rFonts w:ascii="Arial" w:hAnsi="Arial" w:cs="Arial"/>
          <w:lang w:val="en-IE"/>
        </w:rPr>
        <w:t xml:space="preserve">The ARC welcomed the presentation by the Director of Food Safety, Trish Twohig, on the </w:t>
      </w:r>
      <w:r w:rsidR="002A3499" w:rsidRPr="76662D2B">
        <w:rPr>
          <w:rFonts w:ascii="Arial" w:hAnsi="Arial" w:cs="Arial"/>
          <w:lang w:val="en-IE"/>
        </w:rPr>
        <w:t xml:space="preserve">team and its work and the </w:t>
      </w:r>
      <w:r w:rsidR="00C57E8F" w:rsidRPr="76662D2B">
        <w:rPr>
          <w:rFonts w:ascii="Arial" w:hAnsi="Arial" w:cs="Arial"/>
          <w:lang w:val="en-IE"/>
        </w:rPr>
        <w:t xml:space="preserve">opportunities and </w:t>
      </w:r>
      <w:r w:rsidR="002A3499" w:rsidRPr="76662D2B">
        <w:rPr>
          <w:rFonts w:ascii="Arial" w:hAnsi="Arial" w:cs="Arial"/>
          <w:lang w:val="en-IE"/>
        </w:rPr>
        <w:t>challenge</w:t>
      </w:r>
      <w:r w:rsidR="00C57E8F" w:rsidRPr="76662D2B">
        <w:rPr>
          <w:rFonts w:ascii="Arial" w:hAnsi="Arial" w:cs="Arial"/>
          <w:lang w:val="en-IE"/>
        </w:rPr>
        <w:t>s</w:t>
      </w:r>
      <w:r w:rsidR="002A3499" w:rsidRPr="76662D2B">
        <w:rPr>
          <w:rFonts w:ascii="Arial" w:hAnsi="Arial" w:cs="Arial"/>
          <w:lang w:val="en-IE"/>
        </w:rPr>
        <w:t xml:space="preserve"> faced.</w:t>
      </w:r>
    </w:p>
    <w:p w14:paraId="74C7DAE8" w14:textId="716ABE4F" w:rsidR="00E965CA" w:rsidRDefault="005E368B" w:rsidP="00F823CB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lang w:val="en-IE"/>
        </w:rPr>
      </w:pPr>
      <w:r w:rsidRPr="76662D2B">
        <w:rPr>
          <w:rFonts w:ascii="Arial" w:hAnsi="Arial" w:cs="Arial"/>
          <w:lang w:val="en-IE"/>
        </w:rPr>
        <w:t>GK</w:t>
      </w:r>
      <w:r w:rsidR="00F14C20" w:rsidRPr="76662D2B">
        <w:rPr>
          <w:rFonts w:ascii="Arial" w:hAnsi="Arial" w:cs="Arial"/>
          <w:lang w:val="en-IE"/>
        </w:rPr>
        <w:t>’s</w:t>
      </w:r>
      <w:r w:rsidRPr="76662D2B">
        <w:rPr>
          <w:rFonts w:ascii="Arial" w:hAnsi="Arial" w:cs="Arial"/>
          <w:lang w:val="en-IE"/>
        </w:rPr>
        <w:t xml:space="preserve"> </w:t>
      </w:r>
      <w:r w:rsidR="00BA3F72" w:rsidRPr="76662D2B">
        <w:rPr>
          <w:rFonts w:ascii="Arial" w:hAnsi="Arial" w:cs="Arial"/>
          <w:lang w:val="en-IE"/>
        </w:rPr>
        <w:t>present</w:t>
      </w:r>
      <w:r w:rsidR="001F79D7" w:rsidRPr="76662D2B">
        <w:rPr>
          <w:rFonts w:ascii="Arial" w:hAnsi="Arial" w:cs="Arial"/>
          <w:lang w:val="en-IE"/>
        </w:rPr>
        <w:t>ation</w:t>
      </w:r>
      <w:r w:rsidR="00BA3F72" w:rsidRPr="76662D2B">
        <w:rPr>
          <w:rFonts w:ascii="Arial" w:hAnsi="Arial" w:cs="Arial"/>
          <w:lang w:val="en-IE"/>
        </w:rPr>
        <w:t xml:space="preserve"> </w:t>
      </w:r>
      <w:r w:rsidR="0064199A" w:rsidRPr="76662D2B">
        <w:rPr>
          <w:rFonts w:ascii="Arial" w:hAnsi="Arial" w:cs="Arial"/>
          <w:lang w:val="en-IE"/>
        </w:rPr>
        <w:t>at the</w:t>
      </w:r>
      <w:r w:rsidR="009C25B7" w:rsidRPr="76662D2B">
        <w:rPr>
          <w:rFonts w:ascii="Arial" w:hAnsi="Arial" w:cs="Arial"/>
          <w:lang w:val="en-IE"/>
        </w:rPr>
        <w:t xml:space="preserve"> ARC</w:t>
      </w:r>
      <w:r w:rsidR="0064199A" w:rsidRPr="76662D2B">
        <w:rPr>
          <w:rFonts w:ascii="Arial" w:hAnsi="Arial" w:cs="Arial"/>
          <w:lang w:val="en-IE"/>
        </w:rPr>
        <w:t xml:space="preserve"> meeting</w:t>
      </w:r>
      <w:r w:rsidR="00D27638" w:rsidRPr="76662D2B">
        <w:rPr>
          <w:rFonts w:ascii="Arial" w:hAnsi="Arial" w:cs="Arial"/>
          <w:lang w:val="en-IE"/>
        </w:rPr>
        <w:t xml:space="preserve"> was described as ‘full and frank</w:t>
      </w:r>
      <w:r w:rsidR="00F14C20" w:rsidRPr="76662D2B">
        <w:rPr>
          <w:rFonts w:ascii="Arial" w:hAnsi="Arial" w:cs="Arial"/>
          <w:lang w:val="en-IE"/>
        </w:rPr>
        <w:t>’</w:t>
      </w:r>
      <w:r w:rsidR="0047287A" w:rsidRPr="76662D2B">
        <w:rPr>
          <w:rFonts w:ascii="Arial" w:hAnsi="Arial" w:cs="Arial"/>
          <w:lang w:val="en-IE"/>
        </w:rPr>
        <w:t xml:space="preserve"> and highly informative</w:t>
      </w:r>
      <w:r w:rsidR="00F14C20" w:rsidRPr="76662D2B">
        <w:rPr>
          <w:rFonts w:ascii="Arial" w:hAnsi="Arial" w:cs="Arial"/>
          <w:lang w:val="en-IE"/>
        </w:rPr>
        <w:t xml:space="preserve"> noting that </w:t>
      </w:r>
      <w:r w:rsidR="001C722F" w:rsidRPr="76662D2B">
        <w:rPr>
          <w:rFonts w:ascii="Arial" w:hAnsi="Arial" w:cs="Arial"/>
          <w:lang w:val="en-IE"/>
        </w:rPr>
        <w:t>sometimes there is the need for an alternative approach to solving issues</w:t>
      </w:r>
      <w:r w:rsidR="00AF1D53" w:rsidRPr="76662D2B">
        <w:rPr>
          <w:rFonts w:ascii="Arial" w:hAnsi="Arial" w:cs="Arial"/>
          <w:lang w:val="en-IE"/>
        </w:rPr>
        <w:t>.</w:t>
      </w:r>
    </w:p>
    <w:p w14:paraId="3E298489" w14:textId="3A7A3AE5" w:rsidR="004C5804" w:rsidRDefault="00F75E50" w:rsidP="00F823CB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lang w:val="en-IE"/>
        </w:rPr>
      </w:pPr>
      <w:r w:rsidRPr="76662D2B">
        <w:rPr>
          <w:rFonts w:ascii="Arial" w:hAnsi="Arial" w:cs="Arial"/>
          <w:lang w:val="en-IE"/>
        </w:rPr>
        <w:t xml:space="preserve">The </w:t>
      </w:r>
      <w:r w:rsidR="00C57E8F" w:rsidRPr="76662D2B">
        <w:rPr>
          <w:rFonts w:ascii="Arial" w:hAnsi="Arial" w:cs="Arial"/>
          <w:lang w:val="en-IE"/>
        </w:rPr>
        <w:t xml:space="preserve">Q3 </w:t>
      </w:r>
      <w:r w:rsidRPr="76662D2B">
        <w:rPr>
          <w:rFonts w:ascii="Arial" w:hAnsi="Arial" w:cs="Arial"/>
          <w:lang w:val="en-IE"/>
        </w:rPr>
        <w:t xml:space="preserve">Risk Register </w:t>
      </w:r>
      <w:r w:rsidR="00C57E8F" w:rsidRPr="76662D2B">
        <w:rPr>
          <w:rFonts w:ascii="Arial" w:hAnsi="Arial" w:cs="Arial"/>
          <w:lang w:val="en-IE"/>
        </w:rPr>
        <w:t xml:space="preserve">updates were discussed, with significant </w:t>
      </w:r>
      <w:r w:rsidR="00A857E6" w:rsidRPr="76662D2B">
        <w:rPr>
          <w:rFonts w:ascii="Arial" w:hAnsi="Arial" w:cs="Arial"/>
          <w:lang w:val="en-IE"/>
        </w:rPr>
        <w:t>risk increases</w:t>
      </w:r>
      <w:r w:rsidR="00C57E8F" w:rsidRPr="76662D2B">
        <w:rPr>
          <w:rFonts w:ascii="Arial" w:hAnsi="Arial" w:cs="Arial"/>
          <w:lang w:val="en-IE"/>
        </w:rPr>
        <w:t xml:space="preserve"> arising </w:t>
      </w:r>
      <w:r w:rsidR="003D0AA3" w:rsidRPr="76662D2B">
        <w:rPr>
          <w:rFonts w:ascii="Arial" w:hAnsi="Arial" w:cs="Arial"/>
          <w:lang w:val="en-IE"/>
        </w:rPr>
        <w:t xml:space="preserve">from the ransomware attack. </w:t>
      </w:r>
      <w:r w:rsidR="00A857E6" w:rsidRPr="76662D2B">
        <w:rPr>
          <w:rFonts w:ascii="Arial" w:hAnsi="Arial" w:cs="Arial"/>
          <w:lang w:val="en-IE"/>
        </w:rPr>
        <w:t>Many of these increases will reverse in Q4 to reflect the successful response by Safefood and the mitigat</w:t>
      </w:r>
      <w:r w:rsidR="00103DFC" w:rsidRPr="76662D2B">
        <w:rPr>
          <w:rFonts w:ascii="Arial" w:hAnsi="Arial" w:cs="Arial"/>
          <w:lang w:val="en-IE"/>
        </w:rPr>
        <w:t>ing actions implemented</w:t>
      </w:r>
      <w:r w:rsidR="00EC3825" w:rsidRPr="76662D2B">
        <w:rPr>
          <w:rFonts w:ascii="Arial" w:hAnsi="Arial" w:cs="Arial"/>
          <w:lang w:val="en-IE"/>
        </w:rPr>
        <w:t>.</w:t>
      </w:r>
    </w:p>
    <w:p w14:paraId="3D555859" w14:textId="2D4EC249" w:rsidR="000F3E55" w:rsidRPr="00FB2B6E" w:rsidRDefault="00A85492" w:rsidP="00CB300B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FB2B6E">
        <w:rPr>
          <w:rFonts w:ascii="Arial" w:hAnsi="Arial" w:cs="Arial"/>
          <w:lang w:val="en-IE"/>
        </w:rPr>
        <w:lastRenderedPageBreak/>
        <w:t xml:space="preserve">The ARC is </w:t>
      </w:r>
      <w:bookmarkStart w:id="2" w:name="_Int_3Bv4QWhi"/>
      <w:r w:rsidRPr="00FB2B6E">
        <w:rPr>
          <w:rFonts w:ascii="Arial" w:hAnsi="Arial" w:cs="Arial"/>
          <w:lang w:val="en-IE"/>
        </w:rPr>
        <w:t>very pleased</w:t>
      </w:r>
      <w:bookmarkEnd w:id="2"/>
      <w:r w:rsidR="000F3E55" w:rsidRPr="00FB2B6E">
        <w:rPr>
          <w:rFonts w:ascii="Arial" w:hAnsi="Arial" w:cs="Arial"/>
          <w:lang w:val="en-IE"/>
        </w:rPr>
        <w:t xml:space="preserve"> with the support from </w:t>
      </w:r>
      <w:r w:rsidR="006E1B4F" w:rsidRPr="00FB2B6E">
        <w:rPr>
          <w:rFonts w:ascii="Arial" w:hAnsi="Arial" w:cs="Arial"/>
          <w:lang w:val="en-IE"/>
        </w:rPr>
        <w:t>the</w:t>
      </w:r>
      <w:r w:rsidR="00F91E4A" w:rsidRPr="00FB2B6E">
        <w:rPr>
          <w:rFonts w:ascii="Arial" w:hAnsi="Arial" w:cs="Arial"/>
          <w:lang w:val="en-IE"/>
        </w:rPr>
        <w:t xml:space="preserve"> Corporate Operations</w:t>
      </w:r>
      <w:r w:rsidR="00F51689" w:rsidRPr="00FB2B6E">
        <w:rPr>
          <w:rFonts w:ascii="Arial" w:hAnsi="Arial" w:cs="Arial"/>
          <w:lang w:val="en-IE"/>
        </w:rPr>
        <w:t xml:space="preserve"> team </w:t>
      </w:r>
      <w:r w:rsidR="006E1B4F" w:rsidRPr="00FB2B6E">
        <w:rPr>
          <w:rFonts w:ascii="Arial" w:hAnsi="Arial" w:cs="Arial"/>
          <w:lang w:val="en-IE"/>
        </w:rPr>
        <w:t xml:space="preserve">at </w:t>
      </w:r>
      <w:r w:rsidR="000F3E55" w:rsidRPr="00FB2B6E">
        <w:rPr>
          <w:rFonts w:ascii="Arial" w:hAnsi="Arial" w:cs="Arial"/>
          <w:lang w:val="en-IE"/>
        </w:rPr>
        <w:t>Safefood</w:t>
      </w:r>
      <w:r w:rsidR="001C4883" w:rsidRPr="00FB2B6E">
        <w:rPr>
          <w:rFonts w:ascii="Arial" w:hAnsi="Arial" w:cs="Arial"/>
          <w:lang w:val="en-IE"/>
        </w:rPr>
        <w:t>.</w:t>
      </w:r>
      <w:r w:rsidR="00FB2B6E" w:rsidRPr="00FB2B6E">
        <w:rPr>
          <w:rFonts w:ascii="Arial" w:hAnsi="Arial" w:cs="Arial"/>
          <w:lang w:val="en-IE"/>
        </w:rPr>
        <w:t xml:space="preserve"> </w:t>
      </w:r>
      <w:r w:rsidR="004A6693" w:rsidRPr="00FB2B6E">
        <w:rPr>
          <w:rFonts w:ascii="Arial" w:hAnsi="Arial" w:cs="Arial"/>
        </w:rPr>
        <w:t>The Chair of the ARC</w:t>
      </w:r>
      <w:r w:rsidR="000331CA" w:rsidRPr="00FB2B6E">
        <w:rPr>
          <w:rFonts w:ascii="Arial" w:hAnsi="Arial" w:cs="Arial"/>
        </w:rPr>
        <w:t xml:space="preserve"> </w:t>
      </w:r>
      <w:r w:rsidR="00F51689" w:rsidRPr="00FB2B6E">
        <w:rPr>
          <w:rFonts w:ascii="Arial" w:hAnsi="Arial" w:cs="Arial"/>
        </w:rPr>
        <w:t xml:space="preserve">thanked the Director of Corporate Operations </w:t>
      </w:r>
      <w:r w:rsidR="004E6D65" w:rsidRPr="00FB2B6E">
        <w:rPr>
          <w:rFonts w:ascii="Arial" w:hAnsi="Arial" w:cs="Arial"/>
        </w:rPr>
        <w:t>for sharing</w:t>
      </w:r>
      <w:r w:rsidR="000331CA" w:rsidRPr="00FB2B6E">
        <w:rPr>
          <w:rFonts w:ascii="Arial" w:hAnsi="Arial" w:cs="Arial"/>
        </w:rPr>
        <w:t xml:space="preserve"> the learning from the cyber incident </w:t>
      </w:r>
      <w:r w:rsidR="004E6D65" w:rsidRPr="00FB2B6E">
        <w:rPr>
          <w:rFonts w:ascii="Arial" w:hAnsi="Arial" w:cs="Arial"/>
        </w:rPr>
        <w:t>with Tourism Ireland and suggested that this</w:t>
      </w:r>
      <w:r w:rsidR="002D04D0" w:rsidRPr="00FB2B6E">
        <w:rPr>
          <w:rFonts w:ascii="Arial" w:hAnsi="Arial" w:cs="Arial"/>
        </w:rPr>
        <w:t xml:space="preserve"> </w:t>
      </w:r>
      <w:r w:rsidR="000331CA" w:rsidRPr="00FB2B6E">
        <w:rPr>
          <w:rFonts w:ascii="Arial" w:hAnsi="Arial" w:cs="Arial"/>
        </w:rPr>
        <w:t>could be</w:t>
      </w:r>
      <w:r w:rsidR="000A03C0" w:rsidRPr="00FB2B6E">
        <w:rPr>
          <w:rFonts w:ascii="Arial" w:hAnsi="Arial" w:cs="Arial"/>
        </w:rPr>
        <w:t xml:space="preserve"> shared with other North South Bodies.</w:t>
      </w:r>
    </w:p>
    <w:p w14:paraId="5373BD56" w14:textId="77777777" w:rsidR="00B123BB" w:rsidRPr="001C0B57" w:rsidRDefault="00B123BB" w:rsidP="00B123BB">
      <w:pPr>
        <w:pStyle w:val="ListParagraph"/>
        <w:spacing w:line="360" w:lineRule="auto"/>
        <w:rPr>
          <w:rFonts w:ascii="Arial" w:hAnsi="Arial" w:cs="Arial"/>
        </w:rPr>
      </w:pPr>
    </w:p>
    <w:p w14:paraId="5087EADE" w14:textId="79AAC138" w:rsidR="00940235" w:rsidRDefault="0060558E" w:rsidP="00205C4E">
      <w:pPr>
        <w:pStyle w:val="Heading1"/>
        <w:rPr>
          <w:lang w:val="en-IE"/>
        </w:rPr>
      </w:pPr>
      <w:r>
        <w:rPr>
          <w:lang w:val="en-IE"/>
        </w:rPr>
        <w:t>7</w:t>
      </w:r>
      <w:r w:rsidR="007D0904" w:rsidRPr="00D71B22">
        <w:rPr>
          <w:lang w:val="en-IE"/>
        </w:rPr>
        <w:t xml:space="preserve">. </w:t>
      </w:r>
      <w:r w:rsidR="00F87220">
        <w:rPr>
          <w:lang w:val="en-IE"/>
        </w:rPr>
        <w:t xml:space="preserve">Governance: </w:t>
      </w:r>
      <w:r w:rsidR="00325A3D">
        <w:rPr>
          <w:lang w:val="en-IE"/>
        </w:rPr>
        <w:t xml:space="preserve">2024 </w:t>
      </w:r>
      <w:r w:rsidR="00F87220">
        <w:rPr>
          <w:lang w:val="en-IE"/>
        </w:rPr>
        <w:t xml:space="preserve">Advisory </w:t>
      </w:r>
      <w:r w:rsidR="00325A3D">
        <w:rPr>
          <w:lang w:val="en-IE"/>
        </w:rPr>
        <w:t xml:space="preserve">Board </w:t>
      </w:r>
      <w:r w:rsidR="00F87220">
        <w:rPr>
          <w:lang w:val="en-IE"/>
        </w:rPr>
        <w:t>S</w:t>
      </w:r>
      <w:r w:rsidR="00325A3D">
        <w:rPr>
          <w:lang w:val="en-IE"/>
        </w:rPr>
        <w:t>elf-</w:t>
      </w:r>
      <w:r w:rsidR="00F87220">
        <w:rPr>
          <w:lang w:val="en-IE"/>
        </w:rPr>
        <w:t>E</w:t>
      </w:r>
      <w:r w:rsidR="00325A3D">
        <w:rPr>
          <w:lang w:val="en-IE"/>
        </w:rPr>
        <w:t>valuation</w:t>
      </w:r>
      <w:r w:rsidR="00205C4E">
        <w:rPr>
          <w:lang w:val="en-IE"/>
        </w:rPr>
        <w:t xml:space="preserve"> </w:t>
      </w:r>
    </w:p>
    <w:p w14:paraId="6EB0423D" w14:textId="25C88D34" w:rsidR="00984308" w:rsidRPr="00F87220" w:rsidRDefault="001D42F5" w:rsidP="002A7953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lang w:val="en-IE"/>
        </w:rPr>
      </w:pPr>
      <w:r w:rsidRPr="00F87220">
        <w:rPr>
          <w:rFonts w:ascii="Arial" w:hAnsi="Arial" w:cs="Arial"/>
          <w:lang w:val="en-IE"/>
        </w:rPr>
        <w:t>PF</w:t>
      </w:r>
      <w:r w:rsidR="00176C2F" w:rsidRPr="00F87220">
        <w:rPr>
          <w:rFonts w:ascii="Arial" w:hAnsi="Arial" w:cs="Arial"/>
          <w:lang w:val="en-IE"/>
        </w:rPr>
        <w:t xml:space="preserve"> thanked </w:t>
      </w:r>
      <w:r w:rsidR="0084511F" w:rsidRPr="00F87220">
        <w:rPr>
          <w:rFonts w:ascii="Arial" w:hAnsi="Arial" w:cs="Arial"/>
          <w:lang w:val="en-IE"/>
        </w:rPr>
        <w:t xml:space="preserve">members for completing the </w:t>
      </w:r>
      <w:r w:rsidR="00B50F46" w:rsidRPr="00F87220">
        <w:rPr>
          <w:rFonts w:ascii="Arial" w:hAnsi="Arial" w:cs="Arial"/>
          <w:lang w:val="en-IE"/>
        </w:rPr>
        <w:t>2024 self-</w:t>
      </w:r>
      <w:r w:rsidR="0084511F" w:rsidRPr="00F87220">
        <w:rPr>
          <w:rFonts w:ascii="Arial" w:hAnsi="Arial" w:cs="Arial"/>
          <w:lang w:val="en-IE"/>
        </w:rPr>
        <w:t>evaluation</w:t>
      </w:r>
      <w:r w:rsidR="00FA7B5E" w:rsidRPr="00F87220">
        <w:rPr>
          <w:rFonts w:ascii="Arial" w:hAnsi="Arial" w:cs="Arial"/>
          <w:lang w:val="en-IE"/>
        </w:rPr>
        <w:t xml:space="preserve"> checklist. </w:t>
      </w:r>
      <w:r w:rsidR="00984308" w:rsidRPr="00F87220">
        <w:rPr>
          <w:rFonts w:ascii="Arial" w:hAnsi="Arial" w:cs="Arial"/>
          <w:lang w:val="en-IE"/>
        </w:rPr>
        <w:t>All ten board members responded</w:t>
      </w:r>
      <w:r w:rsidR="00997B58" w:rsidRPr="00F87220">
        <w:rPr>
          <w:rFonts w:ascii="Arial" w:hAnsi="Arial" w:cs="Arial"/>
          <w:lang w:val="en-IE"/>
        </w:rPr>
        <w:t xml:space="preserve"> as well as f</w:t>
      </w:r>
      <w:r w:rsidR="00674DF8" w:rsidRPr="00F87220">
        <w:rPr>
          <w:rFonts w:ascii="Arial" w:hAnsi="Arial" w:cs="Arial"/>
          <w:lang w:val="en-IE"/>
        </w:rPr>
        <w:t>our</w:t>
      </w:r>
      <w:r w:rsidR="00997B58" w:rsidRPr="00F87220">
        <w:rPr>
          <w:rFonts w:ascii="Arial" w:hAnsi="Arial" w:cs="Arial"/>
          <w:lang w:val="en-IE"/>
        </w:rPr>
        <w:t xml:space="preserve"> members of the Senior Management Team</w:t>
      </w:r>
      <w:r w:rsidR="0043647E" w:rsidRPr="00F87220">
        <w:rPr>
          <w:rFonts w:ascii="Arial" w:hAnsi="Arial" w:cs="Arial"/>
          <w:lang w:val="en-IE"/>
        </w:rPr>
        <w:t xml:space="preserve">. </w:t>
      </w:r>
      <w:r w:rsidR="00506C3E" w:rsidRPr="00F87220">
        <w:rPr>
          <w:rFonts w:ascii="Arial" w:hAnsi="Arial" w:cs="Arial"/>
          <w:lang w:val="en-IE"/>
        </w:rPr>
        <w:t xml:space="preserve">The </w:t>
      </w:r>
      <w:r w:rsidR="00E63810" w:rsidRPr="00F87220">
        <w:rPr>
          <w:rFonts w:ascii="Arial" w:hAnsi="Arial" w:cs="Arial"/>
          <w:lang w:val="en-IE"/>
        </w:rPr>
        <w:t>responses</w:t>
      </w:r>
      <w:r w:rsidR="00506C3E" w:rsidRPr="00F87220">
        <w:rPr>
          <w:rFonts w:ascii="Arial" w:hAnsi="Arial" w:cs="Arial"/>
          <w:lang w:val="en-IE"/>
        </w:rPr>
        <w:t xml:space="preserve"> were collated and discussed</w:t>
      </w:r>
      <w:r w:rsidR="00E63810" w:rsidRPr="00F87220">
        <w:rPr>
          <w:rFonts w:ascii="Arial" w:hAnsi="Arial" w:cs="Arial"/>
          <w:lang w:val="en-IE"/>
        </w:rPr>
        <w:t xml:space="preserve"> by the CEO, Chair and Director of Corporate </w:t>
      </w:r>
      <w:r w:rsidR="004F5002" w:rsidRPr="00F87220">
        <w:rPr>
          <w:rFonts w:ascii="Arial" w:hAnsi="Arial" w:cs="Arial"/>
          <w:lang w:val="en-IE"/>
        </w:rPr>
        <w:t>O</w:t>
      </w:r>
      <w:r w:rsidR="00E63810" w:rsidRPr="00F87220">
        <w:rPr>
          <w:rFonts w:ascii="Arial" w:hAnsi="Arial" w:cs="Arial"/>
          <w:lang w:val="en-IE"/>
        </w:rPr>
        <w:t>perations on 21 November 2024.</w:t>
      </w:r>
    </w:p>
    <w:p w14:paraId="4063FEEF" w14:textId="5F178E65" w:rsidR="00CE6E76" w:rsidRDefault="00CE6E76" w:rsidP="003E3B48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lang w:val="en-IE"/>
        </w:rPr>
      </w:pPr>
      <w:r w:rsidRPr="76662D2B">
        <w:rPr>
          <w:rFonts w:ascii="Arial" w:hAnsi="Arial" w:cs="Arial"/>
          <w:lang w:val="en-IE"/>
        </w:rPr>
        <w:t xml:space="preserve">Overall responses were </w:t>
      </w:r>
      <w:bookmarkStart w:id="3" w:name="_Int_DebwUcVa"/>
      <w:r w:rsidRPr="76662D2B">
        <w:rPr>
          <w:rFonts w:ascii="Arial" w:hAnsi="Arial" w:cs="Arial"/>
          <w:lang w:val="en-IE"/>
        </w:rPr>
        <w:t xml:space="preserve">very </w:t>
      </w:r>
      <w:r w:rsidR="00674DF8" w:rsidRPr="76662D2B">
        <w:rPr>
          <w:rFonts w:ascii="Arial" w:hAnsi="Arial" w:cs="Arial"/>
          <w:lang w:val="en-IE"/>
        </w:rPr>
        <w:t>positive</w:t>
      </w:r>
      <w:bookmarkEnd w:id="3"/>
      <w:r w:rsidR="00674DF8" w:rsidRPr="76662D2B">
        <w:rPr>
          <w:rFonts w:ascii="Arial" w:hAnsi="Arial" w:cs="Arial"/>
          <w:lang w:val="en-IE"/>
        </w:rPr>
        <w:t xml:space="preserve"> </w:t>
      </w:r>
      <w:bookmarkStart w:id="4" w:name="_Int_R1xRgny9"/>
      <w:r w:rsidR="008202B7" w:rsidRPr="76662D2B">
        <w:rPr>
          <w:rFonts w:ascii="Arial" w:hAnsi="Arial" w:cs="Arial"/>
          <w:lang w:val="en-IE"/>
        </w:rPr>
        <w:t>mainly in</w:t>
      </w:r>
      <w:bookmarkEnd w:id="4"/>
      <w:r w:rsidR="008202B7" w:rsidRPr="76662D2B">
        <w:rPr>
          <w:rFonts w:ascii="Arial" w:hAnsi="Arial" w:cs="Arial"/>
          <w:lang w:val="en-IE"/>
        </w:rPr>
        <w:t xml:space="preserve"> the </w:t>
      </w:r>
      <w:r w:rsidR="00767031" w:rsidRPr="76662D2B">
        <w:rPr>
          <w:rFonts w:ascii="Arial" w:hAnsi="Arial" w:cs="Arial"/>
          <w:lang w:val="en-IE"/>
        </w:rPr>
        <w:t>‘</w:t>
      </w:r>
      <w:r w:rsidR="00B64922" w:rsidRPr="76662D2B">
        <w:rPr>
          <w:rFonts w:ascii="Arial" w:hAnsi="Arial" w:cs="Arial"/>
          <w:lang w:val="en-IE"/>
        </w:rPr>
        <w:t>Satisfied</w:t>
      </w:r>
      <w:r w:rsidR="00767031" w:rsidRPr="76662D2B">
        <w:rPr>
          <w:rFonts w:ascii="Arial" w:hAnsi="Arial" w:cs="Arial"/>
          <w:lang w:val="en-IE"/>
        </w:rPr>
        <w:t>’</w:t>
      </w:r>
      <w:r w:rsidR="008202B7" w:rsidRPr="76662D2B">
        <w:rPr>
          <w:rFonts w:ascii="Arial" w:hAnsi="Arial" w:cs="Arial"/>
          <w:lang w:val="en-IE"/>
        </w:rPr>
        <w:t xml:space="preserve"> and </w:t>
      </w:r>
      <w:r w:rsidR="00767031" w:rsidRPr="76662D2B">
        <w:rPr>
          <w:rFonts w:ascii="Arial" w:hAnsi="Arial" w:cs="Arial"/>
          <w:lang w:val="en-IE"/>
        </w:rPr>
        <w:t>‘</w:t>
      </w:r>
      <w:r w:rsidR="008202B7" w:rsidRPr="76662D2B">
        <w:rPr>
          <w:rFonts w:ascii="Arial" w:hAnsi="Arial" w:cs="Arial"/>
          <w:lang w:val="en-IE"/>
        </w:rPr>
        <w:t xml:space="preserve">Very </w:t>
      </w:r>
      <w:r w:rsidR="00B64922" w:rsidRPr="76662D2B">
        <w:rPr>
          <w:rFonts w:ascii="Arial" w:hAnsi="Arial" w:cs="Arial"/>
          <w:lang w:val="en-IE"/>
        </w:rPr>
        <w:t>Satisfied</w:t>
      </w:r>
      <w:r w:rsidR="00767031" w:rsidRPr="76662D2B">
        <w:rPr>
          <w:rFonts w:ascii="Arial" w:hAnsi="Arial" w:cs="Arial"/>
          <w:lang w:val="en-IE"/>
        </w:rPr>
        <w:t>’</w:t>
      </w:r>
      <w:r w:rsidR="008202B7" w:rsidRPr="76662D2B">
        <w:rPr>
          <w:rFonts w:ascii="Arial" w:hAnsi="Arial" w:cs="Arial"/>
          <w:lang w:val="en-IE"/>
        </w:rPr>
        <w:t xml:space="preserve"> category. </w:t>
      </w:r>
      <w:r w:rsidR="000F0048" w:rsidRPr="76662D2B">
        <w:rPr>
          <w:rFonts w:ascii="Arial" w:hAnsi="Arial" w:cs="Arial"/>
          <w:lang w:val="en-IE"/>
        </w:rPr>
        <w:t>Some members</w:t>
      </w:r>
      <w:r w:rsidR="005C5505" w:rsidRPr="76662D2B">
        <w:rPr>
          <w:rFonts w:ascii="Arial" w:hAnsi="Arial" w:cs="Arial"/>
          <w:lang w:val="en-IE"/>
        </w:rPr>
        <w:t xml:space="preserve"> also gave </w:t>
      </w:r>
      <w:r w:rsidR="00011DB2" w:rsidRPr="76662D2B">
        <w:rPr>
          <w:rFonts w:ascii="Arial" w:hAnsi="Arial" w:cs="Arial"/>
          <w:lang w:val="en-IE"/>
        </w:rPr>
        <w:t xml:space="preserve">very </w:t>
      </w:r>
      <w:r w:rsidR="00F87220">
        <w:rPr>
          <w:rFonts w:ascii="Arial" w:hAnsi="Arial" w:cs="Arial"/>
          <w:lang w:val="en-IE"/>
        </w:rPr>
        <w:t>useful</w:t>
      </w:r>
      <w:r w:rsidR="00B64922" w:rsidRPr="76662D2B">
        <w:rPr>
          <w:rFonts w:ascii="Arial" w:hAnsi="Arial" w:cs="Arial"/>
          <w:lang w:val="en-IE"/>
        </w:rPr>
        <w:t xml:space="preserve"> comments</w:t>
      </w:r>
      <w:r w:rsidR="00011DB2" w:rsidRPr="76662D2B">
        <w:rPr>
          <w:rFonts w:ascii="Arial" w:hAnsi="Arial" w:cs="Arial"/>
          <w:lang w:val="en-IE"/>
        </w:rPr>
        <w:t xml:space="preserve"> </w:t>
      </w:r>
      <w:r w:rsidR="002A5A80" w:rsidRPr="76662D2B">
        <w:rPr>
          <w:rFonts w:ascii="Arial" w:hAnsi="Arial" w:cs="Arial"/>
          <w:lang w:val="en-IE"/>
        </w:rPr>
        <w:t>which were listed in the report</w:t>
      </w:r>
      <w:r w:rsidR="000F0048" w:rsidRPr="76662D2B">
        <w:rPr>
          <w:rFonts w:ascii="Arial" w:hAnsi="Arial" w:cs="Arial"/>
          <w:lang w:val="en-IE"/>
        </w:rPr>
        <w:t xml:space="preserve"> which had been circulated in advance of the meeting</w:t>
      </w:r>
      <w:r w:rsidR="002A5A80" w:rsidRPr="76662D2B">
        <w:rPr>
          <w:rFonts w:ascii="Arial" w:hAnsi="Arial" w:cs="Arial"/>
          <w:lang w:val="en-IE"/>
        </w:rPr>
        <w:t>.</w:t>
      </w:r>
    </w:p>
    <w:p w14:paraId="3BBD5DE2" w14:textId="13FC88D8" w:rsidR="001B77A5" w:rsidRDefault="002D6C09" w:rsidP="003E3B48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lang w:val="en-IE"/>
        </w:rPr>
      </w:pPr>
      <w:r w:rsidRPr="76662D2B">
        <w:rPr>
          <w:rFonts w:ascii="Arial" w:hAnsi="Arial" w:cs="Arial"/>
          <w:lang w:val="en-IE"/>
        </w:rPr>
        <w:t xml:space="preserve">Comments received </w:t>
      </w:r>
      <w:r w:rsidR="009B65BD">
        <w:rPr>
          <w:rFonts w:ascii="Arial" w:hAnsi="Arial" w:cs="Arial"/>
          <w:lang w:val="en-IE"/>
        </w:rPr>
        <w:t>in regard to</w:t>
      </w:r>
      <w:r w:rsidRPr="76662D2B">
        <w:rPr>
          <w:rFonts w:ascii="Arial" w:hAnsi="Arial" w:cs="Arial"/>
          <w:lang w:val="en-IE"/>
        </w:rPr>
        <w:t xml:space="preserve"> t</w:t>
      </w:r>
      <w:r w:rsidR="002B2C69" w:rsidRPr="76662D2B">
        <w:rPr>
          <w:rFonts w:ascii="Arial" w:hAnsi="Arial" w:cs="Arial"/>
          <w:lang w:val="en-IE"/>
        </w:rPr>
        <w:t xml:space="preserve">hree questions from the </w:t>
      </w:r>
      <w:r w:rsidR="00923AE1" w:rsidRPr="76662D2B">
        <w:rPr>
          <w:rFonts w:ascii="Arial" w:hAnsi="Arial" w:cs="Arial"/>
          <w:lang w:val="en-IE"/>
        </w:rPr>
        <w:t>self-</w:t>
      </w:r>
      <w:r w:rsidR="002B2C69" w:rsidRPr="76662D2B">
        <w:rPr>
          <w:rFonts w:ascii="Arial" w:hAnsi="Arial" w:cs="Arial"/>
          <w:lang w:val="en-IE"/>
        </w:rPr>
        <w:t xml:space="preserve">evaluation </w:t>
      </w:r>
      <w:r w:rsidRPr="76662D2B">
        <w:rPr>
          <w:rFonts w:ascii="Arial" w:hAnsi="Arial" w:cs="Arial"/>
          <w:lang w:val="en-IE"/>
        </w:rPr>
        <w:t xml:space="preserve">questionnaire </w:t>
      </w:r>
      <w:r w:rsidR="002B2C69" w:rsidRPr="76662D2B">
        <w:rPr>
          <w:rFonts w:ascii="Arial" w:hAnsi="Arial" w:cs="Arial"/>
          <w:lang w:val="en-IE"/>
        </w:rPr>
        <w:t xml:space="preserve">were </w:t>
      </w:r>
      <w:r w:rsidR="00923AE1" w:rsidRPr="76662D2B">
        <w:rPr>
          <w:rFonts w:ascii="Arial" w:hAnsi="Arial" w:cs="Arial"/>
          <w:lang w:val="en-IE"/>
        </w:rPr>
        <w:t>highlighted and discussed by the board.</w:t>
      </w:r>
    </w:p>
    <w:p w14:paraId="7D032C8A" w14:textId="38117678" w:rsidR="00205C4E" w:rsidRDefault="00373E18" w:rsidP="00205C4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lang w:val="en-IE"/>
        </w:rPr>
      </w:pPr>
      <w:r w:rsidRPr="76662D2B">
        <w:rPr>
          <w:rFonts w:ascii="Arial" w:hAnsi="Arial" w:cs="Arial"/>
          <w:lang w:val="en-IE"/>
        </w:rPr>
        <w:t xml:space="preserve">The Chair thanked Board members for their </w:t>
      </w:r>
      <w:r w:rsidR="009B65BD">
        <w:rPr>
          <w:rFonts w:ascii="Arial" w:hAnsi="Arial" w:cs="Arial"/>
          <w:lang w:val="en-IE"/>
        </w:rPr>
        <w:t>feedback</w:t>
      </w:r>
      <w:r w:rsidR="00CA362F" w:rsidRPr="76662D2B">
        <w:rPr>
          <w:rFonts w:ascii="Arial" w:hAnsi="Arial" w:cs="Arial"/>
          <w:lang w:val="en-IE"/>
        </w:rPr>
        <w:t xml:space="preserve"> and expressed appreciation for the time taken to complete the</w:t>
      </w:r>
      <w:r w:rsidR="0072578F" w:rsidRPr="76662D2B">
        <w:rPr>
          <w:rFonts w:ascii="Arial" w:hAnsi="Arial" w:cs="Arial"/>
          <w:lang w:val="en-IE"/>
        </w:rPr>
        <w:t xml:space="preserve"> self-evaluation</w:t>
      </w:r>
      <w:r w:rsidR="00731D41" w:rsidRPr="76662D2B">
        <w:rPr>
          <w:rFonts w:ascii="Arial" w:hAnsi="Arial" w:cs="Arial"/>
          <w:lang w:val="en-IE"/>
        </w:rPr>
        <w:t xml:space="preserve"> and advised that </w:t>
      </w:r>
      <w:r w:rsidR="00B34108" w:rsidRPr="76662D2B">
        <w:rPr>
          <w:rFonts w:ascii="Arial" w:hAnsi="Arial" w:cs="Arial"/>
          <w:lang w:val="en-IE"/>
        </w:rPr>
        <w:t>h</w:t>
      </w:r>
      <w:r w:rsidR="00731D41" w:rsidRPr="76662D2B">
        <w:rPr>
          <w:rFonts w:ascii="Arial" w:hAnsi="Arial" w:cs="Arial"/>
          <w:lang w:val="en-IE"/>
        </w:rPr>
        <w:t xml:space="preserve">e would contact each of them individually in the coming weeks </w:t>
      </w:r>
      <w:r w:rsidR="00B34108" w:rsidRPr="76662D2B">
        <w:rPr>
          <w:rFonts w:ascii="Arial" w:hAnsi="Arial" w:cs="Arial"/>
          <w:lang w:val="en-IE"/>
        </w:rPr>
        <w:t>to catch up</w:t>
      </w:r>
      <w:r w:rsidR="0072578F" w:rsidRPr="76662D2B">
        <w:rPr>
          <w:rFonts w:ascii="Arial" w:hAnsi="Arial" w:cs="Arial"/>
          <w:lang w:val="en-IE"/>
        </w:rPr>
        <w:t>.</w:t>
      </w:r>
    </w:p>
    <w:p w14:paraId="50BA07FE" w14:textId="77777777" w:rsidR="0072578F" w:rsidRPr="00373E18" w:rsidRDefault="0072578F" w:rsidP="0072578F">
      <w:pPr>
        <w:pStyle w:val="ListParagraph"/>
        <w:spacing w:line="360" w:lineRule="auto"/>
        <w:rPr>
          <w:rFonts w:ascii="Arial" w:hAnsi="Arial" w:cs="Arial"/>
          <w:lang w:val="en-IE"/>
        </w:rPr>
      </w:pPr>
    </w:p>
    <w:p w14:paraId="6958455E" w14:textId="77777777" w:rsidR="00205C4E" w:rsidRPr="00D71B22" w:rsidRDefault="00205C4E" w:rsidP="00205C4E">
      <w:pPr>
        <w:pStyle w:val="Heading1"/>
        <w:rPr>
          <w:lang w:val="en-IE"/>
        </w:rPr>
      </w:pPr>
      <w:r>
        <w:rPr>
          <w:lang w:val="en-IE"/>
        </w:rPr>
        <w:t xml:space="preserve">8. </w:t>
      </w:r>
      <w:r w:rsidRPr="00D71B22">
        <w:rPr>
          <w:lang w:val="en-IE"/>
        </w:rPr>
        <w:t>Chief Executive Officers report</w:t>
      </w:r>
    </w:p>
    <w:p w14:paraId="7A6A1FC8" w14:textId="77777777" w:rsidR="00205C4E" w:rsidRDefault="00205C4E" w:rsidP="00205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IE"/>
        </w:rPr>
      </w:pPr>
      <w:r w:rsidRPr="00D71B22">
        <w:rPr>
          <w:rFonts w:ascii="Arial" w:hAnsi="Arial" w:cs="Arial"/>
          <w:b/>
          <w:bCs/>
          <w:lang w:val="en-IE"/>
        </w:rPr>
        <w:t xml:space="preserve">Noted: </w:t>
      </w:r>
      <w:r w:rsidRPr="00D71B22">
        <w:rPr>
          <w:rFonts w:ascii="Arial" w:hAnsi="Arial" w:cs="Arial"/>
          <w:lang w:val="en-IE"/>
        </w:rPr>
        <w:t>The Chief Executive Officer’s report detail</w:t>
      </w:r>
      <w:r>
        <w:rPr>
          <w:rFonts w:ascii="Arial" w:hAnsi="Arial" w:cs="Arial"/>
          <w:lang w:val="en-IE"/>
        </w:rPr>
        <w:t>ed</w:t>
      </w:r>
      <w:r w:rsidRPr="00D71B22">
        <w:rPr>
          <w:rFonts w:ascii="Arial" w:hAnsi="Arial" w:cs="Arial"/>
          <w:lang w:val="en-IE"/>
        </w:rPr>
        <w:t xml:space="preserve"> </w:t>
      </w:r>
      <w:r>
        <w:rPr>
          <w:rFonts w:ascii="Arial" w:hAnsi="Arial" w:cs="Arial"/>
          <w:iCs/>
          <w:lang w:val="en-IE"/>
        </w:rPr>
        <w:t>S</w:t>
      </w:r>
      <w:r w:rsidRPr="00AA4884">
        <w:rPr>
          <w:rFonts w:ascii="Arial" w:hAnsi="Arial" w:cs="Arial"/>
          <w:iCs/>
          <w:lang w:val="en-IE"/>
        </w:rPr>
        <w:t>afefood’</w:t>
      </w:r>
      <w:r w:rsidRPr="00A6275D">
        <w:rPr>
          <w:rFonts w:ascii="Arial" w:hAnsi="Arial" w:cs="Arial"/>
          <w:lang w:val="en-IE"/>
        </w:rPr>
        <w:t xml:space="preserve">s </w:t>
      </w:r>
      <w:r w:rsidRPr="00D71B22">
        <w:rPr>
          <w:rFonts w:ascii="Arial" w:hAnsi="Arial" w:cs="Arial"/>
          <w:lang w:val="en-IE"/>
        </w:rPr>
        <w:t xml:space="preserve">activity since the last Board meeting </w:t>
      </w:r>
      <w:r w:rsidRPr="00962E7C">
        <w:rPr>
          <w:rFonts w:ascii="Arial" w:hAnsi="Arial" w:cs="Arial"/>
          <w:lang w:val="en-IE"/>
        </w:rPr>
        <w:t>on 0</w:t>
      </w:r>
      <w:r>
        <w:rPr>
          <w:rFonts w:ascii="Arial" w:hAnsi="Arial" w:cs="Arial"/>
          <w:lang w:val="en-IE"/>
        </w:rPr>
        <w:t>7 November</w:t>
      </w:r>
      <w:r w:rsidRPr="00D71B22">
        <w:rPr>
          <w:rFonts w:ascii="Arial" w:hAnsi="Arial" w:cs="Arial"/>
          <w:lang w:val="en-IE"/>
        </w:rPr>
        <w:t xml:space="preserve">. The report was circulated to members prior to the meeting and taken as read. The CEO </w:t>
      </w:r>
      <w:r>
        <w:rPr>
          <w:rFonts w:ascii="Arial" w:hAnsi="Arial" w:cs="Arial"/>
          <w:lang w:val="en-IE"/>
        </w:rPr>
        <w:t>invited colleagues to brief on the following items.</w:t>
      </w:r>
    </w:p>
    <w:p w14:paraId="0D847910" w14:textId="1C9677B9" w:rsidR="00795BC3" w:rsidRDefault="00B34108" w:rsidP="00795BC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IE"/>
        </w:rPr>
      </w:pPr>
      <w:r w:rsidRPr="76662D2B">
        <w:rPr>
          <w:rFonts w:ascii="Arial" w:hAnsi="Arial" w:cs="Arial"/>
          <w:lang w:val="en-IE"/>
        </w:rPr>
        <w:t xml:space="preserve">The Director of Corporate Operations </w:t>
      </w:r>
      <w:r w:rsidR="00EE1DFC" w:rsidRPr="76662D2B">
        <w:rPr>
          <w:rFonts w:ascii="Arial" w:hAnsi="Arial" w:cs="Arial"/>
          <w:lang w:val="en-IE"/>
        </w:rPr>
        <w:t>and the team h</w:t>
      </w:r>
      <w:r w:rsidR="00F72C55" w:rsidRPr="76662D2B">
        <w:rPr>
          <w:rFonts w:ascii="Arial" w:hAnsi="Arial" w:cs="Arial"/>
          <w:lang w:val="en-IE"/>
        </w:rPr>
        <w:t>ave started to update processes</w:t>
      </w:r>
      <w:r w:rsidR="00EE1DFC" w:rsidRPr="76662D2B">
        <w:rPr>
          <w:rFonts w:ascii="Arial" w:hAnsi="Arial" w:cs="Arial"/>
          <w:lang w:val="en-IE"/>
        </w:rPr>
        <w:t xml:space="preserve"> and </w:t>
      </w:r>
      <w:r w:rsidR="00850528" w:rsidRPr="76662D2B">
        <w:rPr>
          <w:rFonts w:ascii="Arial" w:hAnsi="Arial" w:cs="Arial"/>
          <w:lang w:val="en-IE"/>
        </w:rPr>
        <w:t>policies</w:t>
      </w:r>
      <w:r w:rsidR="00EE1DFC" w:rsidRPr="76662D2B">
        <w:rPr>
          <w:rFonts w:ascii="Arial" w:hAnsi="Arial" w:cs="Arial"/>
          <w:lang w:val="en-IE"/>
        </w:rPr>
        <w:t xml:space="preserve"> </w:t>
      </w:r>
      <w:r w:rsidR="00850528" w:rsidRPr="76662D2B">
        <w:rPr>
          <w:rFonts w:ascii="Arial" w:hAnsi="Arial" w:cs="Arial"/>
          <w:lang w:val="en-IE"/>
        </w:rPr>
        <w:t>in place</w:t>
      </w:r>
      <w:r w:rsidR="007312D9" w:rsidRPr="76662D2B">
        <w:rPr>
          <w:rFonts w:ascii="Arial" w:hAnsi="Arial" w:cs="Arial"/>
          <w:lang w:val="en-IE"/>
        </w:rPr>
        <w:t xml:space="preserve"> to incorporate the learning from the cyber</w:t>
      </w:r>
      <w:r w:rsidR="008057BB" w:rsidRPr="76662D2B">
        <w:rPr>
          <w:rFonts w:ascii="Arial" w:hAnsi="Arial" w:cs="Arial"/>
          <w:lang w:val="en-IE"/>
        </w:rPr>
        <w:t xml:space="preserve"> incident.</w:t>
      </w:r>
    </w:p>
    <w:p w14:paraId="2DA3EDFD" w14:textId="614C20B4" w:rsidR="008057BB" w:rsidRDefault="00CE35DC" w:rsidP="00795BC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IE"/>
        </w:rPr>
      </w:pPr>
      <w:r w:rsidRPr="76662D2B">
        <w:rPr>
          <w:rFonts w:ascii="Arial" w:hAnsi="Arial" w:cs="Arial"/>
          <w:lang w:val="en-IE"/>
        </w:rPr>
        <w:t xml:space="preserve">Recruitment </w:t>
      </w:r>
      <w:r w:rsidR="00851C57" w:rsidRPr="76662D2B">
        <w:rPr>
          <w:rFonts w:ascii="Arial" w:hAnsi="Arial" w:cs="Arial"/>
          <w:lang w:val="en-IE"/>
        </w:rPr>
        <w:t xml:space="preserve">Packs </w:t>
      </w:r>
      <w:r w:rsidRPr="76662D2B">
        <w:rPr>
          <w:rFonts w:ascii="Arial" w:hAnsi="Arial" w:cs="Arial"/>
          <w:lang w:val="en-IE"/>
        </w:rPr>
        <w:t>have been prepared</w:t>
      </w:r>
      <w:r w:rsidR="00851C57" w:rsidRPr="76662D2B">
        <w:rPr>
          <w:rFonts w:ascii="Arial" w:hAnsi="Arial" w:cs="Arial"/>
          <w:lang w:val="en-IE"/>
        </w:rPr>
        <w:t xml:space="preserve"> for two of the </w:t>
      </w:r>
      <w:r w:rsidRPr="76662D2B">
        <w:rPr>
          <w:rFonts w:ascii="Arial" w:hAnsi="Arial" w:cs="Arial"/>
          <w:lang w:val="en-IE"/>
        </w:rPr>
        <w:t xml:space="preserve">four </w:t>
      </w:r>
      <w:r w:rsidR="00851C57" w:rsidRPr="76662D2B">
        <w:rPr>
          <w:rFonts w:ascii="Arial" w:hAnsi="Arial" w:cs="Arial"/>
          <w:lang w:val="en-IE"/>
        </w:rPr>
        <w:t>upgraded positions</w:t>
      </w:r>
      <w:r w:rsidR="008B7338" w:rsidRPr="76662D2B">
        <w:rPr>
          <w:rFonts w:ascii="Arial" w:hAnsi="Arial" w:cs="Arial"/>
          <w:lang w:val="en-IE"/>
        </w:rPr>
        <w:t xml:space="preserve"> and will be </w:t>
      </w:r>
      <w:r w:rsidR="00FC2065" w:rsidRPr="76662D2B">
        <w:rPr>
          <w:rFonts w:ascii="Arial" w:hAnsi="Arial" w:cs="Arial"/>
          <w:lang w:val="en-IE"/>
        </w:rPr>
        <w:t>sent</w:t>
      </w:r>
      <w:r w:rsidR="008B7338" w:rsidRPr="76662D2B">
        <w:rPr>
          <w:rFonts w:ascii="Arial" w:hAnsi="Arial" w:cs="Arial"/>
          <w:lang w:val="en-IE"/>
        </w:rPr>
        <w:t xml:space="preserve"> </w:t>
      </w:r>
      <w:r w:rsidRPr="76662D2B">
        <w:rPr>
          <w:rFonts w:ascii="Arial" w:hAnsi="Arial" w:cs="Arial"/>
          <w:lang w:val="en-IE"/>
        </w:rPr>
        <w:t xml:space="preserve">to </w:t>
      </w:r>
      <w:r w:rsidR="0023399D" w:rsidRPr="76662D2B">
        <w:rPr>
          <w:rFonts w:ascii="Arial" w:hAnsi="Arial" w:cs="Arial"/>
          <w:lang w:val="en-IE"/>
        </w:rPr>
        <w:t xml:space="preserve">the </w:t>
      </w:r>
      <w:proofErr w:type="spellStart"/>
      <w:r w:rsidR="0023399D" w:rsidRPr="76662D2B">
        <w:rPr>
          <w:rFonts w:ascii="Arial" w:hAnsi="Arial" w:cs="Arial"/>
          <w:lang w:val="en-IE"/>
        </w:rPr>
        <w:t>DoHI</w:t>
      </w:r>
      <w:proofErr w:type="spellEnd"/>
      <w:r w:rsidR="0023399D" w:rsidRPr="76662D2B">
        <w:rPr>
          <w:rFonts w:ascii="Arial" w:hAnsi="Arial" w:cs="Arial"/>
          <w:lang w:val="en-IE"/>
        </w:rPr>
        <w:t xml:space="preserve"> in December for sign-off prior to publishing these</w:t>
      </w:r>
      <w:r w:rsidR="000E0403" w:rsidRPr="76662D2B">
        <w:rPr>
          <w:rFonts w:ascii="Arial" w:hAnsi="Arial" w:cs="Arial"/>
          <w:lang w:val="en-IE"/>
        </w:rPr>
        <w:t xml:space="preserve"> in</w:t>
      </w:r>
      <w:r w:rsidR="008B7338" w:rsidRPr="76662D2B">
        <w:rPr>
          <w:rFonts w:ascii="Arial" w:hAnsi="Arial" w:cs="Arial"/>
          <w:lang w:val="en-IE"/>
        </w:rPr>
        <w:t xml:space="preserve"> Q1</w:t>
      </w:r>
      <w:r w:rsidR="00612722" w:rsidRPr="76662D2B">
        <w:rPr>
          <w:rFonts w:ascii="Arial" w:hAnsi="Arial" w:cs="Arial"/>
          <w:lang w:val="en-IE"/>
        </w:rPr>
        <w:t>.</w:t>
      </w:r>
    </w:p>
    <w:p w14:paraId="7A7E917B" w14:textId="2D95F367" w:rsidR="00AC299D" w:rsidRDefault="0074075E" w:rsidP="00795BC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IE"/>
        </w:rPr>
      </w:pPr>
      <w:r w:rsidRPr="76662D2B">
        <w:rPr>
          <w:rFonts w:ascii="Arial" w:hAnsi="Arial" w:cs="Arial"/>
          <w:lang w:val="en-IE"/>
        </w:rPr>
        <w:lastRenderedPageBreak/>
        <w:t xml:space="preserve">Due to additional financial support from Healthy Ireland, Safefood has been able to </w:t>
      </w:r>
      <w:r w:rsidR="00166936" w:rsidRPr="76662D2B">
        <w:rPr>
          <w:rFonts w:ascii="Arial" w:hAnsi="Arial" w:cs="Arial"/>
          <w:lang w:val="en-IE"/>
        </w:rPr>
        <w:t>air t</w:t>
      </w:r>
      <w:r w:rsidR="004C0682" w:rsidRPr="76662D2B">
        <w:rPr>
          <w:rFonts w:ascii="Arial" w:hAnsi="Arial" w:cs="Arial"/>
          <w:lang w:val="en-IE"/>
        </w:rPr>
        <w:t xml:space="preserve">he </w:t>
      </w:r>
      <w:r w:rsidR="00166936" w:rsidRPr="76662D2B">
        <w:rPr>
          <w:rFonts w:ascii="Arial" w:hAnsi="Arial" w:cs="Arial"/>
          <w:lang w:val="en-IE"/>
        </w:rPr>
        <w:t>‘</w:t>
      </w:r>
      <w:r w:rsidR="004C0682" w:rsidRPr="76662D2B">
        <w:rPr>
          <w:rFonts w:ascii="Arial" w:hAnsi="Arial" w:cs="Arial"/>
          <w:lang w:val="en-IE"/>
        </w:rPr>
        <w:t>Building a Healthier Food Environment</w:t>
      </w:r>
      <w:r w:rsidR="00166936" w:rsidRPr="76662D2B">
        <w:rPr>
          <w:rFonts w:ascii="Arial" w:hAnsi="Arial" w:cs="Arial"/>
          <w:lang w:val="en-IE"/>
        </w:rPr>
        <w:t>’ campaig</w:t>
      </w:r>
      <w:r w:rsidR="00682E40" w:rsidRPr="76662D2B">
        <w:rPr>
          <w:rFonts w:ascii="Arial" w:hAnsi="Arial" w:cs="Arial"/>
          <w:lang w:val="en-IE"/>
        </w:rPr>
        <w:t>n</w:t>
      </w:r>
      <w:r w:rsidR="007F262E" w:rsidRPr="76662D2B">
        <w:rPr>
          <w:rFonts w:ascii="Arial" w:hAnsi="Arial" w:cs="Arial"/>
          <w:lang w:val="en-IE"/>
        </w:rPr>
        <w:t xml:space="preserve"> </w:t>
      </w:r>
      <w:r w:rsidR="00D04CB3">
        <w:rPr>
          <w:rFonts w:ascii="Arial" w:hAnsi="Arial" w:cs="Arial"/>
          <w:lang w:val="en-IE"/>
        </w:rPr>
        <w:t>again before</w:t>
      </w:r>
      <w:r w:rsidR="003C7AAB" w:rsidRPr="76662D2B">
        <w:rPr>
          <w:rFonts w:ascii="Arial" w:hAnsi="Arial" w:cs="Arial"/>
          <w:lang w:val="en-IE"/>
        </w:rPr>
        <w:t xml:space="preserve"> Christmas.</w:t>
      </w:r>
    </w:p>
    <w:p w14:paraId="794C2DA6" w14:textId="64E7D90B" w:rsidR="005C7B0E" w:rsidRDefault="00530328" w:rsidP="00795BC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The </w:t>
      </w:r>
      <w:r w:rsidR="00A94A44">
        <w:rPr>
          <w:rFonts w:ascii="Arial" w:hAnsi="Arial" w:cs="Arial"/>
          <w:lang w:val="en-IE"/>
        </w:rPr>
        <w:t xml:space="preserve">Christmas 2024 Meat Thermometer/ Turkey campaign </w:t>
      </w:r>
      <w:r w:rsidR="0095453C">
        <w:rPr>
          <w:rFonts w:ascii="Arial" w:hAnsi="Arial" w:cs="Arial"/>
          <w:lang w:val="en-IE"/>
        </w:rPr>
        <w:t>has been launched.</w:t>
      </w:r>
    </w:p>
    <w:p w14:paraId="0CB3AAF3" w14:textId="2FCC2745" w:rsidR="00FD09D5" w:rsidRPr="00090A88" w:rsidRDefault="007D043D" w:rsidP="000E52A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IE"/>
        </w:rPr>
      </w:pPr>
      <w:r w:rsidRPr="00090A88">
        <w:rPr>
          <w:rFonts w:ascii="Arial" w:hAnsi="Arial" w:cs="Arial"/>
          <w:lang w:val="en-IE"/>
        </w:rPr>
        <w:t>C</w:t>
      </w:r>
      <w:r w:rsidR="00F66868" w:rsidRPr="00090A88">
        <w:rPr>
          <w:rFonts w:ascii="Arial" w:hAnsi="Arial" w:cs="Arial"/>
          <w:lang w:val="en-IE"/>
        </w:rPr>
        <w:t>ommunity Food Initiative</w:t>
      </w:r>
      <w:r w:rsidR="00EC718B" w:rsidRPr="00090A88">
        <w:rPr>
          <w:rFonts w:ascii="Arial" w:hAnsi="Arial" w:cs="Arial"/>
          <w:lang w:val="en-IE"/>
        </w:rPr>
        <w:t xml:space="preserve"> Programme</w:t>
      </w:r>
      <w:r w:rsidR="0078308B" w:rsidRPr="00090A88">
        <w:rPr>
          <w:rFonts w:ascii="Arial" w:hAnsi="Arial" w:cs="Arial"/>
          <w:lang w:val="en-IE"/>
        </w:rPr>
        <w:t>:</w:t>
      </w:r>
      <w:r w:rsidR="00C00984" w:rsidRPr="00090A88">
        <w:rPr>
          <w:rFonts w:ascii="Arial" w:hAnsi="Arial" w:cs="Arial"/>
          <w:lang w:val="en-IE"/>
        </w:rPr>
        <w:t xml:space="preserve"> </w:t>
      </w:r>
      <w:r w:rsidR="00D04CB3" w:rsidRPr="00090A88">
        <w:rPr>
          <w:rFonts w:ascii="Arial" w:hAnsi="Arial" w:cs="Arial"/>
          <w:lang w:val="en-IE"/>
        </w:rPr>
        <w:t xml:space="preserve">The </w:t>
      </w:r>
      <w:r w:rsidR="00EC718B" w:rsidRPr="00090A88">
        <w:rPr>
          <w:rFonts w:ascii="Arial" w:hAnsi="Arial" w:cs="Arial"/>
          <w:lang w:val="en-IE"/>
        </w:rPr>
        <w:t>External Management Organisation Tender</w:t>
      </w:r>
      <w:r w:rsidR="001D400E" w:rsidRPr="00090A88">
        <w:rPr>
          <w:rFonts w:ascii="Arial" w:hAnsi="Arial" w:cs="Arial"/>
          <w:lang w:val="en-IE"/>
        </w:rPr>
        <w:t>s</w:t>
      </w:r>
      <w:r w:rsidR="0078308B" w:rsidRPr="00090A88">
        <w:rPr>
          <w:rFonts w:ascii="Arial" w:hAnsi="Arial" w:cs="Arial"/>
          <w:lang w:val="en-IE"/>
        </w:rPr>
        <w:t xml:space="preserve"> Competition has ended. </w:t>
      </w:r>
      <w:r w:rsidR="009569DF" w:rsidRPr="00090A88">
        <w:rPr>
          <w:rFonts w:ascii="Arial" w:hAnsi="Arial" w:cs="Arial"/>
          <w:lang w:val="en-IE"/>
        </w:rPr>
        <w:t>The tender evaluation</w:t>
      </w:r>
      <w:r w:rsidR="0078308B" w:rsidRPr="00090A88">
        <w:rPr>
          <w:rFonts w:ascii="Arial" w:hAnsi="Arial" w:cs="Arial"/>
          <w:lang w:val="en-IE"/>
        </w:rPr>
        <w:t xml:space="preserve"> has</w:t>
      </w:r>
      <w:r w:rsidRPr="00090A88">
        <w:rPr>
          <w:rFonts w:ascii="Arial" w:hAnsi="Arial" w:cs="Arial"/>
          <w:lang w:val="en-IE"/>
        </w:rPr>
        <w:t xml:space="preserve"> been </w:t>
      </w:r>
      <w:r w:rsidR="37055D7A" w:rsidRPr="00090A88">
        <w:rPr>
          <w:rFonts w:ascii="Arial" w:hAnsi="Arial" w:cs="Arial"/>
          <w:lang w:val="en-IE"/>
        </w:rPr>
        <w:t>completed</w:t>
      </w:r>
      <w:r w:rsidR="00090A88" w:rsidRPr="00090A88">
        <w:rPr>
          <w:rFonts w:ascii="Arial" w:hAnsi="Arial" w:cs="Arial"/>
          <w:lang w:val="en-IE"/>
        </w:rPr>
        <w:t xml:space="preserve"> and four-year programme </w:t>
      </w:r>
      <w:r w:rsidR="009C16FB" w:rsidRPr="00090A88">
        <w:rPr>
          <w:rFonts w:ascii="Arial" w:hAnsi="Arial" w:cs="Arial"/>
          <w:lang w:val="en-IE"/>
        </w:rPr>
        <w:t xml:space="preserve">will be launched next year in </w:t>
      </w:r>
      <w:r w:rsidR="009569DF" w:rsidRPr="00090A88">
        <w:rPr>
          <w:rFonts w:ascii="Arial" w:hAnsi="Arial" w:cs="Arial"/>
          <w:lang w:val="en-IE"/>
        </w:rPr>
        <w:t>Q1</w:t>
      </w:r>
      <w:r w:rsidR="00090A88">
        <w:rPr>
          <w:rFonts w:ascii="Arial" w:hAnsi="Arial" w:cs="Arial"/>
          <w:lang w:val="en-IE"/>
        </w:rPr>
        <w:t>.</w:t>
      </w:r>
      <w:r w:rsidR="00B40081" w:rsidRPr="00090A88">
        <w:rPr>
          <w:rFonts w:ascii="Arial" w:hAnsi="Arial" w:cs="Arial"/>
          <w:lang w:val="en-IE"/>
        </w:rPr>
        <w:t xml:space="preserve"> </w:t>
      </w:r>
    </w:p>
    <w:p w14:paraId="15F13C1E" w14:textId="0C50555C" w:rsidR="004E74BE" w:rsidRDefault="00090A88" w:rsidP="00090A8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A number of </w:t>
      </w:r>
      <w:r w:rsidR="004E74BE">
        <w:rPr>
          <w:rFonts w:ascii="Arial" w:hAnsi="Arial" w:cs="Arial"/>
          <w:lang w:val="en-IE"/>
        </w:rPr>
        <w:t>Safefood staff</w:t>
      </w:r>
      <w:r>
        <w:rPr>
          <w:rFonts w:ascii="Arial" w:hAnsi="Arial" w:cs="Arial"/>
          <w:lang w:val="en-IE"/>
        </w:rPr>
        <w:t xml:space="preserve"> - </w:t>
      </w:r>
      <w:r w:rsidR="004E74BE">
        <w:rPr>
          <w:rFonts w:ascii="Arial" w:hAnsi="Arial" w:cs="Arial"/>
          <w:lang w:val="en-IE"/>
        </w:rPr>
        <w:t xml:space="preserve">Dr Aileen </w:t>
      </w:r>
      <w:r w:rsidR="000A156D">
        <w:rPr>
          <w:rFonts w:ascii="Arial" w:hAnsi="Arial" w:cs="Arial"/>
          <w:lang w:val="en-IE"/>
        </w:rPr>
        <w:t>McGloin</w:t>
      </w:r>
      <w:r w:rsidR="004E74BE">
        <w:rPr>
          <w:rFonts w:ascii="Arial" w:hAnsi="Arial" w:cs="Arial"/>
          <w:lang w:val="en-IE"/>
        </w:rPr>
        <w:t>, Fiona Gilligan and Joana da Silva</w:t>
      </w:r>
      <w:r w:rsidR="000A156D">
        <w:rPr>
          <w:rFonts w:ascii="Arial" w:hAnsi="Arial" w:cs="Arial"/>
          <w:lang w:val="en-IE"/>
        </w:rPr>
        <w:t xml:space="preserve"> will sit on the Department of Health Ireland Folic Acid Steering Group.</w:t>
      </w:r>
    </w:p>
    <w:p w14:paraId="2FE75046" w14:textId="0B8235C8" w:rsidR="001B5D06" w:rsidRDefault="005D2E19" w:rsidP="00090A8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IE"/>
        </w:rPr>
      </w:pPr>
      <w:r w:rsidRPr="76662D2B">
        <w:rPr>
          <w:rFonts w:ascii="Arial" w:hAnsi="Arial" w:cs="Arial"/>
          <w:lang w:val="en-IE"/>
        </w:rPr>
        <w:t xml:space="preserve">Arising from Safefood’s partnership with the Irish Football Association, </w:t>
      </w:r>
      <w:r w:rsidR="00A635F5" w:rsidRPr="76662D2B">
        <w:rPr>
          <w:rFonts w:ascii="Arial" w:hAnsi="Arial" w:cs="Arial"/>
          <w:lang w:val="en-IE"/>
        </w:rPr>
        <w:t>UEFA has selected Safefood’s ‘On the Ball</w:t>
      </w:r>
      <w:r w:rsidR="00E0662E" w:rsidRPr="76662D2B">
        <w:rPr>
          <w:rFonts w:ascii="Arial" w:hAnsi="Arial" w:cs="Arial"/>
          <w:lang w:val="en-IE"/>
        </w:rPr>
        <w:t xml:space="preserve">’ </w:t>
      </w:r>
      <w:r w:rsidR="00090A88">
        <w:rPr>
          <w:rFonts w:ascii="Arial" w:hAnsi="Arial" w:cs="Arial"/>
          <w:lang w:val="en-IE"/>
        </w:rPr>
        <w:t xml:space="preserve">nutritional-based </w:t>
      </w:r>
      <w:r w:rsidR="00E0662E" w:rsidRPr="76662D2B">
        <w:rPr>
          <w:rFonts w:ascii="Arial" w:hAnsi="Arial" w:cs="Arial"/>
          <w:lang w:val="en-IE"/>
        </w:rPr>
        <w:t xml:space="preserve">programme to be featured in a new </w:t>
      </w:r>
      <w:r w:rsidR="00090A88">
        <w:rPr>
          <w:rFonts w:ascii="Arial" w:hAnsi="Arial" w:cs="Arial"/>
          <w:lang w:val="en-IE"/>
        </w:rPr>
        <w:t xml:space="preserve">health </w:t>
      </w:r>
      <w:r w:rsidR="00E0662E" w:rsidRPr="76662D2B">
        <w:rPr>
          <w:rFonts w:ascii="Arial" w:hAnsi="Arial" w:cs="Arial"/>
          <w:lang w:val="en-IE"/>
        </w:rPr>
        <w:t xml:space="preserve">resource to be shared with national soccer </w:t>
      </w:r>
      <w:r w:rsidR="00450D84" w:rsidRPr="76662D2B">
        <w:rPr>
          <w:rFonts w:ascii="Arial" w:hAnsi="Arial" w:cs="Arial"/>
          <w:lang w:val="en-IE"/>
        </w:rPr>
        <w:t>associations</w:t>
      </w:r>
      <w:r w:rsidR="00E0662E" w:rsidRPr="76662D2B">
        <w:rPr>
          <w:rFonts w:ascii="Arial" w:hAnsi="Arial" w:cs="Arial"/>
          <w:lang w:val="en-IE"/>
        </w:rPr>
        <w:t xml:space="preserve"> across Europe.</w:t>
      </w:r>
    </w:p>
    <w:p w14:paraId="1CBC23CA" w14:textId="4E26B713" w:rsidR="00805B75" w:rsidRDefault="00C60277" w:rsidP="00795BC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IE"/>
        </w:rPr>
      </w:pPr>
      <w:r w:rsidRPr="76662D2B">
        <w:rPr>
          <w:rFonts w:ascii="Arial" w:hAnsi="Arial" w:cs="Arial"/>
          <w:lang w:val="en-IE"/>
        </w:rPr>
        <w:t xml:space="preserve">Safefood hosted the second all-island </w:t>
      </w:r>
      <w:r w:rsidR="003D4350" w:rsidRPr="76662D2B">
        <w:rPr>
          <w:rFonts w:ascii="Arial" w:hAnsi="Arial" w:cs="Arial"/>
          <w:lang w:val="en-IE"/>
        </w:rPr>
        <w:t>Environmental</w:t>
      </w:r>
      <w:r w:rsidRPr="76662D2B">
        <w:rPr>
          <w:rFonts w:ascii="Arial" w:hAnsi="Arial" w:cs="Arial"/>
          <w:lang w:val="en-IE"/>
        </w:rPr>
        <w:t xml:space="preserve"> Health Services Foru</w:t>
      </w:r>
      <w:r w:rsidR="003D4350" w:rsidRPr="76662D2B">
        <w:rPr>
          <w:rFonts w:ascii="Arial" w:hAnsi="Arial" w:cs="Arial"/>
          <w:lang w:val="en-IE"/>
        </w:rPr>
        <w:t>m on 15</w:t>
      </w:r>
      <w:r w:rsidR="003D4350" w:rsidRPr="76662D2B">
        <w:rPr>
          <w:rFonts w:ascii="Arial" w:hAnsi="Arial" w:cs="Arial"/>
          <w:vertAlign w:val="superscript"/>
          <w:lang w:val="en-IE"/>
        </w:rPr>
        <w:t>th</w:t>
      </w:r>
      <w:r w:rsidR="003D4350" w:rsidRPr="76662D2B">
        <w:rPr>
          <w:rFonts w:ascii="Arial" w:hAnsi="Arial" w:cs="Arial"/>
          <w:lang w:val="en-IE"/>
        </w:rPr>
        <w:t xml:space="preserve"> November</w:t>
      </w:r>
      <w:r w:rsidR="00A64E6D" w:rsidRPr="76662D2B">
        <w:rPr>
          <w:rFonts w:ascii="Arial" w:hAnsi="Arial" w:cs="Arial"/>
          <w:lang w:val="en-IE"/>
        </w:rPr>
        <w:t xml:space="preserve">. </w:t>
      </w:r>
      <w:r w:rsidR="00BB2206" w:rsidRPr="76662D2B">
        <w:rPr>
          <w:rFonts w:ascii="Arial" w:hAnsi="Arial" w:cs="Arial"/>
          <w:lang w:val="en-IE"/>
        </w:rPr>
        <w:t>Forty-two</w:t>
      </w:r>
      <w:r w:rsidR="00A64E6D" w:rsidRPr="76662D2B">
        <w:rPr>
          <w:rFonts w:ascii="Arial" w:hAnsi="Arial" w:cs="Arial"/>
          <w:lang w:val="en-IE"/>
        </w:rPr>
        <w:t xml:space="preserve"> senior Environmental Health Officers attended</w:t>
      </w:r>
      <w:r w:rsidR="004D15E5" w:rsidRPr="76662D2B">
        <w:rPr>
          <w:rFonts w:ascii="Arial" w:hAnsi="Arial" w:cs="Arial"/>
          <w:lang w:val="en-IE"/>
        </w:rPr>
        <w:t>.</w:t>
      </w:r>
      <w:r w:rsidR="004B05A2" w:rsidRPr="76662D2B">
        <w:rPr>
          <w:rFonts w:ascii="Arial" w:hAnsi="Arial" w:cs="Arial"/>
          <w:lang w:val="en-IE"/>
        </w:rPr>
        <w:t xml:space="preserve"> Feedback is showing that they were </w:t>
      </w:r>
      <w:bookmarkStart w:id="5" w:name="_Int_fJBFZ3vK"/>
      <w:r w:rsidR="004B05A2" w:rsidRPr="76662D2B">
        <w:rPr>
          <w:rFonts w:ascii="Arial" w:hAnsi="Arial" w:cs="Arial"/>
          <w:lang w:val="en-IE"/>
        </w:rPr>
        <w:t>very pleased</w:t>
      </w:r>
      <w:bookmarkEnd w:id="5"/>
      <w:r w:rsidR="004B05A2" w:rsidRPr="76662D2B">
        <w:rPr>
          <w:rFonts w:ascii="Arial" w:hAnsi="Arial" w:cs="Arial"/>
          <w:lang w:val="en-IE"/>
        </w:rPr>
        <w:t xml:space="preserve"> with </w:t>
      </w:r>
      <w:r w:rsidR="00FC30C7" w:rsidRPr="76662D2B">
        <w:rPr>
          <w:rFonts w:ascii="Arial" w:hAnsi="Arial" w:cs="Arial"/>
          <w:lang w:val="en-IE"/>
        </w:rPr>
        <w:t>t</w:t>
      </w:r>
      <w:r w:rsidR="004B05A2" w:rsidRPr="76662D2B">
        <w:rPr>
          <w:rFonts w:ascii="Arial" w:hAnsi="Arial" w:cs="Arial"/>
          <w:lang w:val="en-IE"/>
        </w:rPr>
        <w:t xml:space="preserve">he </w:t>
      </w:r>
      <w:r w:rsidR="00582D55">
        <w:rPr>
          <w:rFonts w:ascii="Arial" w:hAnsi="Arial" w:cs="Arial"/>
          <w:lang w:val="en-IE"/>
        </w:rPr>
        <w:t xml:space="preserve">development of north-south working relationships </w:t>
      </w:r>
      <w:r w:rsidR="004B05A2" w:rsidRPr="76662D2B">
        <w:rPr>
          <w:rFonts w:ascii="Arial" w:hAnsi="Arial" w:cs="Arial"/>
          <w:lang w:val="en-IE"/>
        </w:rPr>
        <w:t xml:space="preserve">and </w:t>
      </w:r>
      <w:r w:rsidR="00BB2206" w:rsidRPr="76662D2B">
        <w:rPr>
          <w:rFonts w:ascii="Arial" w:hAnsi="Arial" w:cs="Arial"/>
          <w:lang w:val="en-IE"/>
        </w:rPr>
        <w:t>are working together on solving work issues.</w:t>
      </w:r>
    </w:p>
    <w:p w14:paraId="05261E70" w14:textId="29C834C1" w:rsidR="009D4D41" w:rsidRDefault="00582D55" w:rsidP="00795BC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T</w:t>
      </w:r>
      <w:r w:rsidR="00BE379C" w:rsidRPr="76662D2B">
        <w:rPr>
          <w:rFonts w:ascii="Arial" w:hAnsi="Arial" w:cs="Arial"/>
          <w:lang w:val="en-IE"/>
        </w:rPr>
        <w:t xml:space="preserve">wo research </w:t>
      </w:r>
      <w:r w:rsidR="005128E6" w:rsidRPr="76662D2B">
        <w:rPr>
          <w:rFonts w:ascii="Arial" w:hAnsi="Arial" w:cs="Arial"/>
          <w:lang w:val="en-IE"/>
        </w:rPr>
        <w:t xml:space="preserve">tenders </w:t>
      </w:r>
      <w:r w:rsidR="00BE379C" w:rsidRPr="76662D2B">
        <w:rPr>
          <w:rFonts w:ascii="Arial" w:hAnsi="Arial" w:cs="Arial"/>
          <w:lang w:val="en-IE"/>
        </w:rPr>
        <w:t>o</w:t>
      </w:r>
      <w:r w:rsidR="0035726E" w:rsidRPr="76662D2B">
        <w:rPr>
          <w:rFonts w:ascii="Arial" w:hAnsi="Arial" w:cs="Arial"/>
          <w:lang w:val="en-IE"/>
        </w:rPr>
        <w:t>n</w:t>
      </w:r>
      <w:r w:rsidR="00BE379C" w:rsidRPr="76662D2B">
        <w:rPr>
          <w:rFonts w:ascii="Arial" w:hAnsi="Arial" w:cs="Arial"/>
          <w:lang w:val="en-IE"/>
        </w:rPr>
        <w:t xml:space="preserve"> </w:t>
      </w:r>
      <w:r>
        <w:rPr>
          <w:rFonts w:ascii="Arial" w:hAnsi="Arial" w:cs="Arial"/>
          <w:lang w:val="en-IE"/>
        </w:rPr>
        <w:t>‘</w:t>
      </w:r>
      <w:r w:rsidR="00BE379C" w:rsidRPr="76662D2B">
        <w:rPr>
          <w:rFonts w:ascii="Arial" w:hAnsi="Arial" w:cs="Arial"/>
          <w:lang w:val="en-IE"/>
        </w:rPr>
        <w:t>air fryer usage</w:t>
      </w:r>
      <w:r>
        <w:rPr>
          <w:rFonts w:ascii="Arial" w:hAnsi="Arial" w:cs="Arial"/>
          <w:lang w:val="en-IE"/>
        </w:rPr>
        <w:t>’</w:t>
      </w:r>
      <w:r w:rsidR="00BE379C" w:rsidRPr="76662D2B">
        <w:rPr>
          <w:rFonts w:ascii="Arial" w:hAnsi="Arial" w:cs="Arial"/>
          <w:lang w:val="en-IE"/>
        </w:rPr>
        <w:t xml:space="preserve"> and </w:t>
      </w:r>
      <w:r>
        <w:rPr>
          <w:rFonts w:ascii="Arial" w:hAnsi="Arial" w:cs="Arial"/>
          <w:lang w:val="en-IE"/>
        </w:rPr>
        <w:t>‘</w:t>
      </w:r>
      <w:r w:rsidR="00BE379C" w:rsidRPr="76662D2B">
        <w:rPr>
          <w:rFonts w:ascii="Arial" w:hAnsi="Arial" w:cs="Arial"/>
          <w:lang w:val="en-IE"/>
        </w:rPr>
        <w:t>novel foods</w:t>
      </w:r>
      <w:r>
        <w:rPr>
          <w:rFonts w:ascii="Arial" w:hAnsi="Arial" w:cs="Arial"/>
          <w:lang w:val="en-IE"/>
        </w:rPr>
        <w:t>’</w:t>
      </w:r>
      <w:r w:rsidR="00077046" w:rsidRPr="76662D2B">
        <w:rPr>
          <w:rFonts w:ascii="Arial" w:hAnsi="Arial" w:cs="Arial"/>
          <w:lang w:val="en-IE"/>
        </w:rPr>
        <w:t xml:space="preserve"> have been </w:t>
      </w:r>
      <w:r w:rsidRPr="76662D2B">
        <w:rPr>
          <w:rFonts w:ascii="Arial" w:hAnsi="Arial" w:cs="Arial"/>
          <w:lang w:val="en-IE"/>
        </w:rPr>
        <w:t>completed,</w:t>
      </w:r>
      <w:r w:rsidR="0035726E" w:rsidRPr="76662D2B">
        <w:rPr>
          <w:rFonts w:ascii="Arial" w:hAnsi="Arial" w:cs="Arial"/>
          <w:lang w:val="en-IE"/>
        </w:rPr>
        <w:t xml:space="preserve"> </w:t>
      </w:r>
      <w:r w:rsidR="00071177" w:rsidRPr="76662D2B">
        <w:rPr>
          <w:rFonts w:ascii="Arial" w:hAnsi="Arial" w:cs="Arial"/>
          <w:lang w:val="en-IE"/>
        </w:rPr>
        <w:t>and contract</w:t>
      </w:r>
      <w:r w:rsidR="00F07728" w:rsidRPr="76662D2B">
        <w:rPr>
          <w:rFonts w:ascii="Arial" w:hAnsi="Arial" w:cs="Arial"/>
          <w:lang w:val="en-IE"/>
        </w:rPr>
        <w:t>s</w:t>
      </w:r>
      <w:r w:rsidR="00071177" w:rsidRPr="76662D2B">
        <w:rPr>
          <w:rFonts w:ascii="Arial" w:hAnsi="Arial" w:cs="Arial"/>
          <w:lang w:val="en-IE"/>
        </w:rPr>
        <w:t xml:space="preserve"> have been sent to the preferred applicant</w:t>
      </w:r>
      <w:r>
        <w:rPr>
          <w:rFonts w:ascii="Arial" w:hAnsi="Arial" w:cs="Arial"/>
          <w:lang w:val="en-IE"/>
        </w:rPr>
        <w:t>s</w:t>
      </w:r>
      <w:r w:rsidR="2C29B98F" w:rsidRPr="76662D2B">
        <w:rPr>
          <w:rFonts w:ascii="Arial" w:hAnsi="Arial" w:cs="Arial"/>
          <w:lang w:val="en-IE"/>
        </w:rPr>
        <w:t>.</w:t>
      </w:r>
    </w:p>
    <w:p w14:paraId="4D893CF5" w14:textId="69B1EF07" w:rsidR="00FD3A8E" w:rsidRDefault="003F7A1D" w:rsidP="00795BC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IE"/>
        </w:rPr>
      </w:pPr>
      <w:r w:rsidRPr="76662D2B">
        <w:rPr>
          <w:rFonts w:ascii="Arial" w:hAnsi="Arial" w:cs="Arial"/>
          <w:lang w:val="en-IE"/>
        </w:rPr>
        <w:t>Technical reports</w:t>
      </w:r>
      <w:r w:rsidR="00317DD5" w:rsidRPr="76662D2B">
        <w:rPr>
          <w:rFonts w:ascii="Arial" w:hAnsi="Arial" w:cs="Arial"/>
          <w:lang w:val="en-IE"/>
        </w:rPr>
        <w:t xml:space="preserve"> from three research projects have been submitted to the Safefood Research Office a</w:t>
      </w:r>
      <w:r w:rsidR="00A00528" w:rsidRPr="76662D2B">
        <w:rPr>
          <w:rFonts w:ascii="Arial" w:hAnsi="Arial" w:cs="Arial"/>
          <w:lang w:val="en-IE"/>
        </w:rPr>
        <w:t>n</w:t>
      </w:r>
      <w:r w:rsidR="00317DD5" w:rsidRPr="76662D2B">
        <w:rPr>
          <w:rFonts w:ascii="Arial" w:hAnsi="Arial" w:cs="Arial"/>
          <w:lang w:val="en-IE"/>
        </w:rPr>
        <w:t xml:space="preserve">d are </w:t>
      </w:r>
      <w:r w:rsidR="00A00528" w:rsidRPr="76662D2B">
        <w:rPr>
          <w:rFonts w:ascii="Arial" w:hAnsi="Arial" w:cs="Arial"/>
          <w:lang w:val="en-IE"/>
        </w:rPr>
        <w:t>currently</w:t>
      </w:r>
      <w:r w:rsidR="00317DD5" w:rsidRPr="76662D2B">
        <w:rPr>
          <w:rFonts w:ascii="Arial" w:hAnsi="Arial" w:cs="Arial"/>
          <w:lang w:val="en-IE"/>
        </w:rPr>
        <w:t xml:space="preserve"> being evaluated.</w:t>
      </w:r>
      <w:r w:rsidR="003B13F9" w:rsidRPr="76662D2B">
        <w:rPr>
          <w:rFonts w:ascii="Arial" w:hAnsi="Arial" w:cs="Arial"/>
          <w:lang w:val="en-IE"/>
        </w:rPr>
        <w:t xml:space="preserve"> These projects are ‘Food messaging to children and adolescents</w:t>
      </w:r>
      <w:r w:rsidR="00582D55">
        <w:rPr>
          <w:rFonts w:ascii="Arial" w:hAnsi="Arial" w:cs="Arial"/>
          <w:lang w:val="en-IE"/>
        </w:rPr>
        <w:t xml:space="preserve"> </w:t>
      </w:r>
      <w:r w:rsidR="003B13F9" w:rsidRPr="76662D2B">
        <w:rPr>
          <w:rFonts w:ascii="Arial" w:hAnsi="Arial" w:cs="Arial"/>
          <w:lang w:val="en-IE"/>
        </w:rPr>
        <w:t>-</w:t>
      </w:r>
      <w:r w:rsidR="00582D55">
        <w:rPr>
          <w:rFonts w:ascii="Arial" w:hAnsi="Arial" w:cs="Arial"/>
          <w:lang w:val="en-IE"/>
        </w:rPr>
        <w:t xml:space="preserve"> </w:t>
      </w:r>
      <w:r w:rsidR="003B13F9" w:rsidRPr="76662D2B">
        <w:rPr>
          <w:rFonts w:ascii="Arial" w:hAnsi="Arial" w:cs="Arial"/>
          <w:lang w:val="en-IE"/>
        </w:rPr>
        <w:t>What works?</w:t>
      </w:r>
      <w:bookmarkStart w:id="6" w:name="_Int_3MgKWdhg"/>
      <w:r w:rsidR="00473E5E" w:rsidRPr="76662D2B">
        <w:rPr>
          <w:rFonts w:ascii="Arial" w:hAnsi="Arial" w:cs="Arial"/>
          <w:lang w:val="en-IE"/>
        </w:rPr>
        <w:t>’,</w:t>
      </w:r>
      <w:bookmarkEnd w:id="6"/>
      <w:r w:rsidR="00473E5E" w:rsidRPr="76662D2B">
        <w:rPr>
          <w:rFonts w:ascii="Arial" w:hAnsi="Arial" w:cs="Arial"/>
          <w:lang w:val="en-IE"/>
        </w:rPr>
        <w:t xml:space="preserve"> ‘Reducing the exposure of children and adolescents to digital marketing of unhealthy foods’ and </w:t>
      </w:r>
      <w:r w:rsidR="00A00528" w:rsidRPr="76662D2B">
        <w:rPr>
          <w:rFonts w:ascii="Arial" w:hAnsi="Arial" w:cs="Arial"/>
          <w:lang w:val="en-IE"/>
        </w:rPr>
        <w:t>‘Food safety advice for vulnerable patients/resident</w:t>
      </w:r>
      <w:r w:rsidR="00AC7AD1" w:rsidRPr="76662D2B">
        <w:rPr>
          <w:rFonts w:ascii="Arial" w:hAnsi="Arial" w:cs="Arial"/>
          <w:lang w:val="en-IE"/>
        </w:rPr>
        <w:t>s</w:t>
      </w:r>
      <w:r w:rsidR="00A00528" w:rsidRPr="76662D2B">
        <w:rPr>
          <w:rFonts w:ascii="Arial" w:hAnsi="Arial" w:cs="Arial"/>
          <w:lang w:val="en-IE"/>
        </w:rPr>
        <w:t xml:space="preserve"> in healthcare settings on the island of Ireland</w:t>
      </w:r>
      <w:r w:rsidR="00AC7AD1" w:rsidRPr="76662D2B">
        <w:rPr>
          <w:rFonts w:ascii="Arial" w:hAnsi="Arial" w:cs="Arial"/>
          <w:lang w:val="en-IE"/>
        </w:rPr>
        <w:t>.</w:t>
      </w:r>
      <w:r w:rsidR="00A00528" w:rsidRPr="76662D2B">
        <w:rPr>
          <w:rFonts w:ascii="Arial" w:hAnsi="Arial" w:cs="Arial"/>
          <w:lang w:val="en-IE"/>
        </w:rPr>
        <w:t>’</w:t>
      </w:r>
    </w:p>
    <w:p w14:paraId="5452266E" w14:textId="77777777" w:rsidR="00205C4E" w:rsidRPr="00E22D6E" w:rsidRDefault="00205C4E" w:rsidP="00205C4E">
      <w:pPr>
        <w:rPr>
          <w:rFonts w:ascii="Arial" w:hAnsi="Arial" w:cs="Arial"/>
          <w:lang w:val="en-IE"/>
        </w:rPr>
      </w:pPr>
    </w:p>
    <w:p w14:paraId="46E1B10F" w14:textId="72CEEDD5" w:rsidR="00205C4E" w:rsidRDefault="00205C4E" w:rsidP="006557EE">
      <w:pPr>
        <w:spacing w:line="360" w:lineRule="auto"/>
        <w:rPr>
          <w:rFonts w:ascii="Arial" w:hAnsi="Arial" w:cs="Arial"/>
          <w:lang w:val="en-IE"/>
        </w:rPr>
      </w:pPr>
      <w:r w:rsidRPr="00107E38">
        <w:rPr>
          <w:rFonts w:ascii="Arial" w:hAnsi="Arial" w:cs="Arial"/>
          <w:b/>
          <w:bCs/>
          <w:lang w:val="en-IE"/>
        </w:rPr>
        <w:t>Noted:</w:t>
      </w:r>
      <w:r>
        <w:rPr>
          <w:rFonts w:ascii="Arial" w:hAnsi="Arial" w:cs="Arial"/>
          <w:lang w:val="en-IE"/>
        </w:rPr>
        <w:t xml:space="preserve"> The Chair thanked all contributors to the report and opened to the floor for discussion</w:t>
      </w:r>
      <w:r w:rsidR="006557EE">
        <w:rPr>
          <w:rFonts w:ascii="Arial" w:hAnsi="Arial" w:cs="Arial"/>
          <w:lang w:val="en-IE"/>
        </w:rPr>
        <w:t>.</w:t>
      </w:r>
    </w:p>
    <w:p w14:paraId="5FA70B5E" w14:textId="11A4702F" w:rsidR="00C575F2" w:rsidRDefault="00C575F2" w:rsidP="006557EE">
      <w:pPr>
        <w:spacing w:line="360" w:lineRule="auto"/>
        <w:rPr>
          <w:rFonts w:ascii="Arial" w:hAnsi="Arial" w:cs="Arial"/>
          <w:lang w:val="en-IE"/>
        </w:rPr>
      </w:pPr>
      <w:r w:rsidRPr="00C575F2">
        <w:rPr>
          <w:rFonts w:ascii="Arial" w:hAnsi="Arial" w:cs="Arial"/>
          <w:b/>
          <w:bCs/>
          <w:lang w:val="en-IE"/>
        </w:rPr>
        <w:t>Noted</w:t>
      </w:r>
      <w:r>
        <w:rPr>
          <w:rFonts w:ascii="Arial" w:hAnsi="Arial" w:cs="Arial"/>
          <w:lang w:val="en-IE"/>
        </w:rPr>
        <w:t xml:space="preserve">: </w:t>
      </w:r>
      <w:r w:rsidR="003F1A88">
        <w:rPr>
          <w:rFonts w:ascii="Arial" w:hAnsi="Arial" w:cs="Arial"/>
          <w:lang w:val="en-IE"/>
        </w:rPr>
        <w:t xml:space="preserve">AA </w:t>
      </w:r>
      <w:r w:rsidR="00F100B2">
        <w:rPr>
          <w:rFonts w:ascii="Arial" w:hAnsi="Arial" w:cs="Arial"/>
          <w:lang w:val="en-IE"/>
        </w:rPr>
        <w:t>compl</w:t>
      </w:r>
      <w:r w:rsidR="006C231E">
        <w:rPr>
          <w:rFonts w:ascii="Arial" w:hAnsi="Arial" w:cs="Arial"/>
          <w:lang w:val="en-IE"/>
        </w:rPr>
        <w:t>imented the</w:t>
      </w:r>
      <w:r w:rsidR="00D84A63">
        <w:rPr>
          <w:rFonts w:ascii="Arial" w:hAnsi="Arial" w:cs="Arial"/>
          <w:lang w:val="en-IE"/>
        </w:rPr>
        <w:t xml:space="preserve"> work of Safefood</w:t>
      </w:r>
      <w:r w:rsidR="002664FA">
        <w:rPr>
          <w:rFonts w:ascii="Arial" w:hAnsi="Arial" w:cs="Arial"/>
          <w:lang w:val="en-IE"/>
        </w:rPr>
        <w:t xml:space="preserve"> on the</w:t>
      </w:r>
      <w:r w:rsidR="006C231E">
        <w:rPr>
          <w:rFonts w:ascii="Arial" w:hAnsi="Arial" w:cs="Arial"/>
          <w:lang w:val="en-IE"/>
        </w:rPr>
        <w:t xml:space="preserve"> </w:t>
      </w:r>
      <w:r w:rsidR="003A721A">
        <w:rPr>
          <w:rFonts w:ascii="Arial" w:hAnsi="Arial" w:cs="Arial"/>
          <w:lang w:val="en-IE"/>
        </w:rPr>
        <w:t xml:space="preserve">Cross Border </w:t>
      </w:r>
      <w:r w:rsidR="00582D55">
        <w:rPr>
          <w:rFonts w:ascii="Arial" w:hAnsi="Arial" w:cs="Arial"/>
          <w:lang w:val="en-IE"/>
        </w:rPr>
        <w:t>e</w:t>
      </w:r>
      <w:r w:rsidR="003A721A">
        <w:rPr>
          <w:rFonts w:ascii="Arial" w:hAnsi="Arial" w:cs="Arial"/>
          <w:lang w:val="en-IE"/>
        </w:rPr>
        <w:t>vent</w:t>
      </w:r>
      <w:r w:rsidR="00EB67BE">
        <w:rPr>
          <w:rFonts w:ascii="Arial" w:hAnsi="Arial" w:cs="Arial"/>
          <w:lang w:val="en-IE"/>
        </w:rPr>
        <w:t xml:space="preserve"> in </w:t>
      </w:r>
      <w:proofErr w:type="spellStart"/>
      <w:r w:rsidR="00EB67BE">
        <w:rPr>
          <w:rFonts w:ascii="Arial" w:hAnsi="Arial" w:cs="Arial"/>
          <w:lang w:val="en-IE"/>
        </w:rPr>
        <w:t>Cullyhanna</w:t>
      </w:r>
      <w:proofErr w:type="spellEnd"/>
      <w:r w:rsidR="002664FA">
        <w:rPr>
          <w:rFonts w:ascii="Arial" w:hAnsi="Arial" w:cs="Arial"/>
          <w:lang w:val="en-IE"/>
        </w:rPr>
        <w:t xml:space="preserve"> and the All-Ireland Obesity</w:t>
      </w:r>
      <w:r w:rsidR="0075793C">
        <w:rPr>
          <w:rFonts w:ascii="Arial" w:hAnsi="Arial" w:cs="Arial"/>
          <w:lang w:val="en-IE"/>
        </w:rPr>
        <w:t xml:space="preserve"> </w:t>
      </w:r>
      <w:r w:rsidR="00555563">
        <w:rPr>
          <w:rFonts w:ascii="Arial" w:hAnsi="Arial" w:cs="Arial"/>
          <w:lang w:val="en-IE"/>
        </w:rPr>
        <w:t>Action Forum</w:t>
      </w:r>
      <w:r w:rsidR="00DD4266">
        <w:rPr>
          <w:rFonts w:ascii="Arial" w:hAnsi="Arial" w:cs="Arial"/>
          <w:lang w:val="en-IE"/>
        </w:rPr>
        <w:t xml:space="preserve">. </w:t>
      </w:r>
    </w:p>
    <w:p w14:paraId="7EF96DB9" w14:textId="77777777" w:rsidR="003C6B6A" w:rsidRPr="00205C4E" w:rsidRDefault="003C6B6A" w:rsidP="006557EE">
      <w:pPr>
        <w:spacing w:line="360" w:lineRule="auto"/>
        <w:rPr>
          <w:lang w:val="en-IE"/>
        </w:rPr>
      </w:pPr>
    </w:p>
    <w:p w14:paraId="094A176D" w14:textId="3633029E" w:rsidR="002F7A75" w:rsidRDefault="007471FA" w:rsidP="00C042A2">
      <w:pPr>
        <w:pStyle w:val="Heading1"/>
        <w:rPr>
          <w:lang w:val="en-IE"/>
        </w:rPr>
      </w:pPr>
      <w:r>
        <w:rPr>
          <w:lang w:val="en-IE"/>
        </w:rPr>
        <w:lastRenderedPageBreak/>
        <w:t>9</w:t>
      </w:r>
      <w:r w:rsidR="00C21F41">
        <w:rPr>
          <w:lang w:val="en-IE"/>
        </w:rPr>
        <w:t xml:space="preserve">. </w:t>
      </w:r>
      <w:r w:rsidR="004A037B">
        <w:rPr>
          <w:lang w:val="en-IE"/>
        </w:rPr>
        <w:t>IPA Governance Training</w:t>
      </w:r>
      <w:r w:rsidR="00FB0A26">
        <w:rPr>
          <w:lang w:val="en-IE"/>
        </w:rPr>
        <w:t xml:space="preserve"> </w:t>
      </w:r>
    </w:p>
    <w:p w14:paraId="7A7173BB" w14:textId="4D649115" w:rsidR="00BD35FE" w:rsidRDefault="00BD35FE" w:rsidP="00A2468D">
      <w:pPr>
        <w:spacing w:line="360" w:lineRule="auto"/>
        <w:rPr>
          <w:rFonts w:ascii="Arial" w:hAnsi="Arial" w:cs="Arial"/>
          <w:lang w:val="en-IE"/>
        </w:rPr>
      </w:pPr>
      <w:r w:rsidRPr="22D3322D">
        <w:rPr>
          <w:rFonts w:ascii="Arial" w:hAnsi="Arial" w:cs="Arial"/>
          <w:b/>
          <w:bCs/>
          <w:lang w:val="en-IE"/>
        </w:rPr>
        <w:t xml:space="preserve">Noted: </w:t>
      </w:r>
      <w:r w:rsidR="007F28C5" w:rsidRPr="007F28C5">
        <w:rPr>
          <w:rFonts w:ascii="Arial" w:hAnsi="Arial" w:cs="Arial"/>
          <w:lang w:val="en-IE"/>
        </w:rPr>
        <w:t xml:space="preserve">Dr </w:t>
      </w:r>
      <w:r w:rsidR="00E31854" w:rsidRPr="00E31854">
        <w:rPr>
          <w:rFonts w:ascii="Arial" w:hAnsi="Arial" w:cs="Arial"/>
          <w:lang w:val="en-IE"/>
        </w:rPr>
        <w:t>Tom Ward</w:t>
      </w:r>
      <w:r w:rsidR="00E31854">
        <w:rPr>
          <w:rFonts w:ascii="Arial" w:hAnsi="Arial" w:cs="Arial"/>
          <w:b/>
          <w:bCs/>
          <w:lang w:val="en-IE"/>
        </w:rPr>
        <w:t xml:space="preserve"> </w:t>
      </w:r>
      <w:r w:rsidR="00F72266" w:rsidRPr="22D3322D">
        <w:rPr>
          <w:rFonts w:ascii="Arial" w:hAnsi="Arial" w:cs="Arial"/>
          <w:lang w:val="en-IE"/>
        </w:rPr>
        <w:t xml:space="preserve">joined the meeting to present </w:t>
      </w:r>
      <w:r w:rsidR="00292777">
        <w:rPr>
          <w:rFonts w:ascii="Arial" w:hAnsi="Arial" w:cs="Arial"/>
          <w:lang w:val="en-IE"/>
        </w:rPr>
        <w:t>Governance Training to Advisory Board</w:t>
      </w:r>
      <w:r w:rsidR="00582D55">
        <w:rPr>
          <w:rFonts w:ascii="Arial" w:hAnsi="Arial" w:cs="Arial"/>
          <w:lang w:val="en-IE"/>
        </w:rPr>
        <w:t xml:space="preserve"> members</w:t>
      </w:r>
      <w:r w:rsidR="00292777">
        <w:rPr>
          <w:rFonts w:ascii="Arial" w:hAnsi="Arial" w:cs="Arial"/>
          <w:lang w:val="en-IE"/>
        </w:rPr>
        <w:t>.</w:t>
      </w:r>
      <w:r w:rsidR="00A1694E">
        <w:rPr>
          <w:rFonts w:ascii="Arial" w:hAnsi="Arial" w:cs="Arial"/>
          <w:lang w:val="en-IE"/>
        </w:rPr>
        <w:t xml:space="preserve"> The agenda included</w:t>
      </w:r>
      <w:r w:rsidR="003967B0">
        <w:rPr>
          <w:rFonts w:ascii="Arial" w:hAnsi="Arial" w:cs="Arial"/>
          <w:lang w:val="en-IE"/>
        </w:rPr>
        <w:t xml:space="preserve"> </w:t>
      </w:r>
      <w:r w:rsidR="00582D55">
        <w:rPr>
          <w:rFonts w:ascii="Arial" w:hAnsi="Arial" w:cs="Arial"/>
          <w:lang w:val="en-IE"/>
        </w:rPr>
        <w:t>g</w:t>
      </w:r>
      <w:r w:rsidR="003967B0">
        <w:rPr>
          <w:rFonts w:ascii="Arial" w:hAnsi="Arial" w:cs="Arial"/>
          <w:lang w:val="en-IE"/>
        </w:rPr>
        <w:t xml:space="preserve">overnance in the </w:t>
      </w:r>
      <w:r w:rsidR="00582D55">
        <w:rPr>
          <w:rFonts w:ascii="Arial" w:hAnsi="Arial" w:cs="Arial"/>
          <w:lang w:val="en-IE"/>
        </w:rPr>
        <w:t>p</w:t>
      </w:r>
      <w:r w:rsidR="003967B0">
        <w:rPr>
          <w:rFonts w:ascii="Arial" w:hAnsi="Arial" w:cs="Arial"/>
          <w:lang w:val="en-IE"/>
        </w:rPr>
        <w:t xml:space="preserve">ublic </w:t>
      </w:r>
      <w:r w:rsidR="00582D55">
        <w:rPr>
          <w:rFonts w:ascii="Arial" w:hAnsi="Arial" w:cs="Arial"/>
          <w:lang w:val="en-IE"/>
        </w:rPr>
        <w:t>s</w:t>
      </w:r>
      <w:r w:rsidR="003967B0">
        <w:rPr>
          <w:rFonts w:ascii="Arial" w:hAnsi="Arial" w:cs="Arial"/>
          <w:lang w:val="en-IE"/>
        </w:rPr>
        <w:t>ector</w:t>
      </w:r>
      <w:r w:rsidR="00BA66D4">
        <w:rPr>
          <w:rFonts w:ascii="Arial" w:hAnsi="Arial" w:cs="Arial"/>
          <w:lang w:val="en-IE"/>
        </w:rPr>
        <w:t>;</w:t>
      </w:r>
      <w:r w:rsidR="003967B0">
        <w:rPr>
          <w:rFonts w:ascii="Arial" w:hAnsi="Arial" w:cs="Arial"/>
          <w:lang w:val="en-IE"/>
        </w:rPr>
        <w:t xml:space="preserve"> </w:t>
      </w:r>
      <w:r w:rsidR="00582D55">
        <w:rPr>
          <w:rFonts w:ascii="Arial" w:hAnsi="Arial" w:cs="Arial"/>
          <w:lang w:val="en-IE"/>
        </w:rPr>
        <w:t>r</w:t>
      </w:r>
      <w:r w:rsidR="003967B0">
        <w:rPr>
          <w:rFonts w:ascii="Arial" w:hAnsi="Arial" w:cs="Arial"/>
          <w:lang w:val="en-IE"/>
        </w:rPr>
        <w:t>oles</w:t>
      </w:r>
      <w:r w:rsidR="00BA66D4">
        <w:rPr>
          <w:rFonts w:ascii="Arial" w:hAnsi="Arial" w:cs="Arial"/>
          <w:lang w:val="en-IE"/>
        </w:rPr>
        <w:t>,</w:t>
      </w:r>
      <w:r w:rsidR="003967B0">
        <w:rPr>
          <w:rFonts w:ascii="Arial" w:hAnsi="Arial" w:cs="Arial"/>
          <w:lang w:val="en-IE"/>
        </w:rPr>
        <w:t xml:space="preserve"> </w:t>
      </w:r>
      <w:r w:rsidR="00582D55">
        <w:rPr>
          <w:rFonts w:ascii="Arial" w:hAnsi="Arial" w:cs="Arial"/>
          <w:lang w:val="en-IE"/>
        </w:rPr>
        <w:t>r</w:t>
      </w:r>
      <w:r w:rsidR="003967B0">
        <w:rPr>
          <w:rFonts w:ascii="Arial" w:hAnsi="Arial" w:cs="Arial"/>
          <w:lang w:val="en-IE"/>
        </w:rPr>
        <w:t>esponsibilities</w:t>
      </w:r>
      <w:r w:rsidR="00BA66D4">
        <w:rPr>
          <w:rFonts w:ascii="Arial" w:hAnsi="Arial" w:cs="Arial"/>
          <w:lang w:val="en-IE"/>
        </w:rPr>
        <w:t xml:space="preserve"> and</w:t>
      </w:r>
      <w:r w:rsidR="005573F6">
        <w:rPr>
          <w:rFonts w:ascii="Arial" w:hAnsi="Arial" w:cs="Arial"/>
          <w:lang w:val="en-IE"/>
        </w:rPr>
        <w:t xml:space="preserve"> expectations of Board members</w:t>
      </w:r>
      <w:r w:rsidR="00BA66D4">
        <w:rPr>
          <w:rFonts w:ascii="Arial" w:hAnsi="Arial" w:cs="Arial"/>
          <w:lang w:val="en-IE"/>
        </w:rPr>
        <w:t>;</w:t>
      </w:r>
      <w:r w:rsidR="005573F6">
        <w:rPr>
          <w:rFonts w:ascii="Arial" w:hAnsi="Arial" w:cs="Arial"/>
          <w:lang w:val="en-IE"/>
        </w:rPr>
        <w:t xml:space="preserve"> </w:t>
      </w:r>
      <w:r w:rsidR="00BA66D4">
        <w:rPr>
          <w:rFonts w:ascii="Arial" w:hAnsi="Arial" w:cs="Arial"/>
          <w:lang w:val="en-IE"/>
        </w:rPr>
        <w:t>s</w:t>
      </w:r>
      <w:r w:rsidR="005573F6">
        <w:rPr>
          <w:rFonts w:ascii="Arial" w:hAnsi="Arial" w:cs="Arial"/>
          <w:lang w:val="en-IE"/>
        </w:rPr>
        <w:t>trategy</w:t>
      </w:r>
      <w:r w:rsidR="00BA66D4">
        <w:rPr>
          <w:rFonts w:ascii="Arial" w:hAnsi="Arial" w:cs="Arial"/>
          <w:lang w:val="en-IE"/>
        </w:rPr>
        <w:t xml:space="preserve"> and p</w:t>
      </w:r>
      <w:r w:rsidR="00A32CEE">
        <w:rPr>
          <w:rFonts w:ascii="Arial" w:hAnsi="Arial" w:cs="Arial"/>
          <w:lang w:val="en-IE"/>
        </w:rPr>
        <w:t>erformance</w:t>
      </w:r>
      <w:r w:rsidR="00BA66D4">
        <w:rPr>
          <w:rFonts w:ascii="Arial" w:hAnsi="Arial" w:cs="Arial"/>
          <w:lang w:val="en-IE"/>
        </w:rPr>
        <w:t>;</w:t>
      </w:r>
      <w:r w:rsidR="00A32CEE">
        <w:rPr>
          <w:rFonts w:ascii="Arial" w:hAnsi="Arial" w:cs="Arial"/>
          <w:lang w:val="en-IE"/>
        </w:rPr>
        <w:t xml:space="preserve"> </w:t>
      </w:r>
      <w:r w:rsidR="00B64276">
        <w:rPr>
          <w:rFonts w:ascii="Arial" w:hAnsi="Arial" w:cs="Arial"/>
          <w:lang w:val="en-IE"/>
        </w:rPr>
        <w:t>a</w:t>
      </w:r>
      <w:r w:rsidR="00A32CEE">
        <w:rPr>
          <w:rFonts w:ascii="Arial" w:hAnsi="Arial" w:cs="Arial"/>
          <w:lang w:val="en-IE"/>
        </w:rPr>
        <w:t>udit</w:t>
      </w:r>
      <w:r w:rsidR="00B64276">
        <w:rPr>
          <w:rFonts w:ascii="Arial" w:hAnsi="Arial" w:cs="Arial"/>
          <w:lang w:val="en-IE"/>
        </w:rPr>
        <w:t xml:space="preserve"> &amp; r</w:t>
      </w:r>
      <w:r w:rsidR="00A32CEE">
        <w:rPr>
          <w:rFonts w:ascii="Arial" w:hAnsi="Arial" w:cs="Arial"/>
          <w:lang w:val="en-IE"/>
        </w:rPr>
        <w:t>isk</w:t>
      </w:r>
      <w:r w:rsidR="00B64276">
        <w:rPr>
          <w:rFonts w:ascii="Arial" w:hAnsi="Arial" w:cs="Arial"/>
          <w:lang w:val="en-IE"/>
        </w:rPr>
        <w:t>;</w:t>
      </w:r>
      <w:r w:rsidR="00A32CEE">
        <w:rPr>
          <w:rFonts w:ascii="Arial" w:hAnsi="Arial" w:cs="Arial"/>
          <w:lang w:val="en-IE"/>
        </w:rPr>
        <w:t xml:space="preserve"> </w:t>
      </w:r>
      <w:r w:rsidR="00B64276">
        <w:rPr>
          <w:rFonts w:ascii="Arial" w:hAnsi="Arial" w:cs="Arial"/>
          <w:lang w:val="en-IE"/>
        </w:rPr>
        <w:t>a</w:t>
      </w:r>
      <w:r w:rsidR="00A32CEE">
        <w:rPr>
          <w:rFonts w:ascii="Arial" w:hAnsi="Arial" w:cs="Arial"/>
          <w:lang w:val="en-IE"/>
        </w:rPr>
        <w:t>ssurance</w:t>
      </w:r>
      <w:r w:rsidR="00B64276">
        <w:rPr>
          <w:rFonts w:ascii="Arial" w:hAnsi="Arial" w:cs="Arial"/>
          <w:lang w:val="en-IE"/>
        </w:rPr>
        <w:t>;</w:t>
      </w:r>
      <w:r w:rsidR="00A32CEE">
        <w:rPr>
          <w:rFonts w:ascii="Arial" w:hAnsi="Arial" w:cs="Arial"/>
          <w:lang w:val="en-IE"/>
        </w:rPr>
        <w:t xml:space="preserve"> </w:t>
      </w:r>
      <w:r w:rsidR="00B64276">
        <w:rPr>
          <w:rFonts w:ascii="Arial" w:hAnsi="Arial" w:cs="Arial"/>
          <w:lang w:val="en-IE"/>
        </w:rPr>
        <w:t>s</w:t>
      </w:r>
      <w:r w:rsidR="00A32CEE">
        <w:rPr>
          <w:rFonts w:ascii="Arial" w:hAnsi="Arial" w:cs="Arial"/>
          <w:lang w:val="en-IE"/>
        </w:rPr>
        <w:t>takeholders</w:t>
      </w:r>
      <w:r w:rsidR="00B64276">
        <w:rPr>
          <w:rFonts w:ascii="Arial" w:hAnsi="Arial" w:cs="Arial"/>
          <w:lang w:val="en-IE"/>
        </w:rPr>
        <w:t xml:space="preserve"> and r</w:t>
      </w:r>
      <w:r w:rsidR="00A32CEE">
        <w:rPr>
          <w:rFonts w:ascii="Arial" w:hAnsi="Arial" w:cs="Arial"/>
          <w:lang w:val="en-IE"/>
        </w:rPr>
        <w:t>eporting</w:t>
      </w:r>
      <w:r w:rsidR="007F28C5">
        <w:rPr>
          <w:rFonts w:ascii="Arial" w:hAnsi="Arial" w:cs="Arial"/>
          <w:lang w:val="en-IE"/>
        </w:rPr>
        <w:t>.</w:t>
      </w:r>
    </w:p>
    <w:p w14:paraId="6C0AE2FC" w14:textId="77777777" w:rsidR="00793190" w:rsidRDefault="00793190" w:rsidP="00A2468D">
      <w:pPr>
        <w:spacing w:line="360" w:lineRule="auto"/>
        <w:rPr>
          <w:rFonts w:ascii="Arial" w:hAnsi="Arial" w:cs="Arial"/>
          <w:lang w:val="en-IE"/>
        </w:rPr>
      </w:pPr>
    </w:p>
    <w:p w14:paraId="01117F27" w14:textId="3CBFDBD6" w:rsidR="00793190" w:rsidRDefault="00793190" w:rsidP="00A2468D">
      <w:pPr>
        <w:spacing w:line="360" w:lineRule="auto"/>
        <w:rPr>
          <w:rFonts w:ascii="Arial" w:hAnsi="Arial" w:cs="Arial"/>
          <w:lang w:val="en-IE"/>
        </w:rPr>
      </w:pPr>
      <w:r w:rsidRPr="007411B2">
        <w:rPr>
          <w:rFonts w:ascii="Arial" w:hAnsi="Arial" w:cs="Arial"/>
          <w:b/>
          <w:bCs/>
          <w:lang w:val="en-IE"/>
        </w:rPr>
        <w:t>Noted</w:t>
      </w:r>
      <w:r>
        <w:rPr>
          <w:rFonts w:ascii="Arial" w:hAnsi="Arial" w:cs="Arial"/>
          <w:lang w:val="en-IE"/>
        </w:rPr>
        <w:t xml:space="preserve">: The Chair thanked Tom Ward for </w:t>
      </w:r>
      <w:r w:rsidR="005A2D2D">
        <w:rPr>
          <w:rFonts w:ascii="Arial" w:hAnsi="Arial" w:cs="Arial"/>
          <w:lang w:val="en-IE"/>
        </w:rPr>
        <w:t>an excellent</w:t>
      </w:r>
      <w:r>
        <w:rPr>
          <w:rFonts w:ascii="Arial" w:hAnsi="Arial" w:cs="Arial"/>
          <w:lang w:val="en-IE"/>
        </w:rPr>
        <w:t xml:space="preserve"> presentation.</w:t>
      </w:r>
    </w:p>
    <w:p w14:paraId="40679A04" w14:textId="77777777" w:rsidR="00A2468D" w:rsidRDefault="00A2468D" w:rsidP="00BD35FE">
      <w:pPr>
        <w:rPr>
          <w:rFonts w:ascii="Arial" w:hAnsi="Arial" w:cs="Arial"/>
          <w:lang w:val="en-IE"/>
        </w:rPr>
      </w:pPr>
    </w:p>
    <w:p w14:paraId="4C7785BC" w14:textId="655E19FF" w:rsidR="008A3E5F" w:rsidRDefault="00E81586" w:rsidP="008A3E5F">
      <w:pPr>
        <w:pStyle w:val="Heading1"/>
        <w:rPr>
          <w:lang w:val="en-IE"/>
        </w:rPr>
      </w:pPr>
      <w:r>
        <w:rPr>
          <w:lang w:val="en-US"/>
        </w:rPr>
        <w:t>10</w:t>
      </w:r>
      <w:r w:rsidR="002B677B">
        <w:rPr>
          <w:lang w:val="en-US"/>
        </w:rPr>
        <w:t>.</w:t>
      </w:r>
      <w:r w:rsidR="0060558E">
        <w:rPr>
          <w:lang w:val="en-US"/>
        </w:rPr>
        <w:t xml:space="preserve"> </w:t>
      </w:r>
      <w:r w:rsidR="004A037B">
        <w:rPr>
          <w:lang w:val="en-US"/>
        </w:rPr>
        <w:t>Tour de Table</w:t>
      </w:r>
      <w:r w:rsidR="008A3E5F">
        <w:rPr>
          <w:lang w:val="en-US"/>
        </w:rPr>
        <w:t xml:space="preserve"> and </w:t>
      </w:r>
      <w:r w:rsidR="008A3E5F" w:rsidRPr="00D71B22">
        <w:rPr>
          <w:lang w:val="en-IE"/>
        </w:rPr>
        <w:t xml:space="preserve">Meeting of </w:t>
      </w:r>
      <w:bookmarkStart w:id="7" w:name="_Hlk88475521"/>
      <w:r w:rsidR="008A3E5F" w:rsidRPr="00D71B22">
        <w:rPr>
          <w:lang w:val="en-IE"/>
        </w:rPr>
        <w:t>Advisory Board members – without Executive present</w:t>
      </w:r>
      <w:bookmarkEnd w:id="7"/>
    </w:p>
    <w:p w14:paraId="4AE082C5" w14:textId="4F9C28A0" w:rsidR="0078501B" w:rsidRDefault="0078501B" w:rsidP="007411B2">
      <w:pPr>
        <w:spacing w:line="360" w:lineRule="auto"/>
        <w:rPr>
          <w:rFonts w:ascii="Arial" w:hAnsi="Arial" w:cs="Arial"/>
          <w:lang w:val="en-IE"/>
        </w:rPr>
      </w:pPr>
      <w:r w:rsidRPr="00137C78">
        <w:rPr>
          <w:rFonts w:ascii="Arial" w:hAnsi="Arial" w:cs="Arial"/>
          <w:lang w:val="en-IE"/>
        </w:rPr>
        <w:t xml:space="preserve">The Chair </w:t>
      </w:r>
      <w:r w:rsidR="00DE7020" w:rsidRPr="00137C78">
        <w:rPr>
          <w:rFonts w:ascii="Arial" w:hAnsi="Arial" w:cs="Arial"/>
          <w:lang w:val="en-IE"/>
        </w:rPr>
        <w:t xml:space="preserve">asked if everyone was happy to have the Tour de Table and Meeting of Advisory Board members without Executive present at </w:t>
      </w:r>
      <w:r w:rsidR="00843909" w:rsidRPr="00137C78">
        <w:rPr>
          <w:rFonts w:ascii="Arial" w:hAnsi="Arial" w:cs="Arial"/>
          <w:lang w:val="en-IE"/>
        </w:rPr>
        <w:t>their</w:t>
      </w:r>
      <w:r w:rsidR="00137C78" w:rsidRPr="00137C78">
        <w:rPr>
          <w:rFonts w:ascii="Arial" w:hAnsi="Arial" w:cs="Arial"/>
          <w:lang w:val="en-IE"/>
        </w:rPr>
        <w:t xml:space="preserve"> </w:t>
      </w:r>
      <w:r w:rsidR="00090E03" w:rsidRPr="00137C78">
        <w:rPr>
          <w:rFonts w:ascii="Arial" w:hAnsi="Arial" w:cs="Arial"/>
          <w:lang w:val="en-IE"/>
        </w:rPr>
        <w:t>one-to-one</w:t>
      </w:r>
      <w:r w:rsidR="00137C78" w:rsidRPr="00137C78">
        <w:rPr>
          <w:rFonts w:ascii="Arial" w:hAnsi="Arial" w:cs="Arial"/>
          <w:lang w:val="en-IE"/>
        </w:rPr>
        <w:t xml:space="preserve"> discussions.</w:t>
      </w:r>
      <w:r w:rsidR="00090E03">
        <w:rPr>
          <w:rFonts w:ascii="Arial" w:hAnsi="Arial" w:cs="Arial"/>
          <w:lang w:val="en-IE"/>
        </w:rPr>
        <w:t xml:space="preserve"> Members all agreed.</w:t>
      </w:r>
    </w:p>
    <w:p w14:paraId="2FE4E8F7" w14:textId="77777777" w:rsidR="00DE70E7" w:rsidRDefault="00DE70E7" w:rsidP="0078501B">
      <w:pPr>
        <w:rPr>
          <w:rFonts w:ascii="Arial" w:hAnsi="Arial" w:cs="Arial"/>
          <w:lang w:val="en-IE"/>
        </w:rPr>
      </w:pPr>
    </w:p>
    <w:p w14:paraId="153B41C6" w14:textId="7FFFA501" w:rsidR="00DE70E7" w:rsidRPr="00137C78" w:rsidRDefault="00DE70E7" w:rsidP="0078501B">
      <w:pPr>
        <w:rPr>
          <w:rFonts w:ascii="Arial" w:hAnsi="Arial" w:cs="Arial"/>
          <w:lang w:val="en-IE"/>
        </w:rPr>
      </w:pPr>
      <w:r w:rsidRPr="00DE70E7">
        <w:rPr>
          <w:rFonts w:ascii="Arial" w:hAnsi="Arial" w:cs="Arial"/>
          <w:b/>
          <w:bCs/>
          <w:lang w:val="en-IE"/>
        </w:rPr>
        <w:t>Noted</w:t>
      </w:r>
      <w:r>
        <w:rPr>
          <w:rFonts w:ascii="Arial" w:hAnsi="Arial" w:cs="Arial"/>
          <w:lang w:val="en-IE"/>
        </w:rPr>
        <w:t>: The Chair thanked everyone and wished all a happy Christmas.</w:t>
      </w:r>
    </w:p>
    <w:p w14:paraId="618C624B" w14:textId="20525F88" w:rsidR="00FF6B2F" w:rsidRPr="00983519" w:rsidRDefault="00FF6B2F" w:rsidP="0060558E">
      <w:pPr>
        <w:pStyle w:val="Heading1"/>
        <w:rPr>
          <w:lang w:val="en-US"/>
        </w:rPr>
      </w:pPr>
    </w:p>
    <w:p w14:paraId="61A3C517" w14:textId="77777777" w:rsidR="00C17C01" w:rsidRDefault="00C17C01" w:rsidP="00C042A2">
      <w:pPr>
        <w:pStyle w:val="Heading1"/>
      </w:pPr>
      <w:r w:rsidRPr="00C17C01">
        <w:t>1</w:t>
      </w:r>
      <w:r w:rsidR="009A65BF">
        <w:t>1</w:t>
      </w:r>
      <w:r w:rsidRPr="00C17C01">
        <w:t xml:space="preserve">. </w:t>
      </w:r>
      <w:r w:rsidR="009A65BF">
        <w:t>Meeting close</w:t>
      </w:r>
    </w:p>
    <w:p w14:paraId="62CCE822" w14:textId="1ED31DDA" w:rsidR="005A6F6C" w:rsidRDefault="00C17C01" w:rsidP="00A45A13">
      <w:pPr>
        <w:rPr>
          <w:rFonts w:ascii="Arial" w:hAnsi="Arial" w:cs="Arial"/>
        </w:rPr>
      </w:pPr>
      <w:r w:rsidRPr="00A45A13">
        <w:rPr>
          <w:rFonts w:ascii="Arial" w:hAnsi="Arial" w:cs="Arial"/>
          <w:b/>
          <w:bCs/>
        </w:rPr>
        <w:t xml:space="preserve">Noted: </w:t>
      </w:r>
      <w:r w:rsidRPr="00A45A13">
        <w:rPr>
          <w:rFonts w:ascii="Arial" w:hAnsi="Arial" w:cs="Arial"/>
        </w:rPr>
        <w:t xml:space="preserve">The meeting closed at </w:t>
      </w:r>
      <w:r w:rsidR="001F38C9" w:rsidRPr="001F38C9">
        <w:rPr>
          <w:rFonts w:ascii="Arial" w:hAnsi="Arial" w:cs="Arial"/>
        </w:rPr>
        <w:t>12:</w:t>
      </w:r>
      <w:r w:rsidR="002F36F7">
        <w:rPr>
          <w:rFonts w:ascii="Arial" w:hAnsi="Arial" w:cs="Arial"/>
        </w:rPr>
        <w:t>30</w:t>
      </w:r>
      <w:r w:rsidR="00CB0244" w:rsidRPr="001F38C9">
        <w:rPr>
          <w:rFonts w:ascii="Arial" w:hAnsi="Arial" w:cs="Arial"/>
        </w:rPr>
        <w:t xml:space="preserve"> pm</w:t>
      </w:r>
    </w:p>
    <w:p w14:paraId="69F245F4" w14:textId="77777777" w:rsidR="001A2D09" w:rsidRDefault="001A2D09" w:rsidP="00C042A2">
      <w:pPr>
        <w:pStyle w:val="Heading1"/>
        <w:rPr>
          <w:lang w:val="en-IE"/>
        </w:rPr>
      </w:pPr>
    </w:p>
    <w:p w14:paraId="0E72872C" w14:textId="4150768C" w:rsidR="002752BF" w:rsidRDefault="00467610" w:rsidP="00C042A2">
      <w:pPr>
        <w:pStyle w:val="Heading1"/>
        <w:rPr>
          <w:lang w:val="en-IE"/>
        </w:rPr>
      </w:pPr>
      <w:r w:rsidRPr="00D71B22">
        <w:rPr>
          <w:lang w:val="en-IE"/>
        </w:rPr>
        <w:t>1</w:t>
      </w:r>
      <w:r w:rsidR="00B1762D">
        <w:rPr>
          <w:lang w:val="en-IE"/>
        </w:rPr>
        <w:t>2</w:t>
      </w:r>
      <w:r w:rsidRPr="00D71B22">
        <w:rPr>
          <w:lang w:val="en-IE"/>
        </w:rPr>
        <w:t xml:space="preserve">. </w:t>
      </w:r>
      <w:r w:rsidR="00E31854">
        <w:rPr>
          <w:lang w:val="en-IE"/>
        </w:rPr>
        <w:t>DCU Presentation</w:t>
      </w:r>
      <w:r w:rsidR="00216113">
        <w:rPr>
          <w:lang w:val="en-IE"/>
        </w:rPr>
        <w:t xml:space="preserve"> in Virtual Reality Room</w:t>
      </w:r>
    </w:p>
    <w:p w14:paraId="0C53B37A" w14:textId="35216D3C" w:rsidR="00590300" w:rsidRPr="00855F27" w:rsidRDefault="00855F27" w:rsidP="00D21BFF">
      <w:pPr>
        <w:spacing w:line="360" w:lineRule="auto"/>
        <w:rPr>
          <w:rFonts w:ascii="Arial" w:hAnsi="Arial" w:cs="Arial"/>
          <w:lang w:val="en-IE"/>
        </w:rPr>
      </w:pPr>
      <w:r w:rsidRPr="00855F27">
        <w:rPr>
          <w:rFonts w:ascii="Arial" w:hAnsi="Arial" w:cs="Arial"/>
          <w:lang w:val="en-IE"/>
        </w:rPr>
        <w:t>Professor</w:t>
      </w:r>
      <w:r w:rsidR="00590300" w:rsidRPr="00855F27">
        <w:rPr>
          <w:rFonts w:ascii="Arial" w:hAnsi="Arial" w:cs="Arial"/>
          <w:lang w:val="en-IE"/>
        </w:rPr>
        <w:t xml:space="preserve"> Theo Lynn and his team </w:t>
      </w:r>
      <w:r w:rsidR="006D0213">
        <w:rPr>
          <w:rFonts w:ascii="Arial" w:hAnsi="Arial" w:cs="Arial"/>
          <w:lang w:val="en-IE"/>
        </w:rPr>
        <w:t xml:space="preserve">engaged </w:t>
      </w:r>
      <w:r w:rsidR="002F36F7">
        <w:rPr>
          <w:rFonts w:ascii="Arial" w:hAnsi="Arial" w:cs="Arial"/>
          <w:lang w:val="en-IE"/>
        </w:rPr>
        <w:t>B</w:t>
      </w:r>
      <w:r w:rsidR="006D0213">
        <w:rPr>
          <w:rFonts w:ascii="Arial" w:hAnsi="Arial" w:cs="Arial"/>
          <w:lang w:val="en-IE"/>
        </w:rPr>
        <w:t>oard</w:t>
      </w:r>
      <w:r w:rsidR="002F36F7">
        <w:rPr>
          <w:rFonts w:ascii="Arial" w:hAnsi="Arial" w:cs="Arial"/>
          <w:lang w:val="en-IE"/>
        </w:rPr>
        <w:t xml:space="preserve"> members</w:t>
      </w:r>
      <w:r w:rsidR="006D0213">
        <w:rPr>
          <w:rFonts w:ascii="Arial" w:hAnsi="Arial" w:cs="Arial"/>
          <w:lang w:val="en-IE"/>
        </w:rPr>
        <w:t xml:space="preserve"> in a </w:t>
      </w:r>
      <w:r w:rsidR="00E14614">
        <w:rPr>
          <w:rFonts w:ascii="Arial" w:hAnsi="Arial" w:cs="Arial"/>
          <w:lang w:val="en-IE"/>
        </w:rPr>
        <w:t>Virtual</w:t>
      </w:r>
      <w:r w:rsidR="006D0213">
        <w:rPr>
          <w:rFonts w:ascii="Arial" w:hAnsi="Arial" w:cs="Arial"/>
          <w:lang w:val="en-IE"/>
        </w:rPr>
        <w:t xml:space="preserve"> Reality</w:t>
      </w:r>
      <w:r w:rsidR="004D6F9C">
        <w:rPr>
          <w:rFonts w:ascii="Arial" w:hAnsi="Arial" w:cs="Arial"/>
          <w:lang w:val="en-IE"/>
        </w:rPr>
        <w:t xml:space="preserve"> (VR)</w:t>
      </w:r>
      <w:r w:rsidR="006D0213">
        <w:rPr>
          <w:rFonts w:ascii="Arial" w:hAnsi="Arial" w:cs="Arial"/>
          <w:lang w:val="en-IE"/>
        </w:rPr>
        <w:t xml:space="preserve"> session</w:t>
      </w:r>
      <w:r w:rsidR="00E14614">
        <w:rPr>
          <w:rFonts w:ascii="Arial" w:hAnsi="Arial" w:cs="Arial"/>
          <w:lang w:val="en-IE"/>
        </w:rPr>
        <w:t>. Members were shown the basics of how to use</w:t>
      </w:r>
      <w:r w:rsidR="005F5CD0">
        <w:rPr>
          <w:rFonts w:ascii="Arial" w:hAnsi="Arial" w:cs="Arial"/>
          <w:lang w:val="en-IE"/>
        </w:rPr>
        <w:t xml:space="preserve"> the equipment </w:t>
      </w:r>
      <w:r w:rsidR="007C46A3">
        <w:rPr>
          <w:rFonts w:ascii="Arial" w:hAnsi="Arial" w:cs="Arial"/>
          <w:lang w:val="en-IE"/>
        </w:rPr>
        <w:t xml:space="preserve">and were also </w:t>
      </w:r>
      <w:r w:rsidR="0092060B">
        <w:rPr>
          <w:rFonts w:ascii="Arial" w:hAnsi="Arial" w:cs="Arial"/>
          <w:lang w:val="en-IE"/>
        </w:rPr>
        <w:t xml:space="preserve">personally </w:t>
      </w:r>
      <w:r w:rsidR="007C46A3">
        <w:rPr>
          <w:rFonts w:ascii="Arial" w:hAnsi="Arial" w:cs="Arial"/>
          <w:lang w:val="en-IE"/>
        </w:rPr>
        <w:t>immersed in</w:t>
      </w:r>
      <w:r w:rsidR="0003234F">
        <w:rPr>
          <w:rFonts w:ascii="Arial" w:hAnsi="Arial" w:cs="Arial"/>
          <w:lang w:val="en-IE"/>
        </w:rPr>
        <w:t xml:space="preserve"> one of the programmes </w:t>
      </w:r>
      <w:r w:rsidR="0016276A">
        <w:rPr>
          <w:rFonts w:ascii="Arial" w:hAnsi="Arial" w:cs="Arial"/>
          <w:lang w:val="en-IE"/>
        </w:rPr>
        <w:t xml:space="preserve">to gain a better </w:t>
      </w:r>
      <w:r w:rsidR="00505775">
        <w:rPr>
          <w:rFonts w:ascii="Arial" w:hAnsi="Arial" w:cs="Arial"/>
          <w:lang w:val="en-IE"/>
        </w:rPr>
        <w:t>understanding</w:t>
      </w:r>
      <w:r w:rsidR="0016276A">
        <w:rPr>
          <w:rFonts w:ascii="Arial" w:hAnsi="Arial" w:cs="Arial"/>
          <w:lang w:val="en-IE"/>
        </w:rPr>
        <w:t xml:space="preserve"> of how VR </w:t>
      </w:r>
      <w:r w:rsidR="00505775">
        <w:rPr>
          <w:rFonts w:ascii="Arial" w:hAnsi="Arial" w:cs="Arial"/>
          <w:lang w:val="en-IE"/>
        </w:rPr>
        <w:t>is</w:t>
      </w:r>
      <w:r w:rsidR="0016276A">
        <w:rPr>
          <w:rFonts w:ascii="Arial" w:hAnsi="Arial" w:cs="Arial"/>
          <w:lang w:val="en-IE"/>
        </w:rPr>
        <w:t xml:space="preserve"> used</w:t>
      </w:r>
      <w:r w:rsidR="000C0DB6">
        <w:rPr>
          <w:rFonts w:ascii="Arial" w:hAnsi="Arial" w:cs="Arial"/>
          <w:lang w:val="en-IE"/>
        </w:rPr>
        <w:t>,</w:t>
      </w:r>
      <w:r w:rsidR="002D276C">
        <w:rPr>
          <w:rFonts w:ascii="Arial" w:hAnsi="Arial" w:cs="Arial"/>
          <w:lang w:val="en-IE"/>
        </w:rPr>
        <w:t xml:space="preserve"> </w:t>
      </w:r>
      <w:r w:rsidR="007106D9">
        <w:rPr>
          <w:rFonts w:ascii="Arial" w:hAnsi="Arial" w:cs="Arial"/>
          <w:lang w:val="en-IE"/>
        </w:rPr>
        <w:t xml:space="preserve">and </w:t>
      </w:r>
      <w:r w:rsidR="003C258E">
        <w:rPr>
          <w:rFonts w:ascii="Arial" w:hAnsi="Arial" w:cs="Arial"/>
          <w:lang w:val="en-IE"/>
        </w:rPr>
        <w:t xml:space="preserve">ideas </w:t>
      </w:r>
      <w:r w:rsidR="000C0DB6">
        <w:rPr>
          <w:rFonts w:ascii="Arial" w:hAnsi="Arial" w:cs="Arial"/>
          <w:lang w:val="en-IE"/>
        </w:rPr>
        <w:t xml:space="preserve">on </w:t>
      </w:r>
      <w:r w:rsidR="007106D9">
        <w:rPr>
          <w:rFonts w:ascii="Arial" w:hAnsi="Arial" w:cs="Arial"/>
          <w:lang w:val="en-IE"/>
        </w:rPr>
        <w:t xml:space="preserve">how it can be used by Safefood in its </w:t>
      </w:r>
      <w:r w:rsidR="00A24581">
        <w:rPr>
          <w:rFonts w:ascii="Arial" w:hAnsi="Arial" w:cs="Arial"/>
          <w:lang w:val="en-IE"/>
        </w:rPr>
        <w:t>future planning.</w:t>
      </w:r>
      <w:r w:rsidR="00FD36F9">
        <w:rPr>
          <w:rFonts w:ascii="Arial" w:hAnsi="Arial" w:cs="Arial"/>
          <w:lang w:val="en-IE"/>
        </w:rPr>
        <w:t xml:space="preserve"> </w:t>
      </w:r>
    </w:p>
    <w:p w14:paraId="6D8ED664" w14:textId="77777777" w:rsidR="005600E1" w:rsidRPr="00855F27" w:rsidRDefault="005600E1" w:rsidP="00D21BFF">
      <w:pPr>
        <w:spacing w:line="360" w:lineRule="auto"/>
        <w:rPr>
          <w:rFonts w:ascii="Arial" w:hAnsi="Arial" w:cs="Arial"/>
        </w:rPr>
      </w:pPr>
    </w:p>
    <w:p w14:paraId="1BC39CA3" w14:textId="77777777" w:rsidR="005600E1" w:rsidRDefault="00F530CF" w:rsidP="002435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Signed</w:t>
      </w:r>
    </w:p>
    <w:p w14:paraId="3A5CD8AE" w14:textId="77777777" w:rsidR="00F530CF" w:rsidRDefault="00F530CF" w:rsidP="002435BF">
      <w:pPr>
        <w:spacing w:line="360" w:lineRule="auto"/>
        <w:rPr>
          <w:rFonts w:ascii="Arial" w:hAnsi="Arial" w:cs="Arial"/>
        </w:rPr>
      </w:pPr>
    </w:p>
    <w:p w14:paraId="16F15F49" w14:textId="77777777" w:rsidR="00F530CF" w:rsidRDefault="00F530CF" w:rsidP="002435BF">
      <w:pPr>
        <w:spacing w:line="360" w:lineRule="auto"/>
        <w:rPr>
          <w:rFonts w:ascii="Arial" w:hAnsi="Arial" w:cs="Arial"/>
        </w:rPr>
      </w:pPr>
    </w:p>
    <w:p w14:paraId="44E11F5A" w14:textId="77777777" w:rsidR="00F530CF" w:rsidRDefault="00F530CF" w:rsidP="002435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0B7CA381" w14:textId="77777777" w:rsidR="00F530CF" w:rsidRDefault="00F530CF" w:rsidP="002435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Eddie Rooney</w:t>
      </w:r>
    </w:p>
    <w:p w14:paraId="41B57765" w14:textId="3744F31B" w:rsidR="00B26319" w:rsidRPr="00B26319" w:rsidRDefault="00F530CF" w:rsidP="002F36F7">
      <w:pPr>
        <w:spacing w:line="360" w:lineRule="auto"/>
        <w:rPr>
          <w:rFonts w:ascii="Arial" w:hAnsi="Arial" w:cs="Arial"/>
          <w:sz w:val="22"/>
          <w:szCs w:val="22"/>
          <w:lang w:val="en-IE" w:eastAsia="en-IE"/>
        </w:rPr>
      </w:pPr>
      <w:r>
        <w:rPr>
          <w:rFonts w:ascii="Arial" w:hAnsi="Arial" w:cs="Arial"/>
        </w:rPr>
        <w:t>Chair Safefood Advisory Board.</w:t>
      </w:r>
    </w:p>
    <w:p w14:paraId="69B22B2A" w14:textId="77777777" w:rsidR="00A83489" w:rsidRPr="00D71B22" w:rsidRDefault="00A83489" w:rsidP="00A83489">
      <w:pPr>
        <w:rPr>
          <w:rFonts w:ascii="Arial" w:hAnsi="Arial" w:cs="Arial"/>
        </w:rPr>
      </w:pPr>
    </w:p>
    <w:sectPr w:rsidR="00A83489" w:rsidRPr="00D71B22">
      <w:footerReference w:type="even" r:id="rId13"/>
      <w:footerReference w:type="default" r:id="rId14"/>
      <w:pgSz w:w="12240" w:h="15840"/>
      <w:pgMar w:top="720" w:right="144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B9E9D" w14:textId="77777777" w:rsidR="005A4779" w:rsidRDefault="005A4779">
      <w:r>
        <w:separator/>
      </w:r>
    </w:p>
  </w:endnote>
  <w:endnote w:type="continuationSeparator" w:id="0">
    <w:p w14:paraId="6D5A67C0" w14:textId="77777777" w:rsidR="005A4779" w:rsidRDefault="005A4779">
      <w:r>
        <w:continuationSeparator/>
      </w:r>
    </w:p>
  </w:endnote>
  <w:endnote w:type="continuationNotice" w:id="1">
    <w:p w14:paraId="1E7F2384" w14:textId="77777777" w:rsidR="005A4779" w:rsidRDefault="005A4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file-Black">
    <w:altName w:val="Calibri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file-Regular">
    <w:altName w:val="Calibri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AC048" w14:textId="77777777" w:rsidR="002752BF" w:rsidRDefault="007D09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14:paraId="70DF7154" w14:textId="77777777" w:rsidR="002752BF" w:rsidRDefault="002752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rofile-Regular" w:hAnsi="Profile-Regular"/>
        <w:sz w:val="16"/>
        <w:szCs w:val="16"/>
      </w:rPr>
      <w:id w:val="957214523"/>
    </w:sdtPr>
    <w:sdtContent>
      <w:sdt>
        <w:sdtPr>
          <w:rPr>
            <w:rFonts w:ascii="Profile-Regular" w:hAnsi="Profile-Regular"/>
            <w:sz w:val="16"/>
            <w:szCs w:val="16"/>
          </w:rPr>
          <w:id w:val="-1769616900"/>
        </w:sdtPr>
        <w:sdtContent>
          <w:p w14:paraId="2543F3A1" w14:textId="77777777" w:rsidR="002752BF" w:rsidRDefault="007D0904">
            <w:pPr>
              <w:pStyle w:val="Footer"/>
              <w:jc w:val="right"/>
              <w:rPr>
                <w:rFonts w:ascii="Profile-Regular" w:hAnsi="Profile-Regular"/>
                <w:sz w:val="16"/>
                <w:szCs w:val="16"/>
              </w:rPr>
            </w:pPr>
            <w:r w:rsidRPr="00604D6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04D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04D6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604D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04D6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04D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04D6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04D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04D6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604D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04D6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04D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AE62BAC" w14:textId="77777777" w:rsidR="002752BF" w:rsidRDefault="002752BF">
    <w:pPr>
      <w:pStyle w:val="Footer"/>
      <w:tabs>
        <w:tab w:val="clear" w:pos="4153"/>
        <w:tab w:val="clear" w:pos="8306"/>
        <w:tab w:val="right" w:pos="8640"/>
      </w:tabs>
      <w:ind w:left="-142" w:right="360"/>
      <w:rPr>
        <w:rFonts w:ascii="Verdana" w:hAnsi="Verdana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E5CB2" w14:textId="77777777" w:rsidR="005A4779" w:rsidRDefault="005A4779">
      <w:r>
        <w:separator/>
      </w:r>
    </w:p>
  </w:footnote>
  <w:footnote w:type="continuationSeparator" w:id="0">
    <w:p w14:paraId="05D4CB0D" w14:textId="77777777" w:rsidR="005A4779" w:rsidRDefault="005A4779">
      <w:r>
        <w:continuationSeparator/>
      </w:r>
    </w:p>
  </w:footnote>
  <w:footnote w:type="continuationNotice" w:id="1">
    <w:p w14:paraId="3F0B868E" w14:textId="77777777" w:rsidR="005A4779" w:rsidRDefault="005A477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8pXkPI1WxTv7g" int2:id="DCK0Fs8d">
      <int2:state int2:value="Rejected" int2:type="AugLoop_Text_Critique"/>
    </int2:textHash>
    <int2:textHash int2:hashCode="TQPdLum1oyZqEP" int2:id="9lAtx5Bf">
      <int2:state int2:value="Rejected" int2:type="AugLoop_Text_Critique"/>
    </int2:textHash>
    <int2:textHash int2:hashCode="chvLMPhAxcdo7H" int2:id="nHfl2te5">
      <int2:state int2:value="Rejected" int2:type="AugLoop_Text_Critique"/>
    </int2:textHash>
    <int2:textHash int2:hashCode="Bb+o4ny6tWib1S" int2:id="45iM2Pj8">
      <int2:state int2:value="Rejected" int2:type="AugLoop_Text_Critique"/>
    </int2:textHash>
    <int2:textHash int2:hashCode="YnlkRqy2vvvdaR" int2:id="52LJNVt7">
      <int2:state int2:value="Rejected" int2:type="AugLoop_Text_Critique"/>
    </int2:textHash>
    <int2:textHash int2:hashCode="FkInXJiEVay/Qc" int2:id="BaBIZcxy">
      <int2:state int2:value="Rejected" int2:type="AugLoop_Text_Critique"/>
    </int2:textHash>
    <int2:textHash int2:hashCode="ni8UUdXdlt6RIo" int2:id="Er8n8seA">
      <int2:state int2:value="Rejected" int2:type="AugLoop_Text_Critique"/>
    </int2:textHash>
    <int2:textHash int2:hashCode="/q50ASYCLKjMk1" int2:id="JYiECKRH">
      <int2:state int2:value="Rejected" int2:type="AugLoop_Text_Critique"/>
    </int2:textHash>
    <int2:textHash int2:hashCode="/b3YdJuhSUhKFs" int2:id="QqEWZPLb">
      <int2:state int2:value="Rejected" int2:type="AugLoop_Text_Critique"/>
    </int2:textHash>
    <int2:textHash int2:hashCode="kByidkXaRxGvMx" int2:id="ScLcxQkl">
      <int2:state int2:value="Rejected" int2:type="AugLoop_Text_Critique"/>
    </int2:textHash>
    <int2:textHash int2:hashCode="kW40n9czBrnN9w" int2:id="WuMkV1kx">
      <int2:state int2:value="Rejected" int2:type="AugLoop_Text_Critique"/>
    </int2:textHash>
    <int2:textHash int2:hashCode="qfUoQaFPJU5Cod" int2:id="axkfeIjf">
      <int2:state int2:value="Rejected" int2:type="AugLoop_Text_Critique"/>
    </int2:textHash>
    <int2:textHash int2:hashCode="rvh+ew2szZFF+y" int2:id="crk7EQpp">
      <int2:state int2:value="Rejected" int2:type="AugLoop_Text_Critique"/>
    </int2:textHash>
    <int2:textHash int2:hashCode="E84ryTVTolSiS4" int2:id="kFv0pOq0">
      <int2:state int2:value="Rejected" int2:type="AugLoop_Text_Critique"/>
    </int2:textHash>
    <int2:textHash int2:hashCode="bMJ7Ccj1AUy5Bi" int2:id="txQFhGjz">
      <int2:state int2:value="Rejected" int2:type="AugLoop_Text_Critique"/>
    </int2:textHash>
    <int2:textHash int2:hashCode="V35D23hvJuIhKH" int2:id="uKvQ0fbT">
      <int2:state int2:value="Rejected" int2:type="AugLoop_Text_Critique"/>
    </int2:textHash>
    <int2:textHash int2:hashCode="dHOvFBzNvw1HX6" int2:id="ynCndNLb">
      <int2:state int2:value="Rejected" int2:type="AugLoop_Text_Critique"/>
    </int2:textHash>
    <int2:bookmark int2:bookmarkName="_Int_3MgKWdhg" int2:invalidationBookmarkName="" int2:hashCode="NkPdJ9i9g1wpGP" int2:id="poeYTDpI">
      <int2:state int2:value="Rejected" int2:type="AugLoop_Text_Critique"/>
    </int2:bookmark>
    <int2:bookmark int2:bookmarkName="_Int_fJBFZ3vK" int2:invalidationBookmarkName="" int2:hashCode="h7Fqrntnne4OQw" int2:id="JZdNapmc">
      <int2:state int2:value="Rejected" int2:type="AugLoop_Text_Critique"/>
    </int2:bookmark>
    <int2:bookmark int2:bookmarkName="_Int_DebwUcVa" int2:invalidationBookmarkName="" int2:hashCode="wZ+/xMuCTTOl3d" int2:id="wOKVad0E">
      <int2:state int2:value="Rejected" int2:type="AugLoop_Text_Critique"/>
    </int2:bookmark>
    <int2:bookmark int2:bookmarkName="_Int_3Bv4QWhi" int2:invalidationBookmarkName="" int2:hashCode="h7Fqrntnne4OQw" int2:id="s05JmF5N">
      <int2:state int2:value="Rejected" int2:type="AugLoop_Text_Critique"/>
    </int2:bookmark>
    <int2:bookmark int2:bookmarkName="_Int_R1xRgny9" int2:invalidationBookmarkName="" int2:hashCode="Kt/5U2/GtWN+Yz" int2:id="oJa9KG5c">
      <int2:state int2:value="Rejected" int2:type="AugLoop_Text_Critique"/>
    </int2:bookmark>
    <int2:bookmark int2:bookmarkName="_Int_0GUlg0tW" int2:invalidationBookmarkName="" int2:hashCode="gynu/b2dBBtVr9" int2:id="qUWJm50J">
      <int2:state int2:value="Rejected" int2:type="AugLoop_Text_Critique"/>
    </int2:bookmark>
    <int2:bookmark int2:bookmarkName="_Int_miSQ63IM" int2:invalidationBookmarkName="" int2:hashCode="mCSePEpwMiE0iW" int2:id="22BZBfX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F84"/>
    <w:multiLevelType w:val="hybridMultilevel"/>
    <w:tmpl w:val="B28064AA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3234"/>
    <w:multiLevelType w:val="hybridMultilevel"/>
    <w:tmpl w:val="49F8FE70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966"/>
    <w:multiLevelType w:val="hybridMultilevel"/>
    <w:tmpl w:val="835E32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F257E"/>
    <w:multiLevelType w:val="hybridMultilevel"/>
    <w:tmpl w:val="13F2A442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05382"/>
    <w:multiLevelType w:val="hybridMultilevel"/>
    <w:tmpl w:val="D8D85DEE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02AE0"/>
    <w:multiLevelType w:val="hybridMultilevel"/>
    <w:tmpl w:val="008A1702"/>
    <w:lvl w:ilvl="0" w:tplc="12267EF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AD96361"/>
    <w:multiLevelType w:val="multilevel"/>
    <w:tmpl w:val="0AD96361"/>
    <w:lvl w:ilvl="0">
      <w:start w:val="1"/>
      <w:numFmt w:val="bullet"/>
      <w:pStyle w:val="PurpleDot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30A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63184"/>
    <w:multiLevelType w:val="hybridMultilevel"/>
    <w:tmpl w:val="A92218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354E8"/>
    <w:multiLevelType w:val="hybridMultilevel"/>
    <w:tmpl w:val="3C38AEC0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3530"/>
    <w:multiLevelType w:val="hybridMultilevel"/>
    <w:tmpl w:val="50D8EC56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71145"/>
    <w:multiLevelType w:val="hybridMultilevel"/>
    <w:tmpl w:val="03DEA5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85404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030A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15FF1"/>
    <w:multiLevelType w:val="hybridMultilevel"/>
    <w:tmpl w:val="CDBAF240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E202E"/>
    <w:multiLevelType w:val="hybridMultilevel"/>
    <w:tmpl w:val="82127278"/>
    <w:lvl w:ilvl="0" w:tplc="C50A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6D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8F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7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4D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2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D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64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45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131AEC"/>
    <w:multiLevelType w:val="hybridMultilevel"/>
    <w:tmpl w:val="2FC03C48"/>
    <w:lvl w:ilvl="0" w:tplc="12267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A159E6"/>
    <w:multiLevelType w:val="hybridMultilevel"/>
    <w:tmpl w:val="0C5EF89E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5723E"/>
    <w:multiLevelType w:val="hybridMultilevel"/>
    <w:tmpl w:val="023AA214"/>
    <w:lvl w:ilvl="0" w:tplc="34B8F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F253AE"/>
    <w:multiLevelType w:val="hybridMultilevel"/>
    <w:tmpl w:val="21DC3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61013"/>
    <w:multiLevelType w:val="hybridMultilevel"/>
    <w:tmpl w:val="0C4870BE"/>
    <w:lvl w:ilvl="0" w:tplc="92EAA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C6159"/>
    <w:multiLevelType w:val="hybridMultilevel"/>
    <w:tmpl w:val="8482FF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D3446"/>
    <w:multiLevelType w:val="hybridMultilevel"/>
    <w:tmpl w:val="5C00FEEE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304A7"/>
    <w:multiLevelType w:val="hybridMultilevel"/>
    <w:tmpl w:val="3ABEDC1A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B757F"/>
    <w:multiLevelType w:val="hybridMultilevel"/>
    <w:tmpl w:val="95F8F5E4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57699"/>
    <w:multiLevelType w:val="hybridMultilevel"/>
    <w:tmpl w:val="4464FC92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55DA1"/>
    <w:multiLevelType w:val="hybridMultilevel"/>
    <w:tmpl w:val="66F2EFCA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110EF"/>
    <w:multiLevelType w:val="hybridMultilevel"/>
    <w:tmpl w:val="82EAB208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565B8"/>
    <w:multiLevelType w:val="hybridMultilevel"/>
    <w:tmpl w:val="1144AC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D5E64"/>
    <w:multiLevelType w:val="hybridMultilevel"/>
    <w:tmpl w:val="CA92CAC6"/>
    <w:lvl w:ilvl="0" w:tplc="1226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851581">
    <w:abstractNumId w:val="6"/>
  </w:num>
  <w:num w:numId="2" w16cid:durableId="1458723712">
    <w:abstractNumId w:val="26"/>
  </w:num>
  <w:num w:numId="3" w16cid:durableId="608850995">
    <w:abstractNumId w:val="24"/>
  </w:num>
  <w:num w:numId="4" w16cid:durableId="500588787">
    <w:abstractNumId w:val="4"/>
  </w:num>
  <w:num w:numId="5" w16cid:durableId="200047481">
    <w:abstractNumId w:val="11"/>
  </w:num>
  <w:num w:numId="6" w16cid:durableId="1556547360">
    <w:abstractNumId w:val="5"/>
  </w:num>
  <w:num w:numId="7" w16cid:durableId="1151478970">
    <w:abstractNumId w:val="3"/>
  </w:num>
  <w:num w:numId="8" w16cid:durableId="1868902968">
    <w:abstractNumId w:val="14"/>
  </w:num>
  <w:num w:numId="9" w16cid:durableId="1082869567">
    <w:abstractNumId w:val="0"/>
  </w:num>
  <w:num w:numId="10" w16cid:durableId="1140808246">
    <w:abstractNumId w:val="10"/>
  </w:num>
  <w:num w:numId="11" w16cid:durableId="319886670">
    <w:abstractNumId w:val="12"/>
  </w:num>
  <w:num w:numId="12" w16cid:durableId="1247811510">
    <w:abstractNumId w:val="17"/>
  </w:num>
  <w:num w:numId="13" w16cid:durableId="1146361483">
    <w:abstractNumId w:val="1"/>
  </w:num>
  <w:num w:numId="14" w16cid:durableId="2064939053">
    <w:abstractNumId w:val="13"/>
  </w:num>
  <w:num w:numId="15" w16cid:durableId="315232102">
    <w:abstractNumId w:val="23"/>
  </w:num>
  <w:num w:numId="16" w16cid:durableId="532304851">
    <w:abstractNumId w:val="7"/>
  </w:num>
  <w:num w:numId="17" w16cid:durableId="1869953119">
    <w:abstractNumId w:val="19"/>
  </w:num>
  <w:num w:numId="18" w16cid:durableId="1039941647">
    <w:abstractNumId w:val="2"/>
  </w:num>
  <w:num w:numId="19" w16cid:durableId="193885982">
    <w:abstractNumId w:val="8"/>
  </w:num>
  <w:num w:numId="20" w16cid:durableId="1772432599">
    <w:abstractNumId w:val="20"/>
  </w:num>
  <w:num w:numId="21" w16cid:durableId="884370191">
    <w:abstractNumId w:val="22"/>
  </w:num>
  <w:num w:numId="22" w16cid:durableId="282662301">
    <w:abstractNumId w:val="21"/>
  </w:num>
  <w:num w:numId="23" w16cid:durableId="73207756">
    <w:abstractNumId w:val="9"/>
  </w:num>
  <w:num w:numId="24" w16cid:durableId="2095006443">
    <w:abstractNumId w:val="25"/>
  </w:num>
  <w:num w:numId="25" w16cid:durableId="752821889">
    <w:abstractNumId w:val="18"/>
  </w:num>
  <w:num w:numId="26" w16cid:durableId="809902236">
    <w:abstractNumId w:val="16"/>
  </w:num>
  <w:num w:numId="27" w16cid:durableId="140884560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BA"/>
    <w:rsid w:val="F4E3B59B"/>
    <w:rsid w:val="00000700"/>
    <w:rsid w:val="00000EA8"/>
    <w:rsid w:val="000019CB"/>
    <w:rsid w:val="0000275B"/>
    <w:rsid w:val="00002ECA"/>
    <w:rsid w:val="00003050"/>
    <w:rsid w:val="0000310A"/>
    <w:rsid w:val="00003229"/>
    <w:rsid w:val="00003C55"/>
    <w:rsid w:val="00003DDC"/>
    <w:rsid w:val="000042EF"/>
    <w:rsid w:val="000045D2"/>
    <w:rsid w:val="00005AC6"/>
    <w:rsid w:val="00005ADE"/>
    <w:rsid w:val="00005F71"/>
    <w:rsid w:val="0000605C"/>
    <w:rsid w:val="00006083"/>
    <w:rsid w:val="00006087"/>
    <w:rsid w:val="00006707"/>
    <w:rsid w:val="00006BCB"/>
    <w:rsid w:val="00006EF0"/>
    <w:rsid w:val="0000736F"/>
    <w:rsid w:val="000077F8"/>
    <w:rsid w:val="00007939"/>
    <w:rsid w:val="00007AC1"/>
    <w:rsid w:val="00007F40"/>
    <w:rsid w:val="00010231"/>
    <w:rsid w:val="00010A84"/>
    <w:rsid w:val="00010BC3"/>
    <w:rsid w:val="00010C62"/>
    <w:rsid w:val="00011DB2"/>
    <w:rsid w:val="000122D7"/>
    <w:rsid w:val="00012467"/>
    <w:rsid w:val="00012939"/>
    <w:rsid w:val="00012C0F"/>
    <w:rsid w:val="00012CFE"/>
    <w:rsid w:val="00013107"/>
    <w:rsid w:val="000131EC"/>
    <w:rsid w:val="0001338C"/>
    <w:rsid w:val="000135D2"/>
    <w:rsid w:val="00013B76"/>
    <w:rsid w:val="00014141"/>
    <w:rsid w:val="00014282"/>
    <w:rsid w:val="00014503"/>
    <w:rsid w:val="00014792"/>
    <w:rsid w:val="000149AB"/>
    <w:rsid w:val="00014B1A"/>
    <w:rsid w:val="00014CCE"/>
    <w:rsid w:val="00015952"/>
    <w:rsid w:val="00015BC0"/>
    <w:rsid w:val="00015F82"/>
    <w:rsid w:val="00016420"/>
    <w:rsid w:val="000168A7"/>
    <w:rsid w:val="00016A64"/>
    <w:rsid w:val="00016BCB"/>
    <w:rsid w:val="000176E0"/>
    <w:rsid w:val="00020431"/>
    <w:rsid w:val="0002048C"/>
    <w:rsid w:val="00020BA4"/>
    <w:rsid w:val="00020CCF"/>
    <w:rsid w:val="0002107F"/>
    <w:rsid w:val="00021507"/>
    <w:rsid w:val="0002173B"/>
    <w:rsid w:val="00022D06"/>
    <w:rsid w:val="00022EDE"/>
    <w:rsid w:val="00023013"/>
    <w:rsid w:val="000234B3"/>
    <w:rsid w:val="00023E74"/>
    <w:rsid w:val="00023F07"/>
    <w:rsid w:val="00023F67"/>
    <w:rsid w:val="000241CC"/>
    <w:rsid w:val="00024322"/>
    <w:rsid w:val="00024A29"/>
    <w:rsid w:val="00024A61"/>
    <w:rsid w:val="0002536E"/>
    <w:rsid w:val="00025928"/>
    <w:rsid w:val="000259E0"/>
    <w:rsid w:val="00025E75"/>
    <w:rsid w:val="00026856"/>
    <w:rsid w:val="00026AAE"/>
    <w:rsid w:val="00026DD4"/>
    <w:rsid w:val="00027106"/>
    <w:rsid w:val="00027477"/>
    <w:rsid w:val="000275B2"/>
    <w:rsid w:val="000300AA"/>
    <w:rsid w:val="0003016D"/>
    <w:rsid w:val="000305D7"/>
    <w:rsid w:val="0003082D"/>
    <w:rsid w:val="00030881"/>
    <w:rsid w:val="00030921"/>
    <w:rsid w:val="00030F81"/>
    <w:rsid w:val="00031036"/>
    <w:rsid w:val="0003164D"/>
    <w:rsid w:val="00031902"/>
    <w:rsid w:val="00031905"/>
    <w:rsid w:val="00032251"/>
    <w:rsid w:val="0003234F"/>
    <w:rsid w:val="0003296B"/>
    <w:rsid w:val="00032A74"/>
    <w:rsid w:val="00033167"/>
    <w:rsid w:val="000331CA"/>
    <w:rsid w:val="00033613"/>
    <w:rsid w:val="00033616"/>
    <w:rsid w:val="0003390C"/>
    <w:rsid w:val="00033C3B"/>
    <w:rsid w:val="000341B1"/>
    <w:rsid w:val="00034C00"/>
    <w:rsid w:val="00034F1D"/>
    <w:rsid w:val="00035E28"/>
    <w:rsid w:val="00036264"/>
    <w:rsid w:val="00036B08"/>
    <w:rsid w:val="00036F6F"/>
    <w:rsid w:val="00037CB8"/>
    <w:rsid w:val="00040715"/>
    <w:rsid w:val="00040F98"/>
    <w:rsid w:val="00041630"/>
    <w:rsid w:val="00041AFB"/>
    <w:rsid w:val="00041E4C"/>
    <w:rsid w:val="00042027"/>
    <w:rsid w:val="0004222B"/>
    <w:rsid w:val="000429F3"/>
    <w:rsid w:val="00042F8C"/>
    <w:rsid w:val="000430FC"/>
    <w:rsid w:val="00043151"/>
    <w:rsid w:val="0004351A"/>
    <w:rsid w:val="00043EA9"/>
    <w:rsid w:val="000444D3"/>
    <w:rsid w:val="00045024"/>
    <w:rsid w:val="00045CE3"/>
    <w:rsid w:val="000463F1"/>
    <w:rsid w:val="0004667F"/>
    <w:rsid w:val="0004734D"/>
    <w:rsid w:val="00047866"/>
    <w:rsid w:val="00050600"/>
    <w:rsid w:val="0005076C"/>
    <w:rsid w:val="00050847"/>
    <w:rsid w:val="00051010"/>
    <w:rsid w:val="0005144B"/>
    <w:rsid w:val="0005161F"/>
    <w:rsid w:val="00051883"/>
    <w:rsid w:val="00051A0E"/>
    <w:rsid w:val="00051F3B"/>
    <w:rsid w:val="00051F4B"/>
    <w:rsid w:val="00052661"/>
    <w:rsid w:val="00052FE8"/>
    <w:rsid w:val="0005328B"/>
    <w:rsid w:val="00053EE1"/>
    <w:rsid w:val="00053F6E"/>
    <w:rsid w:val="00054485"/>
    <w:rsid w:val="00054503"/>
    <w:rsid w:val="00054956"/>
    <w:rsid w:val="00054997"/>
    <w:rsid w:val="00054E1A"/>
    <w:rsid w:val="00054F18"/>
    <w:rsid w:val="00055151"/>
    <w:rsid w:val="0005534B"/>
    <w:rsid w:val="00055945"/>
    <w:rsid w:val="00055AAC"/>
    <w:rsid w:val="00056291"/>
    <w:rsid w:val="000565C4"/>
    <w:rsid w:val="0005667A"/>
    <w:rsid w:val="00056EA0"/>
    <w:rsid w:val="0005716F"/>
    <w:rsid w:val="000572EA"/>
    <w:rsid w:val="000574F5"/>
    <w:rsid w:val="00057638"/>
    <w:rsid w:val="0005779E"/>
    <w:rsid w:val="0006000C"/>
    <w:rsid w:val="000602BF"/>
    <w:rsid w:val="00060582"/>
    <w:rsid w:val="0006064E"/>
    <w:rsid w:val="00060CB1"/>
    <w:rsid w:val="00060F2F"/>
    <w:rsid w:val="000614FD"/>
    <w:rsid w:val="000615E1"/>
    <w:rsid w:val="00061D85"/>
    <w:rsid w:val="00061F2F"/>
    <w:rsid w:val="0006231C"/>
    <w:rsid w:val="00062D2F"/>
    <w:rsid w:val="0006305E"/>
    <w:rsid w:val="000634DA"/>
    <w:rsid w:val="00063B34"/>
    <w:rsid w:val="00063EAB"/>
    <w:rsid w:val="0006419F"/>
    <w:rsid w:val="00064705"/>
    <w:rsid w:val="00064959"/>
    <w:rsid w:val="00064D28"/>
    <w:rsid w:val="00064E4E"/>
    <w:rsid w:val="00065617"/>
    <w:rsid w:val="0006572F"/>
    <w:rsid w:val="00065E49"/>
    <w:rsid w:val="00066A3F"/>
    <w:rsid w:val="00066A99"/>
    <w:rsid w:val="00066DCF"/>
    <w:rsid w:val="000671B2"/>
    <w:rsid w:val="00067303"/>
    <w:rsid w:val="000676BB"/>
    <w:rsid w:val="000676CB"/>
    <w:rsid w:val="00067811"/>
    <w:rsid w:val="000701F4"/>
    <w:rsid w:val="0007064D"/>
    <w:rsid w:val="00070DD1"/>
    <w:rsid w:val="00071177"/>
    <w:rsid w:val="0007136E"/>
    <w:rsid w:val="00071D34"/>
    <w:rsid w:val="00071E9B"/>
    <w:rsid w:val="000720BD"/>
    <w:rsid w:val="00072124"/>
    <w:rsid w:val="00072230"/>
    <w:rsid w:val="00072287"/>
    <w:rsid w:val="000727CF"/>
    <w:rsid w:val="0007289C"/>
    <w:rsid w:val="00072CEF"/>
    <w:rsid w:val="00073064"/>
    <w:rsid w:val="0007327C"/>
    <w:rsid w:val="00073299"/>
    <w:rsid w:val="00073416"/>
    <w:rsid w:val="000737E2"/>
    <w:rsid w:val="00073A69"/>
    <w:rsid w:val="00073C91"/>
    <w:rsid w:val="0007401B"/>
    <w:rsid w:val="000766D5"/>
    <w:rsid w:val="00076DEB"/>
    <w:rsid w:val="00077046"/>
    <w:rsid w:val="000778ED"/>
    <w:rsid w:val="00077EF6"/>
    <w:rsid w:val="00077EFB"/>
    <w:rsid w:val="00080094"/>
    <w:rsid w:val="00080975"/>
    <w:rsid w:val="00080D91"/>
    <w:rsid w:val="00080E13"/>
    <w:rsid w:val="00081342"/>
    <w:rsid w:val="000815EC"/>
    <w:rsid w:val="000817D8"/>
    <w:rsid w:val="00081D43"/>
    <w:rsid w:val="00082508"/>
    <w:rsid w:val="00082698"/>
    <w:rsid w:val="00082F4E"/>
    <w:rsid w:val="00083087"/>
    <w:rsid w:val="000841FF"/>
    <w:rsid w:val="0008453F"/>
    <w:rsid w:val="00084922"/>
    <w:rsid w:val="00084DCC"/>
    <w:rsid w:val="00085049"/>
    <w:rsid w:val="00086270"/>
    <w:rsid w:val="0008641C"/>
    <w:rsid w:val="000868B6"/>
    <w:rsid w:val="0008692B"/>
    <w:rsid w:val="000869EB"/>
    <w:rsid w:val="0008728C"/>
    <w:rsid w:val="00087861"/>
    <w:rsid w:val="00090254"/>
    <w:rsid w:val="000903A3"/>
    <w:rsid w:val="00090A88"/>
    <w:rsid w:val="00090E03"/>
    <w:rsid w:val="00091175"/>
    <w:rsid w:val="000912AD"/>
    <w:rsid w:val="0009133C"/>
    <w:rsid w:val="000918B9"/>
    <w:rsid w:val="0009196C"/>
    <w:rsid w:val="000919DD"/>
    <w:rsid w:val="00091C1B"/>
    <w:rsid w:val="0009286A"/>
    <w:rsid w:val="00092FAE"/>
    <w:rsid w:val="000931CD"/>
    <w:rsid w:val="00093259"/>
    <w:rsid w:val="00093604"/>
    <w:rsid w:val="000937A9"/>
    <w:rsid w:val="00093862"/>
    <w:rsid w:val="000941C6"/>
    <w:rsid w:val="00094C19"/>
    <w:rsid w:val="000951D8"/>
    <w:rsid w:val="00095704"/>
    <w:rsid w:val="00095B0E"/>
    <w:rsid w:val="00095D0C"/>
    <w:rsid w:val="00096C40"/>
    <w:rsid w:val="00096CBB"/>
    <w:rsid w:val="00097B52"/>
    <w:rsid w:val="00097D4F"/>
    <w:rsid w:val="000A03C0"/>
    <w:rsid w:val="000A0963"/>
    <w:rsid w:val="000A0BF0"/>
    <w:rsid w:val="000A0FC7"/>
    <w:rsid w:val="000A156D"/>
    <w:rsid w:val="000A159A"/>
    <w:rsid w:val="000A1961"/>
    <w:rsid w:val="000A19EA"/>
    <w:rsid w:val="000A1CCC"/>
    <w:rsid w:val="000A1DDF"/>
    <w:rsid w:val="000A20F4"/>
    <w:rsid w:val="000A236C"/>
    <w:rsid w:val="000A263B"/>
    <w:rsid w:val="000A2712"/>
    <w:rsid w:val="000A29DB"/>
    <w:rsid w:val="000A2B14"/>
    <w:rsid w:val="000A2ECD"/>
    <w:rsid w:val="000A331E"/>
    <w:rsid w:val="000A384A"/>
    <w:rsid w:val="000A39F1"/>
    <w:rsid w:val="000A3C52"/>
    <w:rsid w:val="000A409F"/>
    <w:rsid w:val="000A41BF"/>
    <w:rsid w:val="000A435C"/>
    <w:rsid w:val="000A4477"/>
    <w:rsid w:val="000A4536"/>
    <w:rsid w:val="000A4971"/>
    <w:rsid w:val="000A5760"/>
    <w:rsid w:val="000A5D3A"/>
    <w:rsid w:val="000A6137"/>
    <w:rsid w:val="000A6453"/>
    <w:rsid w:val="000A677F"/>
    <w:rsid w:val="000A6968"/>
    <w:rsid w:val="000A6A78"/>
    <w:rsid w:val="000A6C9C"/>
    <w:rsid w:val="000B0157"/>
    <w:rsid w:val="000B024B"/>
    <w:rsid w:val="000B050C"/>
    <w:rsid w:val="000B05BF"/>
    <w:rsid w:val="000B21EC"/>
    <w:rsid w:val="000B2357"/>
    <w:rsid w:val="000B2776"/>
    <w:rsid w:val="000B291F"/>
    <w:rsid w:val="000B2FD3"/>
    <w:rsid w:val="000B3503"/>
    <w:rsid w:val="000B3E17"/>
    <w:rsid w:val="000B464D"/>
    <w:rsid w:val="000B47D5"/>
    <w:rsid w:val="000B4843"/>
    <w:rsid w:val="000B4B18"/>
    <w:rsid w:val="000B4BB1"/>
    <w:rsid w:val="000B5F37"/>
    <w:rsid w:val="000B6659"/>
    <w:rsid w:val="000B6850"/>
    <w:rsid w:val="000B71A8"/>
    <w:rsid w:val="000C0B58"/>
    <w:rsid w:val="000C0DB6"/>
    <w:rsid w:val="000C0E91"/>
    <w:rsid w:val="000C164B"/>
    <w:rsid w:val="000C1695"/>
    <w:rsid w:val="000C19B6"/>
    <w:rsid w:val="000C1BAB"/>
    <w:rsid w:val="000C1BE2"/>
    <w:rsid w:val="000C1EC0"/>
    <w:rsid w:val="000C25D8"/>
    <w:rsid w:val="000C323F"/>
    <w:rsid w:val="000C3319"/>
    <w:rsid w:val="000C347A"/>
    <w:rsid w:val="000C360D"/>
    <w:rsid w:val="000C3611"/>
    <w:rsid w:val="000C36C1"/>
    <w:rsid w:val="000C38FF"/>
    <w:rsid w:val="000C4183"/>
    <w:rsid w:val="000C428E"/>
    <w:rsid w:val="000C42DE"/>
    <w:rsid w:val="000C44AC"/>
    <w:rsid w:val="000C451A"/>
    <w:rsid w:val="000C4FA2"/>
    <w:rsid w:val="000C5407"/>
    <w:rsid w:val="000C5425"/>
    <w:rsid w:val="000C5644"/>
    <w:rsid w:val="000C592B"/>
    <w:rsid w:val="000C5B62"/>
    <w:rsid w:val="000C5B83"/>
    <w:rsid w:val="000C5C32"/>
    <w:rsid w:val="000C6B56"/>
    <w:rsid w:val="000C6D2C"/>
    <w:rsid w:val="000C6F4C"/>
    <w:rsid w:val="000C7480"/>
    <w:rsid w:val="000C7510"/>
    <w:rsid w:val="000C77C8"/>
    <w:rsid w:val="000C7A2C"/>
    <w:rsid w:val="000C7CAA"/>
    <w:rsid w:val="000C7DA5"/>
    <w:rsid w:val="000D0804"/>
    <w:rsid w:val="000D0B52"/>
    <w:rsid w:val="000D0E65"/>
    <w:rsid w:val="000D0E7A"/>
    <w:rsid w:val="000D1713"/>
    <w:rsid w:val="000D17A9"/>
    <w:rsid w:val="000D19FD"/>
    <w:rsid w:val="000D1A3F"/>
    <w:rsid w:val="000D1AA8"/>
    <w:rsid w:val="000D1D50"/>
    <w:rsid w:val="000D1FF2"/>
    <w:rsid w:val="000D2547"/>
    <w:rsid w:val="000D338A"/>
    <w:rsid w:val="000D348E"/>
    <w:rsid w:val="000D34D2"/>
    <w:rsid w:val="000D3AB4"/>
    <w:rsid w:val="000D430E"/>
    <w:rsid w:val="000D4592"/>
    <w:rsid w:val="000D4D77"/>
    <w:rsid w:val="000D4E16"/>
    <w:rsid w:val="000D5464"/>
    <w:rsid w:val="000D5F30"/>
    <w:rsid w:val="000D6045"/>
    <w:rsid w:val="000D63E4"/>
    <w:rsid w:val="000D697D"/>
    <w:rsid w:val="000D69EC"/>
    <w:rsid w:val="000D6BBA"/>
    <w:rsid w:val="000D7105"/>
    <w:rsid w:val="000D74E8"/>
    <w:rsid w:val="000D7747"/>
    <w:rsid w:val="000D77A8"/>
    <w:rsid w:val="000D7945"/>
    <w:rsid w:val="000D7CC3"/>
    <w:rsid w:val="000D7EE3"/>
    <w:rsid w:val="000E0403"/>
    <w:rsid w:val="000E0549"/>
    <w:rsid w:val="000E05BC"/>
    <w:rsid w:val="000E0786"/>
    <w:rsid w:val="000E0D5E"/>
    <w:rsid w:val="000E0EE9"/>
    <w:rsid w:val="000E1487"/>
    <w:rsid w:val="000E152F"/>
    <w:rsid w:val="000E19CC"/>
    <w:rsid w:val="000E1BD8"/>
    <w:rsid w:val="000E2D64"/>
    <w:rsid w:val="000E308E"/>
    <w:rsid w:val="000E33C8"/>
    <w:rsid w:val="000E3764"/>
    <w:rsid w:val="000E3985"/>
    <w:rsid w:val="000E404F"/>
    <w:rsid w:val="000E43C3"/>
    <w:rsid w:val="000E4541"/>
    <w:rsid w:val="000E45A6"/>
    <w:rsid w:val="000E4A0A"/>
    <w:rsid w:val="000E4A75"/>
    <w:rsid w:val="000E5224"/>
    <w:rsid w:val="000E55F8"/>
    <w:rsid w:val="000E60D9"/>
    <w:rsid w:val="000E6140"/>
    <w:rsid w:val="000E668D"/>
    <w:rsid w:val="000E6E6F"/>
    <w:rsid w:val="000E6FBD"/>
    <w:rsid w:val="000E7277"/>
    <w:rsid w:val="000E72B9"/>
    <w:rsid w:val="000E7329"/>
    <w:rsid w:val="000E7616"/>
    <w:rsid w:val="000E76A2"/>
    <w:rsid w:val="000E7BC5"/>
    <w:rsid w:val="000E7C40"/>
    <w:rsid w:val="000E7DFF"/>
    <w:rsid w:val="000F0048"/>
    <w:rsid w:val="000F04C6"/>
    <w:rsid w:val="000F0ADA"/>
    <w:rsid w:val="000F0C35"/>
    <w:rsid w:val="000F0F2A"/>
    <w:rsid w:val="000F1213"/>
    <w:rsid w:val="000F1BF0"/>
    <w:rsid w:val="000F1D74"/>
    <w:rsid w:val="000F2861"/>
    <w:rsid w:val="000F2CF2"/>
    <w:rsid w:val="000F2F37"/>
    <w:rsid w:val="000F3E55"/>
    <w:rsid w:val="000F474D"/>
    <w:rsid w:val="000F4A88"/>
    <w:rsid w:val="000F4BD4"/>
    <w:rsid w:val="000F56D4"/>
    <w:rsid w:val="000F5A99"/>
    <w:rsid w:val="000F5B6B"/>
    <w:rsid w:val="000F5B6F"/>
    <w:rsid w:val="000F5DD2"/>
    <w:rsid w:val="000F5E8A"/>
    <w:rsid w:val="000F68F3"/>
    <w:rsid w:val="000F6E85"/>
    <w:rsid w:val="000F6F2B"/>
    <w:rsid w:val="000F7117"/>
    <w:rsid w:val="000F76D1"/>
    <w:rsid w:val="000F7773"/>
    <w:rsid w:val="000F7A45"/>
    <w:rsid w:val="000F7A8E"/>
    <w:rsid w:val="000F7F37"/>
    <w:rsid w:val="00100059"/>
    <w:rsid w:val="001017B6"/>
    <w:rsid w:val="0010185D"/>
    <w:rsid w:val="00101A7A"/>
    <w:rsid w:val="0010202B"/>
    <w:rsid w:val="00102165"/>
    <w:rsid w:val="00102269"/>
    <w:rsid w:val="00102484"/>
    <w:rsid w:val="001028C0"/>
    <w:rsid w:val="00102EFD"/>
    <w:rsid w:val="001035E1"/>
    <w:rsid w:val="00103DFC"/>
    <w:rsid w:val="00104425"/>
    <w:rsid w:val="00104DD3"/>
    <w:rsid w:val="00104DFF"/>
    <w:rsid w:val="001053AF"/>
    <w:rsid w:val="00105816"/>
    <w:rsid w:val="00105970"/>
    <w:rsid w:val="0010599B"/>
    <w:rsid w:val="001059D1"/>
    <w:rsid w:val="00105BC3"/>
    <w:rsid w:val="00105D63"/>
    <w:rsid w:val="00106049"/>
    <w:rsid w:val="00106056"/>
    <w:rsid w:val="00106359"/>
    <w:rsid w:val="001064DF"/>
    <w:rsid w:val="00106646"/>
    <w:rsid w:val="00106668"/>
    <w:rsid w:val="001069DA"/>
    <w:rsid w:val="00107301"/>
    <w:rsid w:val="001073E3"/>
    <w:rsid w:val="001074F0"/>
    <w:rsid w:val="00107E38"/>
    <w:rsid w:val="001101A6"/>
    <w:rsid w:val="001101CB"/>
    <w:rsid w:val="0011109C"/>
    <w:rsid w:val="00111205"/>
    <w:rsid w:val="00111648"/>
    <w:rsid w:val="00111BB9"/>
    <w:rsid w:val="00111D7A"/>
    <w:rsid w:val="00112610"/>
    <w:rsid w:val="00112B76"/>
    <w:rsid w:val="00113747"/>
    <w:rsid w:val="00113B46"/>
    <w:rsid w:val="00113FD9"/>
    <w:rsid w:val="001143A2"/>
    <w:rsid w:val="00114AB4"/>
    <w:rsid w:val="00114B13"/>
    <w:rsid w:val="00114CEB"/>
    <w:rsid w:val="00114DA6"/>
    <w:rsid w:val="001156C2"/>
    <w:rsid w:val="00116012"/>
    <w:rsid w:val="00116B17"/>
    <w:rsid w:val="00116F3C"/>
    <w:rsid w:val="00117310"/>
    <w:rsid w:val="001179F8"/>
    <w:rsid w:val="00117E50"/>
    <w:rsid w:val="0011E6BC"/>
    <w:rsid w:val="00120822"/>
    <w:rsid w:val="00120999"/>
    <w:rsid w:val="001209BA"/>
    <w:rsid w:val="00120AA8"/>
    <w:rsid w:val="0012107C"/>
    <w:rsid w:val="00121A92"/>
    <w:rsid w:val="00121DCD"/>
    <w:rsid w:val="00121E6D"/>
    <w:rsid w:val="00122052"/>
    <w:rsid w:val="00122125"/>
    <w:rsid w:val="00122222"/>
    <w:rsid w:val="00122EF0"/>
    <w:rsid w:val="001231FD"/>
    <w:rsid w:val="00123544"/>
    <w:rsid w:val="00123910"/>
    <w:rsid w:val="00123EDC"/>
    <w:rsid w:val="001240A2"/>
    <w:rsid w:val="001247BA"/>
    <w:rsid w:val="00124C75"/>
    <w:rsid w:val="00124FA8"/>
    <w:rsid w:val="00125712"/>
    <w:rsid w:val="001259A1"/>
    <w:rsid w:val="001261C9"/>
    <w:rsid w:val="00126547"/>
    <w:rsid w:val="0012657D"/>
    <w:rsid w:val="0012683F"/>
    <w:rsid w:val="001272E6"/>
    <w:rsid w:val="001274AE"/>
    <w:rsid w:val="00127514"/>
    <w:rsid w:val="00127DC5"/>
    <w:rsid w:val="00130035"/>
    <w:rsid w:val="001308B8"/>
    <w:rsid w:val="00131018"/>
    <w:rsid w:val="00131353"/>
    <w:rsid w:val="00131DF5"/>
    <w:rsid w:val="00131E12"/>
    <w:rsid w:val="00131F99"/>
    <w:rsid w:val="00132367"/>
    <w:rsid w:val="001333AC"/>
    <w:rsid w:val="00133709"/>
    <w:rsid w:val="00134ADC"/>
    <w:rsid w:val="00134CB3"/>
    <w:rsid w:val="00134E5C"/>
    <w:rsid w:val="001352C1"/>
    <w:rsid w:val="00135305"/>
    <w:rsid w:val="00135DFE"/>
    <w:rsid w:val="00135E05"/>
    <w:rsid w:val="00136C6D"/>
    <w:rsid w:val="00136DA6"/>
    <w:rsid w:val="00136E3D"/>
    <w:rsid w:val="001371B9"/>
    <w:rsid w:val="001375A8"/>
    <w:rsid w:val="00137782"/>
    <w:rsid w:val="00137C78"/>
    <w:rsid w:val="00137CBA"/>
    <w:rsid w:val="00137D21"/>
    <w:rsid w:val="00137FD9"/>
    <w:rsid w:val="001400CA"/>
    <w:rsid w:val="00141012"/>
    <w:rsid w:val="00141422"/>
    <w:rsid w:val="00141527"/>
    <w:rsid w:val="0014152F"/>
    <w:rsid w:val="00141670"/>
    <w:rsid w:val="001416F9"/>
    <w:rsid w:val="00141FFA"/>
    <w:rsid w:val="001420DC"/>
    <w:rsid w:val="001424A8"/>
    <w:rsid w:val="001426C1"/>
    <w:rsid w:val="00142B18"/>
    <w:rsid w:val="0014329D"/>
    <w:rsid w:val="00143510"/>
    <w:rsid w:val="00143824"/>
    <w:rsid w:val="00143956"/>
    <w:rsid w:val="00143ACB"/>
    <w:rsid w:val="001442C2"/>
    <w:rsid w:val="00144721"/>
    <w:rsid w:val="0014488B"/>
    <w:rsid w:val="00144D81"/>
    <w:rsid w:val="001454FF"/>
    <w:rsid w:val="00145872"/>
    <w:rsid w:val="00145B77"/>
    <w:rsid w:val="00145C44"/>
    <w:rsid w:val="0014601F"/>
    <w:rsid w:val="001460DB"/>
    <w:rsid w:val="001461BB"/>
    <w:rsid w:val="00146321"/>
    <w:rsid w:val="0014659C"/>
    <w:rsid w:val="001474FD"/>
    <w:rsid w:val="001479F4"/>
    <w:rsid w:val="00147B4F"/>
    <w:rsid w:val="001506AF"/>
    <w:rsid w:val="00150F0A"/>
    <w:rsid w:val="00151A53"/>
    <w:rsid w:val="00151C4F"/>
    <w:rsid w:val="001521DC"/>
    <w:rsid w:val="00152B80"/>
    <w:rsid w:val="00152FDB"/>
    <w:rsid w:val="001533EC"/>
    <w:rsid w:val="00153E8B"/>
    <w:rsid w:val="0015420F"/>
    <w:rsid w:val="001553E8"/>
    <w:rsid w:val="00155469"/>
    <w:rsid w:val="00155550"/>
    <w:rsid w:val="001556A6"/>
    <w:rsid w:val="00155992"/>
    <w:rsid w:val="00155B88"/>
    <w:rsid w:val="00155C77"/>
    <w:rsid w:val="00156071"/>
    <w:rsid w:val="001567E2"/>
    <w:rsid w:val="00156826"/>
    <w:rsid w:val="00156AED"/>
    <w:rsid w:val="00156BE3"/>
    <w:rsid w:val="00156EAA"/>
    <w:rsid w:val="001575E1"/>
    <w:rsid w:val="00157F49"/>
    <w:rsid w:val="00160024"/>
    <w:rsid w:val="00160521"/>
    <w:rsid w:val="0016059D"/>
    <w:rsid w:val="00160931"/>
    <w:rsid w:val="00160F1B"/>
    <w:rsid w:val="00161F92"/>
    <w:rsid w:val="0016210B"/>
    <w:rsid w:val="001623AB"/>
    <w:rsid w:val="0016276A"/>
    <w:rsid w:val="00162D19"/>
    <w:rsid w:val="00163032"/>
    <w:rsid w:val="001634F8"/>
    <w:rsid w:val="00164377"/>
    <w:rsid w:val="0016439F"/>
    <w:rsid w:val="00164776"/>
    <w:rsid w:val="001649C8"/>
    <w:rsid w:val="00164AF7"/>
    <w:rsid w:val="00164D05"/>
    <w:rsid w:val="00164D70"/>
    <w:rsid w:val="00164F1C"/>
    <w:rsid w:val="00165009"/>
    <w:rsid w:val="00166936"/>
    <w:rsid w:val="00166947"/>
    <w:rsid w:val="00166AC9"/>
    <w:rsid w:val="001671EC"/>
    <w:rsid w:val="001673C7"/>
    <w:rsid w:val="00167622"/>
    <w:rsid w:val="001677F0"/>
    <w:rsid w:val="001677F3"/>
    <w:rsid w:val="00167C5C"/>
    <w:rsid w:val="00170D20"/>
    <w:rsid w:val="00171224"/>
    <w:rsid w:val="0017126B"/>
    <w:rsid w:val="00171283"/>
    <w:rsid w:val="001717E0"/>
    <w:rsid w:val="001718E2"/>
    <w:rsid w:val="00171AEB"/>
    <w:rsid w:val="00171B5A"/>
    <w:rsid w:val="00172323"/>
    <w:rsid w:val="00172806"/>
    <w:rsid w:val="00172A46"/>
    <w:rsid w:val="00172F02"/>
    <w:rsid w:val="0017300C"/>
    <w:rsid w:val="001731A3"/>
    <w:rsid w:val="001733F1"/>
    <w:rsid w:val="00173478"/>
    <w:rsid w:val="00173815"/>
    <w:rsid w:val="001738C6"/>
    <w:rsid w:val="00174078"/>
    <w:rsid w:val="00174C97"/>
    <w:rsid w:val="00174F58"/>
    <w:rsid w:val="00175012"/>
    <w:rsid w:val="0017586A"/>
    <w:rsid w:val="0017590A"/>
    <w:rsid w:val="00175BF6"/>
    <w:rsid w:val="00175F72"/>
    <w:rsid w:val="0017633C"/>
    <w:rsid w:val="0017649E"/>
    <w:rsid w:val="001764F4"/>
    <w:rsid w:val="00176913"/>
    <w:rsid w:val="00176A41"/>
    <w:rsid w:val="00176C2F"/>
    <w:rsid w:val="00176F96"/>
    <w:rsid w:val="00176FA6"/>
    <w:rsid w:val="00176FF4"/>
    <w:rsid w:val="00177260"/>
    <w:rsid w:val="0017752A"/>
    <w:rsid w:val="0018002E"/>
    <w:rsid w:val="0018022C"/>
    <w:rsid w:val="001804F3"/>
    <w:rsid w:val="00180DF2"/>
    <w:rsid w:val="001810DA"/>
    <w:rsid w:val="00181529"/>
    <w:rsid w:val="00181A7A"/>
    <w:rsid w:val="00181BA1"/>
    <w:rsid w:val="0018239E"/>
    <w:rsid w:val="0018249A"/>
    <w:rsid w:val="00183300"/>
    <w:rsid w:val="00183612"/>
    <w:rsid w:val="0018367E"/>
    <w:rsid w:val="00183BF5"/>
    <w:rsid w:val="00183C3D"/>
    <w:rsid w:val="00183C75"/>
    <w:rsid w:val="0018424A"/>
    <w:rsid w:val="001842CB"/>
    <w:rsid w:val="0018488F"/>
    <w:rsid w:val="00184955"/>
    <w:rsid w:val="00184964"/>
    <w:rsid w:val="00184B85"/>
    <w:rsid w:val="00184EAD"/>
    <w:rsid w:val="00184F2A"/>
    <w:rsid w:val="001853F8"/>
    <w:rsid w:val="00185B0D"/>
    <w:rsid w:val="0018653C"/>
    <w:rsid w:val="00186C94"/>
    <w:rsid w:val="00187185"/>
    <w:rsid w:val="00187B53"/>
    <w:rsid w:val="00187C7F"/>
    <w:rsid w:val="00190150"/>
    <w:rsid w:val="0019016D"/>
    <w:rsid w:val="001901EA"/>
    <w:rsid w:val="001908FE"/>
    <w:rsid w:val="00190C78"/>
    <w:rsid w:val="0019101B"/>
    <w:rsid w:val="0019147C"/>
    <w:rsid w:val="0019161F"/>
    <w:rsid w:val="001918C7"/>
    <w:rsid w:val="001919D1"/>
    <w:rsid w:val="00191ED2"/>
    <w:rsid w:val="001922F6"/>
    <w:rsid w:val="001925AE"/>
    <w:rsid w:val="0019295B"/>
    <w:rsid w:val="00192A15"/>
    <w:rsid w:val="00192D97"/>
    <w:rsid w:val="00193C19"/>
    <w:rsid w:val="00194129"/>
    <w:rsid w:val="001943E6"/>
    <w:rsid w:val="0019446C"/>
    <w:rsid w:val="001945F3"/>
    <w:rsid w:val="00194A1A"/>
    <w:rsid w:val="00194B5A"/>
    <w:rsid w:val="00194CD1"/>
    <w:rsid w:val="001950C6"/>
    <w:rsid w:val="00195162"/>
    <w:rsid w:val="0019580C"/>
    <w:rsid w:val="00195B86"/>
    <w:rsid w:val="00196403"/>
    <w:rsid w:val="001966DC"/>
    <w:rsid w:val="00196CCE"/>
    <w:rsid w:val="00197554"/>
    <w:rsid w:val="00197629"/>
    <w:rsid w:val="0019774B"/>
    <w:rsid w:val="001977A0"/>
    <w:rsid w:val="00197962"/>
    <w:rsid w:val="00197A4F"/>
    <w:rsid w:val="001A003A"/>
    <w:rsid w:val="001A03A3"/>
    <w:rsid w:val="001A06B2"/>
    <w:rsid w:val="001A074A"/>
    <w:rsid w:val="001A0777"/>
    <w:rsid w:val="001A09DC"/>
    <w:rsid w:val="001A113D"/>
    <w:rsid w:val="001A1805"/>
    <w:rsid w:val="001A185E"/>
    <w:rsid w:val="001A1EFE"/>
    <w:rsid w:val="001A23D9"/>
    <w:rsid w:val="001A23FC"/>
    <w:rsid w:val="001A258B"/>
    <w:rsid w:val="001A2B19"/>
    <w:rsid w:val="001A2C4C"/>
    <w:rsid w:val="001A2C6D"/>
    <w:rsid w:val="001A2D09"/>
    <w:rsid w:val="001A328E"/>
    <w:rsid w:val="001A35B1"/>
    <w:rsid w:val="001A3986"/>
    <w:rsid w:val="001A421F"/>
    <w:rsid w:val="001A451B"/>
    <w:rsid w:val="001A4A43"/>
    <w:rsid w:val="001A4D5C"/>
    <w:rsid w:val="001A4F6B"/>
    <w:rsid w:val="001A54D0"/>
    <w:rsid w:val="001A5C75"/>
    <w:rsid w:val="001A5F4B"/>
    <w:rsid w:val="001A5F86"/>
    <w:rsid w:val="001A605D"/>
    <w:rsid w:val="001A60A7"/>
    <w:rsid w:val="001A61D6"/>
    <w:rsid w:val="001A6A0C"/>
    <w:rsid w:val="001A7596"/>
    <w:rsid w:val="001A7ACC"/>
    <w:rsid w:val="001A7BFC"/>
    <w:rsid w:val="001B016E"/>
    <w:rsid w:val="001B02B0"/>
    <w:rsid w:val="001B0B25"/>
    <w:rsid w:val="001B1759"/>
    <w:rsid w:val="001B18D5"/>
    <w:rsid w:val="001B19B2"/>
    <w:rsid w:val="001B1CB7"/>
    <w:rsid w:val="001B22DF"/>
    <w:rsid w:val="001B2B21"/>
    <w:rsid w:val="001B2C1D"/>
    <w:rsid w:val="001B37FC"/>
    <w:rsid w:val="001B3C38"/>
    <w:rsid w:val="001B3E58"/>
    <w:rsid w:val="001B3EC8"/>
    <w:rsid w:val="001B4E73"/>
    <w:rsid w:val="001B52C2"/>
    <w:rsid w:val="001B53D3"/>
    <w:rsid w:val="001B5701"/>
    <w:rsid w:val="001B5B72"/>
    <w:rsid w:val="001B5C43"/>
    <w:rsid w:val="001B5D06"/>
    <w:rsid w:val="001B5F90"/>
    <w:rsid w:val="001B6013"/>
    <w:rsid w:val="001B63FD"/>
    <w:rsid w:val="001B6C83"/>
    <w:rsid w:val="001B755E"/>
    <w:rsid w:val="001B77A5"/>
    <w:rsid w:val="001B7CEE"/>
    <w:rsid w:val="001C036A"/>
    <w:rsid w:val="001C0616"/>
    <w:rsid w:val="001C0B57"/>
    <w:rsid w:val="001C0E03"/>
    <w:rsid w:val="001C0F07"/>
    <w:rsid w:val="001C1382"/>
    <w:rsid w:val="001C1A60"/>
    <w:rsid w:val="001C1C6A"/>
    <w:rsid w:val="001C1CC8"/>
    <w:rsid w:val="001C2840"/>
    <w:rsid w:val="001C2B9D"/>
    <w:rsid w:val="001C2C79"/>
    <w:rsid w:val="001C30D5"/>
    <w:rsid w:val="001C3547"/>
    <w:rsid w:val="001C3668"/>
    <w:rsid w:val="001C3B71"/>
    <w:rsid w:val="001C4583"/>
    <w:rsid w:val="001C4883"/>
    <w:rsid w:val="001C4B13"/>
    <w:rsid w:val="001C4B8B"/>
    <w:rsid w:val="001C4E49"/>
    <w:rsid w:val="001C4EB4"/>
    <w:rsid w:val="001C53EE"/>
    <w:rsid w:val="001C5577"/>
    <w:rsid w:val="001C55E7"/>
    <w:rsid w:val="001C56C8"/>
    <w:rsid w:val="001C5A77"/>
    <w:rsid w:val="001C5C8A"/>
    <w:rsid w:val="001C652C"/>
    <w:rsid w:val="001C67A4"/>
    <w:rsid w:val="001C6B01"/>
    <w:rsid w:val="001C6FB4"/>
    <w:rsid w:val="001C722F"/>
    <w:rsid w:val="001C79A3"/>
    <w:rsid w:val="001C7ACE"/>
    <w:rsid w:val="001C7C01"/>
    <w:rsid w:val="001C7C3B"/>
    <w:rsid w:val="001C7EC0"/>
    <w:rsid w:val="001C7EC8"/>
    <w:rsid w:val="001D03DD"/>
    <w:rsid w:val="001D063B"/>
    <w:rsid w:val="001D0702"/>
    <w:rsid w:val="001D0E04"/>
    <w:rsid w:val="001D0F54"/>
    <w:rsid w:val="001D16E3"/>
    <w:rsid w:val="001D21B3"/>
    <w:rsid w:val="001D231C"/>
    <w:rsid w:val="001D2A14"/>
    <w:rsid w:val="001D2AB7"/>
    <w:rsid w:val="001D2BFE"/>
    <w:rsid w:val="001D2D73"/>
    <w:rsid w:val="001D2EEC"/>
    <w:rsid w:val="001D36AB"/>
    <w:rsid w:val="001D400E"/>
    <w:rsid w:val="001D4096"/>
    <w:rsid w:val="001D40AF"/>
    <w:rsid w:val="001D4100"/>
    <w:rsid w:val="001D42F5"/>
    <w:rsid w:val="001D4849"/>
    <w:rsid w:val="001D4C9E"/>
    <w:rsid w:val="001D513B"/>
    <w:rsid w:val="001D5958"/>
    <w:rsid w:val="001D5B0C"/>
    <w:rsid w:val="001D6234"/>
    <w:rsid w:val="001D6595"/>
    <w:rsid w:val="001D6B25"/>
    <w:rsid w:val="001D7D6D"/>
    <w:rsid w:val="001E0135"/>
    <w:rsid w:val="001E05F0"/>
    <w:rsid w:val="001E07C8"/>
    <w:rsid w:val="001E0B74"/>
    <w:rsid w:val="001E1734"/>
    <w:rsid w:val="001E1A64"/>
    <w:rsid w:val="001E1C84"/>
    <w:rsid w:val="001E1F1F"/>
    <w:rsid w:val="001E22E1"/>
    <w:rsid w:val="001E255B"/>
    <w:rsid w:val="001E297D"/>
    <w:rsid w:val="001E2E7F"/>
    <w:rsid w:val="001E3572"/>
    <w:rsid w:val="001E3BBB"/>
    <w:rsid w:val="001E3BE3"/>
    <w:rsid w:val="001E4693"/>
    <w:rsid w:val="001E4810"/>
    <w:rsid w:val="001E49D6"/>
    <w:rsid w:val="001E4CD2"/>
    <w:rsid w:val="001E4E9B"/>
    <w:rsid w:val="001E4EBC"/>
    <w:rsid w:val="001E508A"/>
    <w:rsid w:val="001E5444"/>
    <w:rsid w:val="001E592F"/>
    <w:rsid w:val="001E62F7"/>
    <w:rsid w:val="001E6FFA"/>
    <w:rsid w:val="001E7AB6"/>
    <w:rsid w:val="001E7B09"/>
    <w:rsid w:val="001F0457"/>
    <w:rsid w:val="001F04D8"/>
    <w:rsid w:val="001F09CC"/>
    <w:rsid w:val="001F0DE8"/>
    <w:rsid w:val="001F1605"/>
    <w:rsid w:val="001F1727"/>
    <w:rsid w:val="001F1EA9"/>
    <w:rsid w:val="001F23ED"/>
    <w:rsid w:val="001F2882"/>
    <w:rsid w:val="001F2EB6"/>
    <w:rsid w:val="001F33E9"/>
    <w:rsid w:val="001F35DF"/>
    <w:rsid w:val="001F38C9"/>
    <w:rsid w:val="001F3925"/>
    <w:rsid w:val="001F419C"/>
    <w:rsid w:val="001F4306"/>
    <w:rsid w:val="001F4E20"/>
    <w:rsid w:val="001F4E4A"/>
    <w:rsid w:val="001F5020"/>
    <w:rsid w:val="001F5077"/>
    <w:rsid w:val="001F5363"/>
    <w:rsid w:val="001F54F8"/>
    <w:rsid w:val="001F5640"/>
    <w:rsid w:val="001F5A4C"/>
    <w:rsid w:val="001F5F7B"/>
    <w:rsid w:val="001F5FEA"/>
    <w:rsid w:val="001F6D25"/>
    <w:rsid w:val="001F6D31"/>
    <w:rsid w:val="001F6DFA"/>
    <w:rsid w:val="001F7356"/>
    <w:rsid w:val="001F788A"/>
    <w:rsid w:val="001F79D7"/>
    <w:rsid w:val="002004BE"/>
    <w:rsid w:val="00200535"/>
    <w:rsid w:val="002008D0"/>
    <w:rsid w:val="00200D52"/>
    <w:rsid w:val="002012E6"/>
    <w:rsid w:val="002019B3"/>
    <w:rsid w:val="00201ED6"/>
    <w:rsid w:val="00201FB4"/>
    <w:rsid w:val="00202135"/>
    <w:rsid w:val="0020215D"/>
    <w:rsid w:val="00202E27"/>
    <w:rsid w:val="00203112"/>
    <w:rsid w:val="002034F5"/>
    <w:rsid w:val="00204C3F"/>
    <w:rsid w:val="00204C8D"/>
    <w:rsid w:val="00204FEF"/>
    <w:rsid w:val="002055AB"/>
    <w:rsid w:val="00205687"/>
    <w:rsid w:val="00205939"/>
    <w:rsid w:val="00205C4E"/>
    <w:rsid w:val="00205CCD"/>
    <w:rsid w:val="00205CFC"/>
    <w:rsid w:val="00206147"/>
    <w:rsid w:val="002061A5"/>
    <w:rsid w:val="002064F2"/>
    <w:rsid w:val="002065A5"/>
    <w:rsid w:val="00207D6D"/>
    <w:rsid w:val="002105AA"/>
    <w:rsid w:val="00210DC0"/>
    <w:rsid w:val="00210FF2"/>
    <w:rsid w:val="0021157C"/>
    <w:rsid w:val="00211898"/>
    <w:rsid w:val="002118C1"/>
    <w:rsid w:val="00211F3B"/>
    <w:rsid w:val="00212090"/>
    <w:rsid w:val="0021222C"/>
    <w:rsid w:val="002132AA"/>
    <w:rsid w:val="0021359F"/>
    <w:rsid w:val="002136D6"/>
    <w:rsid w:val="00214253"/>
    <w:rsid w:val="0021431A"/>
    <w:rsid w:val="0021440E"/>
    <w:rsid w:val="002146FD"/>
    <w:rsid w:val="00214756"/>
    <w:rsid w:val="00214786"/>
    <w:rsid w:val="002147DC"/>
    <w:rsid w:val="002147F6"/>
    <w:rsid w:val="00214E8F"/>
    <w:rsid w:val="002153BE"/>
    <w:rsid w:val="002154F0"/>
    <w:rsid w:val="002155CB"/>
    <w:rsid w:val="0021576A"/>
    <w:rsid w:val="00215A51"/>
    <w:rsid w:val="00215B5B"/>
    <w:rsid w:val="00215D78"/>
    <w:rsid w:val="00215E12"/>
    <w:rsid w:val="00215EF5"/>
    <w:rsid w:val="002160A4"/>
    <w:rsid w:val="00216113"/>
    <w:rsid w:val="0021647D"/>
    <w:rsid w:val="0021650F"/>
    <w:rsid w:val="00216A49"/>
    <w:rsid w:val="00216ADC"/>
    <w:rsid w:val="0021733C"/>
    <w:rsid w:val="00217787"/>
    <w:rsid w:val="00217B50"/>
    <w:rsid w:val="00217D4B"/>
    <w:rsid w:val="00217F50"/>
    <w:rsid w:val="002201EA"/>
    <w:rsid w:val="002202A3"/>
    <w:rsid w:val="00220B46"/>
    <w:rsid w:val="00220D73"/>
    <w:rsid w:val="00220E0A"/>
    <w:rsid w:val="00221280"/>
    <w:rsid w:val="00221375"/>
    <w:rsid w:val="00221474"/>
    <w:rsid w:val="00221A85"/>
    <w:rsid w:val="00221C31"/>
    <w:rsid w:val="00221C98"/>
    <w:rsid w:val="0022217C"/>
    <w:rsid w:val="002226A1"/>
    <w:rsid w:val="002228A7"/>
    <w:rsid w:val="00222CE4"/>
    <w:rsid w:val="00223025"/>
    <w:rsid w:val="00223230"/>
    <w:rsid w:val="002235C3"/>
    <w:rsid w:val="00223BA0"/>
    <w:rsid w:val="00223C59"/>
    <w:rsid w:val="002240B3"/>
    <w:rsid w:val="002246B2"/>
    <w:rsid w:val="00224D0A"/>
    <w:rsid w:val="00224DA6"/>
    <w:rsid w:val="002253B2"/>
    <w:rsid w:val="002255A4"/>
    <w:rsid w:val="00225781"/>
    <w:rsid w:val="00225DD4"/>
    <w:rsid w:val="00225E0E"/>
    <w:rsid w:val="002261AC"/>
    <w:rsid w:val="00226282"/>
    <w:rsid w:val="0022729B"/>
    <w:rsid w:val="00227320"/>
    <w:rsid w:val="002273ED"/>
    <w:rsid w:val="00227768"/>
    <w:rsid w:val="002277D8"/>
    <w:rsid w:val="00227D8A"/>
    <w:rsid w:val="0023014A"/>
    <w:rsid w:val="0023048C"/>
    <w:rsid w:val="00230CCA"/>
    <w:rsid w:val="00231374"/>
    <w:rsid w:val="00231495"/>
    <w:rsid w:val="00231A72"/>
    <w:rsid w:val="00232477"/>
    <w:rsid w:val="00232D7E"/>
    <w:rsid w:val="00232DE8"/>
    <w:rsid w:val="0023322E"/>
    <w:rsid w:val="00233379"/>
    <w:rsid w:val="0023399D"/>
    <w:rsid w:val="00233B8B"/>
    <w:rsid w:val="002343EA"/>
    <w:rsid w:val="002344B0"/>
    <w:rsid w:val="002347FD"/>
    <w:rsid w:val="00234DE6"/>
    <w:rsid w:val="00235132"/>
    <w:rsid w:val="0023576A"/>
    <w:rsid w:val="00236067"/>
    <w:rsid w:val="00236B76"/>
    <w:rsid w:val="00236CB4"/>
    <w:rsid w:val="00236CB8"/>
    <w:rsid w:val="00236E60"/>
    <w:rsid w:val="00237786"/>
    <w:rsid w:val="00237A6B"/>
    <w:rsid w:val="0024016B"/>
    <w:rsid w:val="002402FF"/>
    <w:rsid w:val="002404F6"/>
    <w:rsid w:val="00240D44"/>
    <w:rsid w:val="00240DF2"/>
    <w:rsid w:val="00241122"/>
    <w:rsid w:val="00241BAA"/>
    <w:rsid w:val="00241BB2"/>
    <w:rsid w:val="002425A9"/>
    <w:rsid w:val="00242A69"/>
    <w:rsid w:val="002431CA"/>
    <w:rsid w:val="002435BF"/>
    <w:rsid w:val="0024365C"/>
    <w:rsid w:val="0024383E"/>
    <w:rsid w:val="00243A7E"/>
    <w:rsid w:val="00243F55"/>
    <w:rsid w:val="00244110"/>
    <w:rsid w:val="00244677"/>
    <w:rsid w:val="00244B56"/>
    <w:rsid w:val="00244B9E"/>
    <w:rsid w:val="00244BAE"/>
    <w:rsid w:val="00244CE4"/>
    <w:rsid w:val="00244D05"/>
    <w:rsid w:val="00244E30"/>
    <w:rsid w:val="0024507B"/>
    <w:rsid w:val="00245A78"/>
    <w:rsid w:val="00245EAE"/>
    <w:rsid w:val="002462CC"/>
    <w:rsid w:val="0024647F"/>
    <w:rsid w:val="00246EE4"/>
    <w:rsid w:val="002473C1"/>
    <w:rsid w:val="00247532"/>
    <w:rsid w:val="00247741"/>
    <w:rsid w:val="002477AE"/>
    <w:rsid w:val="002478FD"/>
    <w:rsid w:val="00247C95"/>
    <w:rsid w:val="00247D0A"/>
    <w:rsid w:val="00247F8C"/>
    <w:rsid w:val="0025013D"/>
    <w:rsid w:val="0025157F"/>
    <w:rsid w:val="00251B14"/>
    <w:rsid w:val="00251C0D"/>
    <w:rsid w:val="0025252A"/>
    <w:rsid w:val="00252736"/>
    <w:rsid w:val="0025274E"/>
    <w:rsid w:val="00252B9A"/>
    <w:rsid w:val="00252DA7"/>
    <w:rsid w:val="002535B6"/>
    <w:rsid w:val="002535C7"/>
    <w:rsid w:val="00253D6E"/>
    <w:rsid w:val="00253F7F"/>
    <w:rsid w:val="002548C4"/>
    <w:rsid w:val="002549A7"/>
    <w:rsid w:val="002558A9"/>
    <w:rsid w:val="00256B72"/>
    <w:rsid w:val="00256E40"/>
    <w:rsid w:val="0025703A"/>
    <w:rsid w:val="00257314"/>
    <w:rsid w:val="00257B76"/>
    <w:rsid w:val="00260AA3"/>
    <w:rsid w:val="0026127E"/>
    <w:rsid w:val="002613A7"/>
    <w:rsid w:val="002614D1"/>
    <w:rsid w:val="002614FA"/>
    <w:rsid w:val="002616DA"/>
    <w:rsid w:val="00261869"/>
    <w:rsid w:val="00261881"/>
    <w:rsid w:val="00261BDB"/>
    <w:rsid w:val="002620AE"/>
    <w:rsid w:val="00262F24"/>
    <w:rsid w:val="0026359D"/>
    <w:rsid w:val="0026383D"/>
    <w:rsid w:val="00263FB8"/>
    <w:rsid w:val="00264288"/>
    <w:rsid w:val="002650A3"/>
    <w:rsid w:val="002652D6"/>
    <w:rsid w:val="00265B9D"/>
    <w:rsid w:val="00265C0F"/>
    <w:rsid w:val="00265D3B"/>
    <w:rsid w:val="00266137"/>
    <w:rsid w:val="0026619E"/>
    <w:rsid w:val="0026622C"/>
    <w:rsid w:val="002664FA"/>
    <w:rsid w:val="00266A26"/>
    <w:rsid w:val="00267319"/>
    <w:rsid w:val="00267716"/>
    <w:rsid w:val="00267808"/>
    <w:rsid w:val="0026783A"/>
    <w:rsid w:val="002679FE"/>
    <w:rsid w:val="0027039B"/>
    <w:rsid w:val="00270771"/>
    <w:rsid w:val="00270786"/>
    <w:rsid w:val="00270798"/>
    <w:rsid w:val="002708F2"/>
    <w:rsid w:val="002709C9"/>
    <w:rsid w:val="00270D64"/>
    <w:rsid w:val="00270E64"/>
    <w:rsid w:val="00270EE7"/>
    <w:rsid w:val="00270F2F"/>
    <w:rsid w:val="00271544"/>
    <w:rsid w:val="00271E32"/>
    <w:rsid w:val="00271F08"/>
    <w:rsid w:val="00272178"/>
    <w:rsid w:val="002725B0"/>
    <w:rsid w:val="00272786"/>
    <w:rsid w:val="00272D86"/>
    <w:rsid w:val="00274212"/>
    <w:rsid w:val="00274626"/>
    <w:rsid w:val="0027462B"/>
    <w:rsid w:val="00274706"/>
    <w:rsid w:val="002748FD"/>
    <w:rsid w:val="00274902"/>
    <w:rsid w:val="00274914"/>
    <w:rsid w:val="00274EF6"/>
    <w:rsid w:val="002752BF"/>
    <w:rsid w:val="002753DF"/>
    <w:rsid w:val="00275AF2"/>
    <w:rsid w:val="00275BF1"/>
    <w:rsid w:val="00275C53"/>
    <w:rsid w:val="00275E05"/>
    <w:rsid w:val="002762F9"/>
    <w:rsid w:val="002767F5"/>
    <w:rsid w:val="00276919"/>
    <w:rsid w:val="0027693B"/>
    <w:rsid w:val="00276B33"/>
    <w:rsid w:val="0027720B"/>
    <w:rsid w:val="00277664"/>
    <w:rsid w:val="00277A53"/>
    <w:rsid w:val="00277B5A"/>
    <w:rsid w:val="00277DAB"/>
    <w:rsid w:val="00277F0C"/>
    <w:rsid w:val="002801B8"/>
    <w:rsid w:val="00280359"/>
    <w:rsid w:val="00281027"/>
    <w:rsid w:val="00281302"/>
    <w:rsid w:val="002813AA"/>
    <w:rsid w:val="002816A1"/>
    <w:rsid w:val="00281A40"/>
    <w:rsid w:val="002821CB"/>
    <w:rsid w:val="0028223E"/>
    <w:rsid w:val="002822DD"/>
    <w:rsid w:val="00282AE8"/>
    <w:rsid w:val="00282B2A"/>
    <w:rsid w:val="002830F6"/>
    <w:rsid w:val="00283E94"/>
    <w:rsid w:val="002843D6"/>
    <w:rsid w:val="00285179"/>
    <w:rsid w:val="002854B5"/>
    <w:rsid w:val="00285B86"/>
    <w:rsid w:val="00285D06"/>
    <w:rsid w:val="00285DF7"/>
    <w:rsid w:val="00285F4E"/>
    <w:rsid w:val="00286656"/>
    <w:rsid w:val="002868D9"/>
    <w:rsid w:val="00287905"/>
    <w:rsid w:val="00287DBF"/>
    <w:rsid w:val="00287E5F"/>
    <w:rsid w:val="00287FD5"/>
    <w:rsid w:val="002901EA"/>
    <w:rsid w:val="00290D69"/>
    <w:rsid w:val="002911EC"/>
    <w:rsid w:val="0029124B"/>
    <w:rsid w:val="002914B5"/>
    <w:rsid w:val="002914DC"/>
    <w:rsid w:val="0029160C"/>
    <w:rsid w:val="00291CFD"/>
    <w:rsid w:val="00291D11"/>
    <w:rsid w:val="00291E90"/>
    <w:rsid w:val="00292777"/>
    <w:rsid w:val="00292A09"/>
    <w:rsid w:val="00292C67"/>
    <w:rsid w:val="002936EB"/>
    <w:rsid w:val="00293A10"/>
    <w:rsid w:val="00293FC7"/>
    <w:rsid w:val="002947EF"/>
    <w:rsid w:val="0029628F"/>
    <w:rsid w:val="00296324"/>
    <w:rsid w:val="002963E0"/>
    <w:rsid w:val="002967FF"/>
    <w:rsid w:val="00296C9B"/>
    <w:rsid w:val="00297188"/>
    <w:rsid w:val="002975DB"/>
    <w:rsid w:val="002A0221"/>
    <w:rsid w:val="002A05D4"/>
    <w:rsid w:val="002A1362"/>
    <w:rsid w:val="002A1805"/>
    <w:rsid w:val="002A18CD"/>
    <w:rsid w:val="002A2195"/>
    <w:rsid w:val="002A2362"/>
    <w:rsid w:val="002A2980"/>
    <w:rsid w:val="002A2D1C"/>
    <w:rsid w:val="002A2DDF"/>
    <w:rsid w:val="002A33A7"/>
    <w:rsid w:val="002A3499"/>
    <w:rsid w:val="002A3A78"/>
    <w:rsid w:val="002A3BF9"/>
    <w:rsid w:val="002A403C"/>
    <w:rsid w:val="002A4224"/>
    <w:rsid w:val="002A43B9"/>
    <w:rsid w:val="002A5025"/>
    <w:rsid w:val="002A5A1C"/>
    <w:rsid w:val="002A5A80"/>
    <w:rsid w:val="002A5BAB"/>
    <w:rsid w:val="002A60AF"/>
    <w:rsid w:val="002A62C5"/>
    <w:rsid w:val="002A6F5A"/>
    <w:rsid w:val="002A763A"/>
    <w:rsid w:val="002A783E"/>
    <w:rsid w:val="002A7A5F"/>
    <w:rsid w:val="002A7C66"/>
    <w:rsid w:val="002B0470"/>
    <w:rsid w:val="002B0752"/>
    <w:rsid w:val="002B1127"/>
    <w:rsid w:val="002B1633"/>
    <w:rsid w:val="002B186D"/>
    <w:rsid w:val="002B1AF4"/>
    <w:rsid w:val="002B1CEF"/>
    <w:rsid w:val="002B1CFA"/>
    <w:rsid w:val="002B22BC"/>
    <w:rsid w:val="002B2760"/>
    <w:rsid w:val="002B2C69"/>
    <w:rsid w:val="002B2DAA"/>
    <w:rsid w:val="002B2F9F"/>
    <w:rsid w:val="002B3F3C"/>
    <w:rsid w:val="002B4177"/>
    <w:rsid w:val="002B41F0"/>
    <w:rsid w:val="002B4484"/>
    <w:rsid w:val="002B476F"/>
    <w:rsid w:val="002B4BB9"/>
    <w:rsid w:val="002B4D9E"/>
    <w:rsid w:val="002B5735"/>
    <w:rsid w:val="002B5C46"/>
    <w:rsid w:val="002B5CA3"/>
    <w:rsid w:val="002B5ECC"/>
    <w:rsid w:val="002B64C9"/>
    <w:rsid w:val="002B677B"/>
    <w:rsid w:val="002B67D9"/>
    <w:rsid w:val="002B697E"/>
    <w:rsid w:val="002B69E1"/>
    <w:rsid w:val="002B6C0E"/>
    <w:rsid w:val="002B720B"/>
    <w:rsid w:val="002B72CD"/>
    <w:rsid w:val="002B7367"/>
    <w:rsid w:val="002B7471"/>
    <w:rsid w:val="002B78FB"/>
    <w:rsid w:val="002B7C55"/>
    <w:rsid w:val="002B7CE4"/>
    <w:rsid w:val="002C0599"/>
    <w:rsid w:val="002C0A34"/>
    <w:rsid w:val="002C0C7D"/>
    <w:rsid w:val="002C13F6"/>
    <w:rsid w:val="002C188A"/>
    <w:rsid w:val="002C1B48"/>
    <w:rsid w:val="002C208F"/>
    <w:rsid w:val="002C2262"/>
    <w:rsid w:val="002C2AC2"/>
    <w:rsid w:val="002C361F"/>
    <w:rsid w:val="002C3BE4"/>
    <w:rsid w:val="002C4C3C"/>
    <w:rsid w:val="002C4CB0"/>
    <w:rsid w:val="002C4D37"/>
    <w:rsid w:val="002C4F67"/>
    <w:rsid w:val="002C511E"/>
    <w:rsid w:val="002C57EB"/>
    <w:rsid w:val="002C5859"/>
    <w:rsid w:val="002C5FDC"/>
    <w:rsid w:val="002C61DA"/>
    <w:rsid w:val="002C6ABC"/>
    <w:rsid w:val="002C7214"/>
    <w:rsid w:val="002C748B"/>
    <w:rsid w:val="002C7813"/>
    <w:rsid w:val="002C7A68"/>
    <w:rsid w:val="002C7E88"/>
    <w:rsid w:val="002C7FCF"/>
    <w:rsid w:val="002D04D0"/>
    <w:rsid w:val="002D0894"/>
    <w:rsid w:val="002D09F8"/>
    <w:rsid w:val="002D0FA1"/>
    <w:rsid w:val="002D10ED"/>
    <w:rsid w:val="002D11CA"/>
    <w:rsid w:val="002D151F"/>
    <w:rsid w:val="002D168E"/>
    <w:rsid w:val="002D1A78"/>
    <w:rsid w:val="002D1CC7"/>
    <w:rsid w:val="002D1E54"/>
    <w:rsid w:val="002D276C"/>
    <w:rsid w:val="002D2862"/>
    <w:rsid w:val="002D31C5"/>
    <w:rsid w:val="002D33EF"/>
    <w:rsid w:val="002D358D"/>
    <w:rsid w:val="002D3690"/>
    <w:rsid w:val="002D397D"/>
    <w:rsid w:val="002D3E1E"/>
    <w:rsid w:val="002D40DE"/>
    <w:rsid w:val="002D448D"/>
    <w:rsid w:val="002D45CB"/>
    <w:rsid w:val="002D49E9"/>
    <w:rsid w:val="002D4CC8"/>
    <w:rsid w:val="002D4E7C"/>
    <w:rsid w:val="002D515B"/>
    <w:rsid w:val="002D51FF"/>
    <w:rsid w:val="002D5845"/>
    <w:rsid w:val="002D58EE"/>
    <w:rsid w:val="002D5FC7"/>
    <w:rsid w:val="002D63D9"/>
    <w:rsid w:val="002D6745"/>
    <w:rsid w:val="002D6C09"/>
    <w:rsid w:val="002D7361"/>
    <w:rsid w:val="002D791B"/>
    <w:rsid w:val="002D7AE5"/>
    <w:rsid w:val="002D7F29"/>
    <w:rsid w:val="002E09CC"/>
    <w:rsid w:val="002E1167"/>
    <w:rsid w:val="002E118F"/>
    <w:rsid w:val="002E1470"/>
    <w:rsid w:val="002E180D"/>
    <w:rsid w:val="002E1C45"/>
    <w:rsid w:val="002E1E12"/>
    <w:rsid w:val="002E1EDD"/>
    <w:rsid w:val="002E2A23"/>
    <w:rsid w:val="002E2E49"/>
    <w:rsid w:val="002E2F1D"/>
    <w:rsid w:val="002E379E"/>
    <w:rsid w:val="002E3C61"/>
    <w:rsid w:val="002E422B"/>
    <w:rsid w:val="002E4269"/>
    <w:rsid w:val="002E49A9"/>
    <w:rsid w:val="002E4BA1"/>
    <w:rsid w:val="002E50C2"/>
    <w:rsid w:val="002E5177"/>
    <w:rsid w:val="002E541D"/>
    <w:rsid w:val="002E5A89"/>
    <w:rsid w:val="002E5E4D"/>
    <w:rsid w:val="002E6807"/>
    <w:rsid w:val="002E732F"/>
    <w:rsid w:val="002E7987"/>
    <w:rsid w:val="002E798E"/>
    <w:rsid w:val="002E7CB1"/>
    <w:rsid w:val="002E7D4C"/>
    <w:rsid w:val="002E7D4F"/>
    <w:rsid w:val="002E7E1F"/>
    <w:rsid w:val="002E7F1B"/>
    <w:rsid w:val="002F00DB"/>
    <w:rsid w:val="002F0754"/>
    <w:rsid w:val="002F094B"/>
    <w:rsid w:val="002F1102"/>
    <w:rsid w:val="002F1F88"/>
    <w:rsid w:val="002F1FDC"/>
    <w:rsid w:val="002F2297"/>
    <w:rsid w:val="002F266B"/>
    <w:rsid w:val="002F289A"/>
    <w:rsid w:val="002F2A75"/>
    <w:rsid w:val="002F2F3B"/>
    <w:rsid w:val="002F33FA"/>
    <w:rsid w:val="002F3429"/>
    <w:rsid w:val="002F36F7"/>
    <w:rsid w:val="002F4898"/>
    <w:rsid w:val="002F4AF1"/>
    <w:rsid w:val="002F4B4A"/>
    <w:rsid w:val="002F4EEA"/>
    <w:rsid w:val="002F5256"/>
    <w:rsid w:val="002F5557"/>
    <w:rsid w:val="002F58D2"/>
    <w:rsid w:val="002F59D1"/>
    <w:rsid w:val="002F5FEE"/>
    <w:rsid w:val="002F600E"/>
    <w:rsid w:val="002F650B"/>
    <w:rsid w:val="002F66FC"/>
    <w:rsid w:val="002F68B9"/>
    <w:rsid w:val="002F6BD9"/>
    <w:rsid w:val="002F707F"/>
    <w:rsid w:val="002F7583"/>
    <w:rsid w:val="002F77D1"/>
    <w:rsid w:val="002F7974"/>
    <w:rsid w:val="002F7A75"/>
    <w:rsid w:val="00300434"/>
    <w:rsid w:val="0030069A"/>
    <w:rsid w:val="003009D6"/>
    <w:rsid w:val="00300B9F"/>
    <w:rsid w:val="00301DC2"/>
    <w:rsid w:val="00302315"/>
    <w:rsid w:val="00302851"/>
    <w:rsid w:val="00302D2B"/>
    <w:rsid w:val="00302D60"/>
    <w:rsid w:val="0030304A"/>
    <w:rsid w:val="003036FC"/>
    <w:rsid w:val="00303A90"/>
    <w:rsid w:val="00303AD6"/>
    <w:rsid w:val="00303E59"/>
    <w:rsid w:val="00303EE8"/>
    <w:rsid w:val="00304508"/>
    <w:rsid w:val="00304541"/>
    <w:rsid w:val="00304697"/>
    <w:rsid w:val="00304B37"/>
    <w:rsid w:val="00304D3D"/>
    <w:rsid w:val="003051D0"/>
    <w:rsid w:val="0030541B"/>
    <w:rsid w:val="00305678"/>
    <w:rsid w:val="003057F8"/>
    <w:rsid w:val="0030615A"/>
    <w:rsid w:val="00306664"/>
    <w:rsid w:val="003067DD"/>
    <w:rsid w:val="00306B35"/>
    <w:rsid w:val="00306D14"/>
    <w:rsid w:val="003101F2"/>
    <w:rsid w:val="00310646"/>
    <w:rsid w:val="00310704"/>
    <w:rsid w:val="003108DD"/>
    <w:rsid w:val="00310AA2"/>
    <w:rsid w:val="00310CC1"/>
    <w:rsid w:val="00310E6B"/>
    <w:rsid w:val="0031109A"/>
    <w:rsid w:val="0031129E"/>
    <w:rsid w:val="00312364"/>
    <w:rsid w:val="0031267E"/>
    <w:rsid w:val="00312D87"/>
    <w:rsid w:val="00312DB6"/>
    <w:rsid w:val="00312DCE"/>
    <w:rsid w:val="00313936"/>
    <w:rsid w:val="003139F5"/>
    <w:rsid w:val="00313CD9"/>
    <w:rsid w:val="0031418A"/>
    <w:rsid w:val="00314ACC"/>
    <w:rsid w:val="00314B49"/>
    <w:rsid w:val="003153BE"/>
    <w:rsid w:val="00315A6A"/>
    <w:rsid w:val="00315C40"/>
    <w:rsid w:val="00315FF6"/>
    <w:rsid w:val="0031678D"/>
    <w:rsid w:val="003167D0"/>
    <w:rsid w:val="003171CA"/>
    <w:rsid w:val="003174F1"/>
    <w:rsid w:val="0031765F"/>
    <w:rsid w:val="00317838"/>
    <w:rsid w:val="0031794D"/>
    <w:rsid w:val="00317DD5"/>
    <w:rsid w:val="003201D6"/>
    <w:rsid w:val="003203A3"/>
    <w:rsid w:val="00320425"/>
    <w:rsid w:val="00320514"/>
    <w:rsid w:val="003206BE"/>
    <w:rsid w:val="00320CE5"/>
    <w:rsid w:val="00321094"/>
    <w:rsid w:val="0032135F"/>
    <w:rsid w:val="00321457"/>
    <w:rsid w:val="003215C0"/>
    <w:rsid w:val="0032173E"/>
    <w:rsid w:val="0032213B"/>
    <w:rsid w:val="00322325"/>
    <w:rsid w:val="00322705"/>
    <w:rsid w:val="0032272C"/>
    <w:rsid w:val="0032285A"/>
    <w:rsid w:val="00322CF2"/>
    <w:rsid w:val="0032323C"/>
    <w:rsid w:val="00323706"/>
    <w:rsid w:val="00323A7C"/>
    <w:rsid w:val="00323DF0"/>
    <w:rsid w:val="00323FD4"/>
    <w:rsid w:val="003241AE"/>
    <w:rsid w:val="00324DC2"/>
    <w:rsid w:val="0032537A"/>
    <w:rsid w:val="0032560A"/>
    <w:rsid w:val="003259BB"/>
    <w:rsid w:val="00325A3D"/>
    <w:rsid w:val="00325E2A"/>
    <w:rsid w:val="00326711"/>
    <w:rsid w:val="00327641"/>
    <w:rsid w:val="00327703"/>
    <w:rsid w:val="00327BBE"/>
    <w:rsid w:val="00327F38"/>
    <w:rsid w:val="00330047"/>
    <w:rsid w:val="00330064"/>
    <w:rsid w:val="0033006C"/>
    <w:rsid w:val="0033091B"/>
    <w:rsid w:val="00330AF8"/>
    <w:rsid w:val="00330B6B"/>
    <w:rsid w:val="0033128D"/>
    <w:rsid w:val="003318A1"/>
    <w:rsid w:val="00331E55"/>
    <w:rsid w:val="00332B9E"/>
    <w:rsid w:val="0033302B"/>
    <w:rsid w:val="003332B1"/>
    <w:rsid w:val="003334E8"/>
    <w:rsid w:val="00333979"/>
    <w:rsid w:val="003339A4"/>
    <w:rsid w:val="00333D4E"/>
    <w:rsid w:val="00333EF8"/>
    <w:rsid w:val="003341E7"/>
    <w:rsid w:val="0033460A"/>
    <w:rsid w:val="00334D8A"/>
    <w:rsid w:val="003351D0"/>
    <w:rsid w:val="00335BEE"/>
    <w:rsid w:val="00335E03"/>
    <w:rsid w:val="00336393"/>
    <w:rsid w:val="0033644E"/>
    <w:rsid w:val="00336543"/>
    <w:rsid w:val="00336C0F"/>
    <w:rsid w:val="00337615"/>
    <w:rsid w:val="00337BE6"/>
    <w:rsid w:val="003404C7"/>
    <w:rsid w:val="0034061D"/>
    <w:rsid w:val="00340A7E"/>
    <w:rsid w:val="00341426"/>
    <w:rsid w:val="0034181C"/>
    <w:rsid w:val="00341BBC"/>
    <w:rsid w:val="00341CD0"/>
    <w:rsid w:val="00342258"/>
    <w:rsid w:val="0034264A"/>
    <w:rsid w:val="00342E3A"/>
    <w:rsid w:val="00343005"/>
    <w:rsid w:val="003439C8"/>
    <w:rsid w:val="00343FCE"/>
    <w:rsid w:val="0034404B"/>
    <w:rsid w:val="0034443C"/>
    <w:rsid w:val="003444A0"/>
    <w:rsid w:val="00344613"/>
    <w:rsid w:val="0034530F"/>
    <w:rsid w:val="003453AF"/>
    <w:rsid w:val="0034555E"/>
    <w:rsid w:val="0034590A"/>
    <w:rsid w:val="003459AF"/>
    <w:rsid w:val="00345A75"/>
    <w:rsid w:val="00345F63"/>
    <w:rsid w:val="00346497"/>
    <w:rsid w:val="00346522"/>
    <w:rsid w:val="0034668D"/>
    <w:rsid w:val="003468BE"/>
    <w:rsid w:val="00347121"/>
    <w:rsid w:val="0034743C"/>
    <w:rsid w:val="00347858"/>
    <w:rsid w:val="003478A1"/>
    <w:rsid w:val="003478FA"/>
    <w:rsid w:val="00347BBE"/>
    <w:rsid w:val="00347BED"/>
    <w:rsid w:val="00347F18"/>
    <w:rsid w:val="00350795"/>
    <w:rsid w:val="00350A1C"/>
    <w:rsid w:val="00350CD6"/>
    <w:rsid w:val="00350F38"/>
    <w:rsid w:val="00350F64"/>
    <w:rsid w:val="00351428"/>
    <w:rsid w:val="00351C32"/>
    <w:rsid w:val="00352042"/>
    <w:rsid w:val="003520D0"/>
    <w:rsid w:val="00353979"/>
    <w:rsid w:val="003546C7"/>
    <w:rsid w:val="00354804"/>
    <w:rsid w:val="00354ACF"/>
    <w:rsid w:val="00354EB2"/>
    <w:rsid w:val="003550CE"/>
    <w:rsid w:val="00355658"/>
    <w:rsid w:val="0035572A"/>
    <w:rsid w:val="00355D76"/>
    <w:rsid w:val="00355EF9"/>
    <w:rsid w:val="00355FC0"/>
    <w:rsid w:val="00356A06"/>
    <w:rsid w:val="00356DAF"/>
    <w:rsid w:val="00356DFF"/>
    <w:rsid w:val="003570CD"/>
    <w:rsid w:val="0035726E"/>
    <w:rsid w:val="0035742B"/>
    <w:rsid w:val="00357ED2"/>
    <w:rsid w:val="003607B1"/>
    <w:rsid w:val="003607CE"/>
    <w:rsid w:val="00360C56"/>
    <w:rsid w:val="00361824"/>
    <w:rsid w:val="00361EFA"/>
    <w:rsid w:val="0036258E"/>
    <w:rsid w:val="0036273A"/>
    <w:rsid w:val="003627E7"/>
    <w:rsid w:val="00362C8F"/>
    <w:rsid w:val="0036373F"/>
    <w:rsid w:val="00363BCE"/>
    <w:rsid w:val="0036408A"/>
    <w:rsid w:val="003640FF"/>
    <w:rsid w:val="003646E2"/>
    <w:rsid w:val="003648D6"/>
    <w:rsid w:val="00364A1E"/>
    <w:rsid w:val="003652B6"/>
    <w:rsid w:val="0036546D"/>
    <w:rsid w:val="00365BAC"/>
    <w:rsid w:val="0036604F"/>
    <w:rsid w:val="003665B2"/>
    <w:rsid w:val="00366905"/>
    <w:rsid w:val="00366A1D"/>
    <w:rsid w:val="00367452"/>
    <w:rsid w:val="00367F59"/>
    <w:rsid w:val="003703E0"/>
    <w:rsid w:val="00370D74"/>
    <w:rsid w:val="00370F88"/>
    <w:rsid w:val="003716F8"/>
    <w:rsid w:val="0037183C"/>
    <w:rsid w:val="003718B1"/>
    <w:rsid w:val="00371B91"/>
    <w:rsid w:val="00371FC1"/>
    <w:rsid w:val="003720B9"/>
    <w:rsid w:val="00372544"/>
    <w:rsid w:val="00372669"/>
    <w:rsid w:val="00372CFF"/>
    <w:rsid w:val="0037344A"/>
    <w:rsid w:val="003734D1"/>
    <w:rsid w:val="00373844"/>
    <w:rsid w:val="003738AA"/>
    <w:rsid w:val="00373A01"/>
    <w:rsid w:val="00373A9A"/>
    <w:rsid w:val="00373BFF"/>
    <w:rsid w:val="00373E18"/>
    <w:rsid w:val="00373FFA"/>
    <w:rsid w:val="00374374"/>
    <w:rsid w:val="00374890"/>
    <w:rsid w:val="00374AA7"/>
    <w:rsid w:val="00374DE7"/>
    <w:rsid w:val="003752B8"/>
    <w:rsid w:val="00375393"/>
    <w:rsid w:val="00375791"/>
    <w:rsid w:val="0037599A"/>
    <w:rsid w:val="00375C98"/>
    <w:rsid w:val="0037612E"/>
    <w:rsid w:val="0037690C"/>
    <w:rsid w:val="00376A42"/>
    <w:rsid w:val="00376C9D"/>
    <w:rsid w:val="00376DD4"/>
    <w:rsid w:val="00377396"/>
    <w:rsid w:val="00377566"/>
    <w:rsid w:val="0038019E"/>
    <w:rsid w:val="00380750"/>
    <w:rsid w:val="00380809"/>
    <w:rsid w:val="00380B7D"/>
    <w:rsid w:val="00381605"/>
    <w:rsid w:val="00381883"/>
    <w:rsid w:val="00381FDC"/>
    <w:rsid w:val="0038309F"/>
    <w:rsid w:val="0038318F"/>
    <w:rsid w:val="003833E5"/>
    <w:rsid w:val="00383736"/>
    <w:rsid w:val="00383A1C"/>
    <w:rsid w:val="003840F9"/>
    <w:rsid w:val="00384145"/>
    <w:rsid w:val="003841A7"/>
    <w:rsid w:val="003843BA"/>
    <w:rsid w:val="0038453A"/>
    <w:rsid w:val="00384B7B"/>
    <w:rsid w:val="003855F1"/>
    <w:rsid w:val="00385DCA"/>
    <w:rsid w:val="00386092"/>
    <w:rsid w:val="00386D00"/>
    <w:rsid w:val="00390779"/>
    <w:rsid w:val="003908BD"/>
    <w:rsid w:val="00390CE8"/>
    <w:rsid w:val="00390D70"/>
    <w:rsid w:val="003910FD"/>
    <w:rsid w:val="00391337"/>
    <w:rsid w:val="0039135F"/>
    <w:rsid w:val="00391915"/>
    <w:rsid w:val="00391BDE"/>
    <w:rsid w:val="00391CB6"/>
    <w:rsid w:val="003930E7"/>
    <w:rsid w:val="0039355B"/>
    <w:rsid w:val="003941BC"/>
    <w:rsid w:val="00394962"/>
    <w:rsid w:val="00394AB9"/>
    <w:rsid w:val="003956AF"/>
    <w:rsid w:val="00395F93"/>
    <w:rsid w:val="003967B0"/>
    <w:rsid w:val="003967C8"/>
    <w:rsid w:val="00396F01"/>
    <w:rsid w:val="00397040"/>
    <w:rsid w:val="0039726D"/>
    <w:rsid w:val="00397C57"/>
    <w:rsid w:val="003A0067"/>
    <w:rsid w:val="003A0820"/>
    <w:rsid w:val="003A114A"/>
    <w:rsid w:val="003A1700"/>
    <w:rsid w:val="003A1F27"/>
    <w:rsid w:val="003A2092"/>
    <w:rsid w:val="003A225B"/>
    <w:rsid w:val="003A25B2"/>
    <w:rsid w:val="003A2C92"/>
    <w:rsid w:val="003A2D7D"/>
    <w:rsid w:val="003A32E0"/>
    <w:rsid w:val="003A357B"/>
    <w:rsid w:val="003A3E62"/>
    <w:rsid w:val="003A3EF2"/>
    <w:rsid w:val="003A4F97"/>
    <w:rsid w:val="003A512F"/>
    <w:rsid w:val="003A51C3"/>
    <w:rsid w:val="003A51D1"/>
    <w:rsid w:val="003A53AD"/>
    <w:rsid w:val="003A56C7"/>
    <w:rsid w:val="003A59E0"/>
    <w:rsid w:val="003A627D"/>
    <w:rsid w:val="003A694E"/>
    <w:rsid w:val="003A6A0D"/>
    <w:rsid w:val="003A721A"/>
    <w:rsid w:val="003A7638"/>
    <w:rsid w:val="003B0129"/>
    <w:rsid w:val="003B0857"/>
    <w:rsid w:val="003B0A96"/>
    <w:rsid w:val="003B0BC6"/>
    <w:rsid w:val="003B0EB0"/>
    <w:rsid w:val="003B13F9"/>
    <w:rsid w:val="003B16ED"/>
    <w:rsid w:val="003B17DD"/>
    <w:rsid w:val="003B1802"/>
    <w:rsid w:val="003B1859"/>
    <w:rsid w:val="003B1D84"/>
    <w:rsid w:val="003B2766"/>
    <w:rsid w:val="003B27CB"/>
    <w:rsid w:val="003B2B29"/>
    <w:rsid w:val="003B3180"/>
    <w:rsid w:val="003B3328"/>
    <w:rsid w:val="003B349A"/>
    <w:rsid w:val="003B35B4"/>
    <w:rsid w:val="003B37B4"/>
    <w:rsid w:val="003B3D96"/>
    <w:rsid w:val="003B40D3"/>
    <w:rsid w:val="003B4281"/>
    <w:rsid w:val="003B4299"/>
    <w:rsid w:val="003B43D4"/>
    <w:rsid w:val="003B48A6"/>
    <w:rsid w:val="003B48CC"/>
    <w:rsid w:val="003B4E0D"/>
    <w:rsid w:val="003B5077"/>
    <w:rsid w:val="003B522A"/>
    <w:rsid w:val="003B55CC"/>
    <w:rsid w:val="003B5B71"/>
    <w:rsid w:val="003B60B2"/>
    <w:rsid w:val="003B6345"/>
    <w:rsid w:val="003B6428"/>
    <w:rsid w:val="003B689E"/>
    <w:rsid w:val="003B69FE"/>
    <w:rsid w:val="003B6C20"/>
    <w:rsid w:val="003B6DA5"/>
    <w:rsid w:val="003B6EDA"/>
    <w:rsid w:val="003B712E"/>
    <w:rsid w:val="003B7293"/>
    <w:rsid w:val="003B76A5"/>
    <w:rsid w:val="003B7737"/>
    <w:rsid w:val="003B7798"/>
    <w:rsid w:val="003C01B9"/>
    <w:rsid w:val="003C04BC"/>
    <w:rsid w:val="003C0896"/>
    <w:rsid w:val="003C0953"/>
    <w:rsid w:val="003C09F3"/>
    <w:rsid w:val="003C0C52"/>
    <w:rsid w:val="003C106A"/>
    <w:rsid w:val="003C1072"/>
    <w:rsid w:val="003C155A"/>
    <w:rsid w:val="003C1704"/>
    <w:rsid w:val="003C1B18"/>
    <w:rsid w:val="003C1F6E"/>
    <w:rsid w:val="003C2377"/>
    <w:rsid w:val="003C258E"/>
    <w:rsid w:val="003C2F2F"/>
    <w:rsid w:val="003C3067"/>
    <w:rsid w:val="003C3613"/>
    <w:rsid w:val="003C37FB"/>
    <w:rsid w:val="003C4008"/>
    <w:rsid w:val="003C4BDB"/>
    <w:rsid w:val="003C4EB3"/>
    <w:rsid w:val="003C5195"/>
    <w:rsid w:val="003C54DD"/>
    <w:rsid w:val="003C567D"/>
    <w:rsid w:val="003C5B61"/>
    <w:rsid w:val="003C5DCC"/>
    <w:rsid w:val="003C5FCA"/>
    <w:rsid w:val="003C6173"/>
    <w:rsid w:val="003C619C"/>
    <w:rsid w:val="003C6952"/>
    <w:rsid w:val="003C6B14"/>
    <w:rsid w:val="003C6B6A"/>
    <w:rsid w:val="003C6D2E"/>
    <w:rsid w:val="003C6D60"/>
    <w:rsid w:val="003C6E5C"/>
    <w:rsid w:val="003C6F40"/>
    <w:rsid w:val="003C72AF"/>
    <w:rsid w:val="003C779D"/>
    <w:rsid w:val="003C7AAB"/>
    <w:rsid w:val="003C7B66"/>
    <w:rsid w:val="003C7C20"/>
    <w:rsid w:val="003C7ECF"/>
    <w:rsid w:val="003D0026"/>
    <w:rsid w:val="003D0150"/>
    <w:rsid w:val="003D0764"/>
    <w:rsid w:val="003D07EA"/>
    <w:rsid w:val="003D0AA3"/>
    <w:rsid w:val="003D0F92"/>
    <w:rsid w:val="003D1506"/>
    <w:rsid w:val="003D1CFF"/>
    <w:rsid w:val="003D1F5F"/>
    <w:rsid w:val="003D2066"/>
    <w:rsid w:val="003D2466"/>
    <w:rsid w:val="003D28D3"/>
    <w:rsid w:val="003D2AB0"/>
    <w:rsid w:val="003D2B4D"/>
    <w:rsid w:val="003D31C8"/>
    <w:rsid w:val="003D329A"/>
    <w:rsid w:val="003D3A34"/>
    <w:rsid w:val="003D3BB3"/>
    <w:rsid w:val="003D3C9D"/>
    <w:rsid w:val="003D4350"/>
    <w:rsid w:val="003D48D8"/>
    <w:rsid w:val="003D4A91"/>
    <w:rsid w:val="003D4EEE"/>
    <w:rsid w:val="003D4EFC"/>
    <w:rsid w:val="003D5137"/>
    <w:rsid w:val="003D5349"/>
    <w:rsid w:val="003D55EF"/>
    <w:rsid w:val="003D5703"/>
    <w:rsid w:val="003D63FA"/>
    <w:rsid w:val="003D64C5"/>
    <w:rsid w:val="003D68B6"/>
    <w:rsid w:val="003D6C21"/>
    <w:rsid w:val="003D6C4F"/>
    <w:rsid w:val="003D7919"/>
    <w:rsid w:val="003D7AE0"/>
    <w:rsid w:val="003E0061"/>
    <w:rsid w:val="003E04BF"/>
    <w:rsid w:val="003E0563"/>
    <w:rsid w:val="003E0869"/>
    <w:rsid w:val="003E0CA2"/>
    <w:rsid w:val="003E0DF0"/>
    <w:rsid w:val="003E0EAA"/>
    <w:rsid w:val="003E1CBC"/>
    <w:rsid w:val="003E22B5"/>
    <w:rsid w:val="003E244E"/>
    <w:rsid w:val="003E2613"/>
    <w:rsid w:val="003E317E"/>
    <w:rsid w:val="003E3560"/>
    <w:rsid w:val="003E3B48"/>
    <w:rsid w:val="003E3B9F"/>
    <w:rsid w:val="003E3FB7"/>
    <w:rsid w:val="003E5164"/>
    <w:rsid w:val="003E5484"/>
    <w:rsid w:val="003E5570"/>
    <w:rsid w:val="003E5999"/>
    <w:rsid w:val="003E62E2"/>
    <w:rsid w:val="003E680D"/>
    <w:rsid w:val="003E6B13"/>
    <w:rsid w:val="003E70C5"/>
    <w:rsid w:val="003E7105"/>
    <w:rsid w:val="003E711B"/>
    <w:rsid w:val="003E73F2"/>
    <w:rsid w:val="003E756D"/>
    <w:rsid w:val="003F0186"/>
    <w:rsid w:val="003F0247"/>
    <w:rsid w:val="003F05F9"/>
    <w:rsid w:val="003F0F0E"/>
    <w:rsid w:val="003F1844"/>
    <w:rsid w:val="003F1A88"/>
    <w:rsid w:val="003F1CAB"/>
    <w:rsid w:val="003F1D7A"/>
    <w:rsid w:val="003F218F"/>
    <w:rsid w:val="003F23EC"/>
    <w:rsid w:val="003F308C"/>
    <w:rsid w:val="003F314E"/>
    <w:rsid w:val="003F3556"/>
    <w:rsid w:val="003F3B33"/>
    <w:rsid w:val="003F427E"/>
    <w:rsid w:val="003F4A9D"/>
    <w:rsid w:val="003F4AFC"/>
    <w:rsid w:val="003F4C88"/>
    <w:rsid w:val="003F4E1B"/>
    <w:rsid w:val="003F509C"/>
    <w:rsid w:val="003F5417"/>
    <w:rsid w:val="003F5421"/>
    <w:rsid w:val="003F56AF"/>
    <w:rsid w:val="003F622A"/>
    <w:rsid w:val="003F62C4"/>
    <w:rsid w:val="003F6836"/>
    <w:rsid w:val="003F72D8"/>
    <w:rsid w:val="003F748E"/>
    <w:rsid w:val="003F7A1D"/>
    <w:rsid w:val="003F7B20"/>
    <w:rsid w:val="003F7F0C"/>
    <w:rsid w:val="004006EF"/>
    <w:rsid w:val="004012CB"/>
    <w:rsid w:val="004014CB"/>
    <w:rsid w:val="0040175F"/>
    <w:rsid w:val="004017BA"/>
    <w:rsid w:val="0040259F"/>
    <w:rsid w:val="00402822"/>
    <w:rsid w:val="00403344"/>
    <w:rsid w:val="00403D9A"/>
    <w:rsid w:val="00403F78"/>
    <w:rsid w:val="00404493"/>
    <w:rsid w:val="0040467B"/>
    <w:rsid w:val="00404826"/>
    <w:rsid w:val="0040486D"/>
    <w:rsid w:val="00405122"/>
    <w:rsid w:val="004055F0"/>
    <w:rsid w:val="00405762"/>
    <w:rsid w:val="004059DF"/>
    <w:rsid w:val="00405D69"/>
    <w:rsid w:val="00405E61"/>
    <w:rsid w:val="0040647A"/>
    <w:rsid w:val="0040651B"/>
    <w:rsid w:val="00406658"/>
    <w:rsid w:val="00406852"/>
    <w:rsid w:val="0040781D"/>
    <w:rsid w:val="00407C1C"/>
    <w:rsid w:val="00407DCE"/>
    <w:rsid w:val="00407EA1"/>
    <w:rsid w:val="00410076"/>
    <w:rsid w:val="00410132"/>
    <w:rsid w:val="00410398"/>
    <w:rsid w:val="00410511"/>
    <w:rsid w:val="004106EE"/>
    <w:rsid w:val="00410817"/>
    <w:rsid w:val="00411947"/>
    <w:rsid w:val="00412064"/>
    <w:rsid w:val="00412095"/>
    <w:rsid w:val="00412215"/>
    <w:rsid w:val="0041227C"/>
    <w:rsid w:val="00412894"/>
    <w:rsid w:val="00412CD9"/>
    <w:rsid w:val="00413061"/>
    <w:rsid w:val="0041320E"/>
    <w:rsid w:val="0041390A"/>
    <w:rsid w:val="00413CEE"/>
    <w:rsid w:val="00413FED"/>
    <w:rsid w:val="004140B9"/>
    <w:rsid w:val="0041435C"/>
    <w:rsid w:val="004147B3"/>
    <w:rsid w:val="00415213"/>
    <w:rsid w:val="00415831"/>
    <w:rsid w:val="00415F7C"/>
    <w:rsid w:val="00415FC1"/>
    <w:rsid w:val="00416055"/>
    <w:rsid w:val="00416AE7"/>
    <w:rsid w:val="0041747B"/>
    <w:rsid w:val="00417DC4"/>
    <w:rsid w:val="00417E32"/>
    <w:rsid w:val="004200DF"/>
    <w:rsid w:val="004203FB"/>
    <w:rsid w:val="004204C1"/>
    <w:rsid w:val="00420751"/>
    <w:rsid w:val="004207D4"/>
    <w:rsid w:val="00420F1F"/>
    <w:rsid w:val="0042104D"/>
    <w:rsid w:val="004215BD"/>
    <w:rsid w:val="0042184F"/>
    <w:rsid w:val="00421A84"/>
    <w:rsid w:val="00421CEB"/>
    <w:rsid w:val="00422786"/>
    <w:rsid w:val="00423200"/>
    <w:rsid w:val="00423C89"/>
    <w:rsid w:val="00423EF5"/>
    <w:rsid w:val="00424183"/>
    <w:rsid w:val="00424BEB"/>
    <w:rsid w:val="00424E00"/>
    <w:rsid w:val="00425BE9"/>
    <w:rsid w:val="00425E19"/>
    <w:rsid w:val="00425E4D"/>
    <w:rsid w:val="00425F3B"/>
    <w:rsid w:val="0042625A"/>
    <w:rsid w:val="0042635F"/>
    <w:rsid w:val="004266E6"/>
    <w:rsid w:val="00426A4E"/>
    <w:rsid w:val="00426CD1"/>
    <w:rsid w:val="00426EE2"/>
    <w:rsid w:val="004276E5"/>
    <w:rsid w:val="00427AC3"/>
    <w:rsid w:val="004300DF"/>
    <w:rsid w:val="00430638"/>
    <w:rsid w:val="0043114C"/>
    <w:rsid w:val="0043121D"/>
    <w:rsid w:val="00431B27"/>
    <w:rsid w:val="00431B8F"/>
    <w:rsid w:val="00432194"/>
    <w:rsid w:val="0043291A"/>
    <w:rsid w:val="00432A45"/>
    <w:rsid w:val="00432B5F"/>
    <w:rsid w:val="00432EF5"/>
    <w:rsid w:val="00432FA5"/>
    <w:rsid w:val="004334C7"/>
    <w:rsid w:val="004337BA"/>
    <w:rsid w:val="00433CCD"/>
    <w:rsid w:val="00433F46"/>
    <w:rsid w:val="00434DCD"/>
    <w:rsid w:val="00434E08"/>
    <w:rsid w:val="00434E90"/>
    <w:rsid w:val="004350B1"/>
    <w:rsid w:val="0043515B"/>
    <w:rsid w:val="00435532"/>
    <w:rsid w:val="004355F6"/>
    <w:rsid w:val="00435FFB"/>
    <w:rsid w:val="004363B4"/>
    <w:rsid w:val="0043647E"/>
    <w:rsid w:val="00436919"/>
    <w:rsid w:val="00436CD1"/>
    <w:rsid w:val="00436D32"/>
    <w:rsid w:val="00436E93"/>
    <w:rsid w:val="004376A7"/>
    <w:rsid w:val="00437B60"/>
    <w:rsid w:val="00437E23"/>
    <w:rsid w:val="00437F52"/>
    <w:rsid w:val="0044015E"/>
    <w:rsid w:val="0044037B"/>
    <w:rsid w:val="0044049D"/>
    <w:rsid w:val="004412ED"/>
    <w:rsid w:val="004413EA"/>
    <w:rsid w:val="00441FD7"/>
    <w:rsid w:val="00442082"/>
    <w:rsid w:val="004423FF"/>
    <w:rsid w:val="00442434"/>
    <w:rsid w:val="0044270D"/>
    <w:rsid w:val="004427D0"/>
    <w:rsid w:val="00443324"/>
    <w:rsid w:val="0044338F"/>
    <w:rsid w:val="00443677"/>
    <w:rsid w:val="0044376B"/>
    <w:rsid w:val="00443B28"/>
    <w:rsid w:val="00443EBE"/>
    <w:rsid w:val="00444707"/>
    <w:rsid w:val="00444868"/>
    <w:rsid w:val="00444D7E"/>
    <w:rsid w:val="004451E3"/>
    <w:rsid w:val="00445769"/>
    <w:rsid w:val="0044585F"/>
    <w:rsid w:val="0044594C"/>
    <w:rsid w:val="00445B61"/>
    <w:rsid w:val="00445BD6"/>
    <w:rsid w:val="00445D15"/>
    <w:rsid w:val="00445EC6"/>
    <w:rsid w:val="0044600A"/>
    <w:rsid w:val="00446011"/>
    <w:rsid w:val="00446191"/>
    <w:rsid w:val="00446AC3"/>
    <w:rsid w:val="00446EEC"/>
    <w:rsid w:val="00447111"/>
    <w:rsid w:val="004476F8"/>
    <w:rsid w:val="0044773C"/>
    <w:rsid w:val="0044775D"/>
    <w:rsid w:val="004478F4"/>
    <w:rsid w:val="00447BDC"/>
    <w:rsid w:val="00447EA6"/>
    <w:rsid w:val="00450A79"/>
    <w:rsid w:val="00450D4C"/>
    <w:rsid w:val="00450D84"/>
    <w:rsid w:val="00451F76"/>
    <w:rsid w:val="00452941"/>
    <w:rsid w:val="0045294D"/>
    <w:rsid w:val="00452ECA"/>
    <w:rsid w:val="0045362B"/>
    <w:rsid w:val="0045391C"/>
    <w:rsid w:val="00454BC5"/>
    <w:rsid w:val="00454E1F"/>
    <w:rsid w:val="00455003"/>
    <w:rsid w:val="0045504A"/>
    <w:rsid w:val="00455B5F"/>
    <w:rsid w:val="0045721D"/>
    <w:rsid w:val="00457765"/>
    <w:rsid w:val="00460308"/>
    <w:rsid w:val="004603F8"/>
    <w:rsid w:val="00461087"/>
    <w:rsid w:val="00461126"/>
    <w:rsid w:val="0046184C"/>
    <w:rsid w:val="00461D6C"/>
    <w:rsid w:val="00461F18"/>
    <w:rsid w:val="004621AC"/>
    <w:rsid w:val="004623FB"/>
    <w:rsid w:val="004624C0"/>
    <w:rsid w:val="004624E7"/>
    <w:rsid w:val="00462A16"/>
    <w:rsid w:val="00462D25"/>
    <w:rsid w:val="00463415"/>
    <w:rsid w:val="0046367D"/>
    <w:rsid w:val="00463889"/>
    <w:rsid w:val="00463B7A"/>
    <w:rsid w:val="00463E2D"/>
    <w:rsid w:val="00463FD2"/>
    <w:rsid w:val="004641E0"/>
    <w:rsid w:val="004641E4"/>
    <w:rsid w:val="0046424B"/>
    <w:rsid w:val="0046457D"/>
    <w:rsid w:val="00464AB7"/>
    <w:rsid w:val="00464BA3"/>
    <w:rsid w:val="004652A9"/>
    <w:rsid w:val="00465503"/>
    <w:rsid w:val="00465680"/>
    <w:rsid w:val="004658A2"/>
    <w:rsid w:val="00465A44"/>
    <w:rsid w:val="004672FF"/>
    <w:rsid w:val="00467538"/>
    <w:rsid w:val="00467610"/>
    <w:rsid w:val="00467BBA"/>
    <w:rsid w:val="00467E50"/>
    <w:rsid w:val="0047047D"/>
    <w:rsid w:val="004704FD"/>
    <w:rsid w:val="0047083D"/>
    <w:rsid w:val="00470B5E"/>
    <w:rsid w:val="0047167E"/>
    <w:rsid w:val="0047191B"/>
    <w:rsid w:val="00471A54"/>
    <w:rsid w:val="00471FE9"/>
    <w:rsid w:val="0047287A"/>
    <w:rsid w:val="004733C5"/>
    <w:rsid w:val="004739FE"/>
    <w:rsid w:val="00473E5E"/>
    <w:rsid w:val="004740C4"/>
    <w:rsid w:val="00474432"/>
    <w:rsid w:val="004746DF"/>
    <w:rsid w:val="00474979"/>
    <w:rsid w:val="00475177"/>
    <w:rsid w:val="00475775"/>
    <w:rsid w:val="004757FF"/>
    <w:rsid w:val="00475922"/>
    <w:rsid w:val="00475977"/>
    <w:rsid w:val="00475EC3"/>
    <w:rsid w:val="00477182"/>
    <w:rsid w:val="00477AE4"/>
    <w:rsid w:val="00477C6E"/>
    <w:rsid w:val="00477E58"/>
    <w:rsid w:val="00480317"/>
    <w:rsid w:val="00480660"/>
    <w:rsid w:val="00480987"/>
    <w:rsid w:val="00480D6E"/>
    <w:rsid w:val="00480DD5"/>
    <w:rsid w:val="00480F5E"/>
    <w:rsid w:val="00481281"/>
    <w:rsid w:val="004815B8"/>
    <w:rsid w:val="00481BFD"/>
    <w:rsid w:val="004823E1"/>
    <w:rsid w:val="00482751"/>
    <w:rsid w:val="00482842"/>
    <w:rsid w:val="00482979"/>
    <w:rsid w:val="00482C83"/>
    <w:rsid w:val="00482ECB"/>
    <w:rsid w:val="00483124"/>
    <w:rsid w:val="00483A9C"/>
    <w:rsid w:val="004840CB"/>
    <w:rsid w:val="004842B5"/>
    <w:rsid w:val="00484DA9"/>
    <w:rsid w:val="00484ECE"/>
    <w:rsid w:val="00484EF9"/>
    <w:rsid w:val="00484F18"/>
    <w:rsid w:val="00485084"/>
    <w:rsid w:val="00485981"/>
    <w:rsid w:val="00486777"/>
    <w:rsid w:val="004875D1"/>
    <w:rsid w:val="00487BF4"/>
    <w:rsid w:val="00487D5C"/>
    <w:rsid w:val="004909B9"/>
    <w:rsid w:val="00490B8F"/>
    <w:rsid w:val="00490DCC"/>
    <w:rsid w:val="00490F8C"/>
    <w:rsid w:val="00491E61"/>
    <w:rsid w:val="00491FB2"/>
    <w:rsid w:val="004926FF"/>
    <w:rsid w:val="004929AB"/>
    <w:rsid w:val="00492D96"/>
    <w:rsid w:val="00493093"/>
    <w:rsid w:val="004930C9"/>
    <w:rsid w:val="0049345B"/>
    <w:rsid w:val="00493574"/>
    <w:rsid w:val="0049370B"/>
    <w:rsid w:val="00493934"/>
    <w:rsid w:val="00493B04"/>
    <w:rsid w:val="00494AE1"/>
    <w:rsid w:val="00494BDC"/>
    <w:rsid w:val="00494CD9"/>
    <w:rsid w:val="00495017"/>
    <w:rsid w:val="00495A02"/>
    <w:rsid w:val="00496ADB"/>
    <w:rsid w:val="00496B03"/>
    <w:rsid w:val="00496C61"/>
    <w:rsid w:val="00496CE5"/>
    <w:rsid w:val="0049735B"/>
    <w:rsid w:val="004973F6"/>
    <w:rsid w:val="00497A83"/>
    <w:rsid w:val="00497D60"/>
    <w:rsid w:val="004A012F"/>
    <w:rsid w:val="004A0194"/>
    <w:rsid w:val="004A037B"/>
    <w:rsid w:val="004A0580"/>
    <w:rsid w:val="004A0664"/>
    <w:rsid w:val="004A0E6E"/>
    <w:rsid w:val="004A13F5"/>
    <w:rsid w:val="004A191D"/>
    <w:rsid w:val="004A1984"/>
    <w:rsid w:val="004A1FB7"/>
    <w:rsid w:val="004A2245"/>
    <w:rsid w:val="004A2339"/>
    <w:rsid w:val="004A2452"/>
    <w:rsid w:val="004A2D6B"/>
    <w:rsid w:val="004A3120"/>
    <w:rsid w:val="004A3CA2"/>
    <w:rsid w:val="004A4A3D"/>
    <w:rsid w:val="004A5144"/>
    <w:rsid w:val="004A59CB"/>
    <w:rsid w:val="004A5A6F"/>
    <w:rsid w:val="004A5F4D"/>
    <w:rsid w:val="004A6693"/>
    <w:rsid w:val="004A66B0"/>
    <w:rsid w:val="004A67F8"/>
    <w:rsid w:val="004A6ED2"/>
    <w:rsid w:val="004A7441"/>
    <w:rsid w:val="004A7490"/>
    <w:rsid w:val="004A76EE"/>
    <w:rsid w:val="004A770A"/>
    <w:rsid w:val="004A7773"/>
    <w:rsid w:val="004A7994"/>
    <w:rsid w:val="004A7A55"/>
    <w:rsid w:val="004A7B5F"/>
    <w:rsid w:val="004A7F90"/>
    <w:rsid w:val="004B05A2"/>
    <w:rsid w:val="004B0DA8"/>
    <w:rsid w:val="004B1363"/>
    <w:rsid w:val="004B1B2B"/>
    <w:rsid w:val="004B1C48"/>
    <w:rsid w:val="004B24AD"/>
    <w:rsid w:val="004B297E"/>
    <w:rsid w:val="004B2C6C"/>
    <w:rsid w:val="004B378C"/>
    <w:rsid w:val="004B3882"/>
    <w:rsid w:val="004B4637"/>
    <w:rsid w:val="004B4EB0"/>
    <w:rsid w:val="004B4FB9"/>
    <w:rsid w:val="004B52FE"/>
    <w:rsid w:val="004B55BE"/>
    <w:rsid w:val="004B6E5C"/>
    <w:rsid w:val="004B7532"/>
    <w:rsid w:val="004B78D9"/>
    <w:rsid w:val="004B7DA5"/>
    <w:rsid w:val="004C00B3"/>
    <w:rsid w:val="004C011A"/>
    <w:rsid w:val="004C0271"/>
    <w:rsid w:val="004C0682"/>
    <w:rsid w:val="004C09A7"/>
    <w:rsid w:val="004C0BB4"/>
    <w:rsid w:val="004C0DDF"/>
    <w:rsid w:val="004C13E4"/>
    <w:rsid w:val="004C1A7A"/>
    <w:rsid w:val="004C36C9"/>
    <w:rsid w:val="004C3A60"/>
    <w:rsid w:val="004C3DCD"/>
    <w:rsid w:val="004C3FA3"/>
    <w:rsid w:val="004C4441"/>
    <w:rsid w:val="004C450E"/>
    <w:rsid w:val="004C5193"/>
    <w:rsid w:val="004C54E4"/>
    <w:rsid w:val="004C559B"/>
    <w:rsid w:val="004C5804"/>
    <w:rsid w:val="004C598A"/>
    <w:rsid w:val="004C5BD9"/>
    <w:rsid w:val="004C5E04"/>
    <w:rsid w:val="004C6247"/>
    <w:rsid w:val="004C63B4"/>
    <w:rsid w:val="004C65EC"/>
    <w:rsid w:val="004C6A22"/>
    <w:rsid w:val="004C6A2D"/>
    <w:rsid w:val="004C6A78"/>
    <w:rsid w:val="004C6DDA"/>
    <w:rsid w:val="004C735F"/>
    <w:rsid w:val="004C73FD"/>
    <w:rsid w:val="004C7B7E"/>
    <w:rsid w:val="004C7BDE"/>
    <w:rsid w:val="004C7BE9"/>
    <w:rsid w:val="004D028D"/>
    <w:rsid w:val="004D033F"/>
    <w:rsid w:val="004D03C8"/>
    <w:rsid w:val="004D0426"/>
    <w:rsid w:val="004D08E0"/>
    <w:rsid w:val="004D091C"/>
    <w:rsid w:val="004D1215"/>
    <w:rsid w:val="004D15E5"/>
    <w:rsid w:val="004D1674"/>
    <w:rsid w:val="004D16D5"/>
    <w:rsid w:val="004D299D"/>
    <w:rsid w:val="004D2DB0"/>
    <w:rsid w:val="004D301E"/>
    <w:rsid w:val="004D305E"/>
    <w:rsid w:val="004D3064"/>
    <w:rsid w:val="004D3287"/>
    <w:rsid w:val="004D3799"/>
    <w:rsid w:val="004D3855"/>
    <w:rsid w:val="004D38A7"/>
    <w:rsid w:val="004D39D1"/>
    <w:rsid w:val="004D3CFD"/>
    <w:rsid w:val="004D3D92"/>
    <w:rsid w:val="004D42A4"/>
    <w:rsid w:val="004D5DDC"/>
    <w:rsid w:val="004D603B"/>
    <w:rsid w:val="004D6742"/>
    <w:rsid w:val="004D67CB"/>
    <w:rsid w:val="004D6DD9"/>
    <w:rsid w:val="004D6F9C"/>
    <w:rsid w:val="004D723A"/>
    <w:rsid w:val="004D7FB9"/>
    <w:rsid w:val="004E00F9"/>
    <w:rsid w:val="004E021E"/>
    <w:rsid w:val="004E04EF"/>
    <w:rsid w:val="004E08C6"/>
    <w:rsid w:val="004E0D82"/>
    <w:rsid w:val="004E0ED2"/>
    <w:rsid w:val="004E1427"/>
    <w:rsid w:val="004E15ED"/>
    <w:rsid w:val="004E1775"/>
    <w:rsid w:val="004E19BC"/>
    <w:rsid w:val="004E19E1"/>
    <w:rsid w:val="004E24E3"/>
    <w:rsid w:val="004E250E"/>
    <w:rsid w:val="004E287A"/>
    <w:rsid w:val="004E2905"/>
    <w:rsid w:val="004E2D73"/>
    <w:rsid w:val="004E3288"/>
    <w:rsid w:val="004E3717"/>
    <w:rsid w:val="004E37EE"/>
    <w:rsid w:val="004E3F6C"/>
    <w:rsid w:val="004E440B"/>
    <w:rsid w:val="004E46D8"/>
    <w:rsid w:val="004E46FB"/>
    <w:rsid w:val="004E48B9"/>
    <w:rsid w:val="004E4A6C"/>
    <w:rsid w:val="004E5178"/>
    <w:rsid w:val="004E55AA"/>
    <w:rsid w:val="004E583C"/>
    <w:rsid w:val="004E5850"/>
    <w:rsid w:val="004E59D6"/>
    <w:rsid w:val="004E60DA"/>
    <w:rsid w:val="004E69FA"/>
    <w:rsid w:val="004E6D4F"/>
    <w:rsid w:val="004E6D65"/>
    <w:rsid w:val="004E74BE"/>
    <w:rsid w:val="004E750D"/>
    <w:rsid w:val="004E7629"/>
    <w:rsid w:val="004E784F"/>
    <w:rsid w:val="004E7A90"/>
    <w:rsid w:val="004F0090"/>
    <w:rsid w:val="004F060C"/>
    <w:rsid w:val="004F07F3"/>
    <w:rsid w:val="004F0EEE"/>
    <w:rsid w:val="004F115E"/>
    <w:rsid w:val="004F152C"/>
    <w:rsid w:val="004F1AF8"/>
    <w:rsid w:val="004F218A"/>
    <w:rsid w:val="004F2788"/>
    <w:rsid w:val="004F2896"/>
    <w:rsid w:val="004F2C85"/>
    <w:rsid w:val="004F2CD0"/>
    <w:rsid w:val="004F2F5A"/>
    <w:rsid w:val="004F3849"/>
    <w:rsid w:val="004F43F6"/>
    <w:rsid w:val="004F4439"/>
    <w:rsid w:val="004F466A"/>
    <w:rsid w:val="004F4926"/>
    <w:rsid w:val="004F4DD4"/>
    <w:rsid w:val="004F5002"/>
    <w:rsid w:val="004F573A"/>
    <w:rsid w:val="004F57A1"/>
    <w:rsid w:val="004F609D"/>
    <w:rsid w:val="004F6207"/>
    <w:rsid w:val="004F6362"/>
    <w:rsid w:val="004F681C"/>
    <w:rsid w:val="004F6ABE"/>
    <w:rsid w:val="004F706B"/>
    <w:rsid w:val="004F72B1"/>
    <w:rsid w:val="004F767F"/>
    <w:rsid w:val="004F7AE8"/>
    <w:rsid w:val="004F7C73"/>
    <w:rsid w:val="004F7CF8"/>
    <w:rsid w:val="004F7E0D"/>
    <w:rsid w:val="00500113"/>
    <w:rsid w:val="00500211"/>
    <w:rsid w:val="005006C2"/>
    <w:rsid w:val="00500C5A"/>
    <w:rsid w:val="00500F2D"/>
    <w:rsid w:val="0050101E"/>
    <w:rsid w:val="00501069"/>
    <w:rsid w:val="0050106C"/>
    <w:rsid w:val="005011EA"/>
    <w:rsid w:val="00501364"/>
    <w:rsid w:val="005019A2"/>
    <w:rsid w:val="00501BF6"/>
    <w:rsid w:val="00501E5E"/>
    <w:rsid w:val="00501EA2"/>
    <w:rsid w:val="005021E9"/>
    <w:rsid w:val="00502230"/>
    <w:rsid w:val="00502465"/>
    <w:rsid w:val="00502C5E"/>
    <w:rsid w:val="00502D2A"/>
    <w:rsid w:val="00503217"/>
    <w:rsid w:val="00503451"/>
    <w:rsid w:val="0050386C"/>
    <w:rsid w:val="005039B9"/>
    <w:rsid w:val="00503A96"/>
    <w:rsid w:val="00503AF1"/>
    <w:rsid w:val="00504435"/>
    <w:rsid w:val="00504554"/>
    <w:rsid w:val="00505555"/>
    <w:rsid w:val="0050558F"/>
    <w:rsid w:val="00505775"/>
    <w:rsid w:val="00505902"/>
    <w:rsid w:val="00505979"/>
    <w:rsid w:val="005069AB"/>
    <w:rsid w:val="00506B49"/>
    <w:rsid w:val="00506BEC"/>
    <w:rsid w:val="00506C3E"/>
    <w:rsid w:val="005070EE"/>
    <w:rsid w:val="0050723D"/>
    <w:rsid w:val="00507454"/>
    <w:rsid w:val="00507D91"/>
    <w:rsid w:val="00507DAC"/>
    <w:rsid w:val="005100AF"/>
    <w:rsid w:val="005108B0"/>
    <w:rsid w:val="00510AE2"/>
    <w:rsid w:val="00510BA0"/>
    <w:rsid w:val="00510DE9"/>
    <w:rsid w:val="00511520"/>
    <w:rsid w:val="00511747"/>
    <w:rsid w:val="00511B54"/>
    <w:rsid w:val="00511E3D"/>
    <w:rsid w:val="00511E93"/>
    <w:rsid w:val="0051255A"/>
    <w:rsid w:val="005128E6"/>
    <w:rsid w:val="00513225"/>
    <w:rsid w:val="0051360F"/>
    <w:rsid w:val="00513C68"/>
    <w:rsid w:val="00514323"/>
    <w:rsid w:val="00514CAF"/>
    <w:rsid w:val="00515170"/>
    <w:rsid w:val="005161A8"/>
    <w:rsid w:val="00516232"/>
    <w:rsid w:val="005166FA"/>
    <w:rsid w:val="0051686A"/>
    <w:rsid w:val="00516AAB"/>
    <w:rsid w:val="00516C0D"/>
    <w:rsid w:val="005205DF"/>
    <w:rsid w:val="00520910"/>
    <w:rsid w:val="00520948"/>
    <w:rsid w:val="0052167C"/>
    <w:rsid w:val="00522836"/>
    <w:rsid w:val="00522950"/>
    <w:rsid w:val="00522AC3"/>
    <w:rsid w:val="00522B0C"/>
    <w:rsid w:val="00522F59"/>
    <w:rsid w:val="00523597"/>
    <w:rsid w:val="00523A2A"/>
    <w:rsid w:val="00523B30"/>
    <w:rsid w:val="00523DE6"/>
    <w:rsid w:val="00523FE6"/>
    <w:rsid w:val="005242E9"/>
    <w:rsid w:val="0052436A"/>
    <w:rsid w:val="00524B7F"/>
    <w:rsid w:val="00524E71"/>
    <w:rsid w:val="00524EFB"/>
    <w:rsid w:val="00524FEF"/>
    <w:rsid w:val="00525363"/>
    <w:rsid w:val="005254E3"/>
    <w:rsid w:val="00526D36"/>
    <w:rsid w:val="00526DB0"/>
    <w:rsid w:val="00526E64"/>
    <w:rsid w:val="00527B57"/>
    <w:rsid w:val="00527FC1"/>
    <w:rsid w:val="00530328"/>
    <w:rsid w:val="00530331"/>
    <w:rsid w:val="0053061A"/>
    <w:rsid w:val="00530809"/>
    <w:rsid w:val="0053099F"/>
    <w:rsid w:val="00530CF6"/>
    <w:rsid w:val="00530E28"/>
    <w:rsid w:val="00530EE6"/>
    <w:rsid w:val="00531B19"/>
    <w:rsid w:val="00531C78"/>
    <w:rsid w:val="00531D14"/>
    <w:rsid w:val="0053211E"/>
    <w:rsid w:val="005321E0"/>
    <w:rsid w:val="0053288B"/>
    <w:rsid w:val="00532D61"/>
    <w:rsid w:val="005333E8"/>
    <w:rsid w:val="0053387C"/>
    <w:rsid w:val="00533CC0"/>
    <w:rsid w:val="00535491"/>
    <w:rsid w:val="00535519"/>
    <w:rsid w:val="005357C0"/>
    <w:rsid w:val="00536136"/>
    <w:rsid w:val="00536996"/>
    <w:rsid w:val="005369D7"/>
    <w:rsid w:val="00536B43"/>
    <w:rsid w:val="00536BD2"/>
    <w:rsid w:val="00537714"/>
    <w:rsid w:val="00537A32"/>
    <w:rsid w:val="00540462"/>
    <w:rsid w:val="0054116D"/>
    <w:rsid w:val="00541172"/>
    <w:rsid w:val="0054172C"/>
    <w:rsid w:val="005417F0"/>
    <w:rsid w:val="00541FB4"/>
    <w:rsid w:val="0054210B"/>
    <w:rsid w:val="005425DC"/>
    <w:rsid w:val="005428F7"/>
    <w:rsid w:val="00542A5F"/>
    <w:rsid w:val="00542D63"/>
    <w:rsid w:val="00543175"/>
    <w:rsid w:val="005432B4"/>
    <w:rsid w:val="0054354F"/>
    <w:rsid w:val="005439B9"/>
    <w:rsid w:val="005439D6"/>
    <w:rsid w:val="00544239"/>
    <w:rsid w:val="005447C4"/>
    <w:rsid w:val="005448E8"/>
    <w:rsid w:val="00544AE2"/>
    <w:rsid w:val="00544BDE"/>
    <w:rsid w:val="005453F0"/>
    <w:rsid w:val="00545543"/>
    <w:rsid w:val="0054561B"/>
    <w:rsid w:val="00545C19"/>
    <w:rsid w:val="00546037"/>
    <w:rsid w:val="0054617E"/>
    <w:rsid w:val="005463F8"/>
    <w:rsid w:val="00546D11"/>
    <w:rsid w:val="005470F6"/>
    <w:rsid w:val="005471F5"/>
    <w:rsid w:val="005473F9"/>
    <w:rsid w:val="00547807"/>
    <w:rsid w:val="0054795D"/>
    <w:rsid w:val="00550429"/>
    <w:rsid w:val="00550774"/>
    <w:rsid w:val="0055127A"/>
    <w:rsid w:val="0055142B"/>
    <w:rsid w:val="00551481"/>
    <w:rsid w:val="005514E6"/>
    <w:rsid w:val="005515E7"/>
    <w:rsid w:val="00551A6B"/>
    <w:rsid w:val="00551BDA"/>
    <w:rsid w:val="0055241C"/>
    <w:rsid w:val="00553284"/>
    <w:rsid w:val="00553415"/>
    <w:rsid w:val="005536BF"/>
    <w:rsid w:val="005539B2"/>
    <w:rsid w:val="005543AA"/>
    <w:rsid w:val="005545E3"/>
    <w:rsid w:val="0055508D"/>
    <w:rsid w:val="005553D9"/>
    <w:rsid w:val="00555563"/>
    <w:rsid w:val="005556B3"/>
    <w:rsid w:val="0055621B"/>
    <w:rsid w:val="0055640D"/>
    <w:rsid w:val="00556E43"/>
    <w:rsid w:val="00556FC6"/>
    <w:rsid w:val="005573EF"/>
    <w:rsid w:val="005573F6"/>
    <w:rsid w:val="00557452"/>
    <w:rsid w:val="00557835"/>
    <w:rsid w:val="005600E1"/>
    <w:rsid w:val="005602A1"/>
    <w:rsid w:val="00560CA3"/>
    <w:rsid w:val="00560D80"/>
    <w:rsid w:val="00560EF7"/>
    <w:rsid w:val="0056107A"/>
    <w:rsid w:val="00561ADA"/>
    <w:rsid w:val="005620B1"/>
    <w:rsid w:val="00562A51"/>
    <w:rsid w:val="0056300F"/>
    <w:rsid w:val="00563368"/>
    <w:rsid w:val="00563920"/>
    <w:rsid w:val="00563B88"/>
    <w:rsid w:val="0056414F"/>
    <w:rsid w:val="0056510A"/>
    <w:rsid w:val="00565A88"/>
    <w:rsid w:val="00565CB5"/>
    <w:rsid w:val="00565CE3"/>
    <w:rsid w:val="00565EB3"/>
    <w:rsid w:val="00565FAA"/>
    <w:rsid w:val="0056606A"/>
    <w:rsid w:val="00566087"/>
    <w:rsid w:val="005661A9"/>
    <w:rsid w:val="005661E6"/>
    <w:rsid w:val="00566261"/>
    <w:rsid w:val="00566702"/>
    <w:rsid w:val="00566A39"/>
    <w:rsid w:val="00566C77"/>
    <w:rsid w:val="00566D1C"/>
    <w:rsid w:val="00566E66"/>
    <w:rsid w:val="00566FB1"/>
    <w:rsid w:val="00567231"/>
    <w:rsid w:val="005674DF"/>
    <w:rsid w:val="0056761C"/>
    <w:rsid w:val="005678DC"/>
    <w:rsid w:val="00570083"/>
    <w:rsid w:val="00570514"/>
    <w:rsid w:val="005706A8"/>
    <w:rsid w:val="00570B8A"/>
    <w:rsid w:val="005710CC"/>
    <w:rsid w:val="005717A6"/>
    <w:rsid w:val="00571861"/>
    <w:rsid w:val="00572021"/>
    <w:rsid w:val="00572786"/>
    <w:rsid w:val="00572D8F"/>
    <w:rsid w:val="00572EFC"/>
    <w:rsid w:val="00573264"/>
    <w:rsid w:val="005737E8"/>
    <w:rsid w:val="00573955"/>
    <w:rsid w:val="00573E6E"/>
    <w:rsid w:val="00573FE5"/>
    <w:rsid w:val="0057408F"/>
    <w:rsid w:val="00574144"/>
    <w:rsid w:val="00574B12"/>
    <w:rsid w:val="00574F86"/>
    <w:rsid w:val="00575175"/>
    <w:rsid w:val="00575290"/>
    <w:rsid w:val="00575366"/>
    <w:rsid w:val="005759C6"/>
    <w:rsid w:val="00575C6D"/>
    <w:rsid w:val="005760E3"/>
    <w:rsid w:val="00576279"/>
    <w:rsid w:val="00576B60"/>
    <w:rsid w:val="00576E95"/>
    <w:rsid w:val="00577149"/>
    <w:rsid w:val="00577150"/>
    <w:rsid w:val="0057721C"/>
    <w:rsid w:val="00577E85"/>
    <w:rsid w:val="00580207"/>
    <w:rsid w:val="005803DC"/>
    <w:rsid w:val="00581287"/>
    <w:rsid w:val="005812D3"/>
    <w:rsid w:val="005812E8"/>
    <w:rsid w:val="005814EE"/>
    <w:rsid w:val="00581746"/>
    <w:rsid w:val="00581DF4"/>
    <w:rsid w:val="00581E59"/>
    <w:rsid w:val="0058203E"/>
    <w:rsid w:val="00582526"/>
    <w:rsid w:val="005829FE"/>
    <w:rsid w:val="00582BB8"/>
    <w:rsid w:val="00582C11"/>
    <w:rsid w:val="00582C36"/>
    <w:rsid w:val="00582D55"/>
    <w:rsid w:val="005831D4"/>
    <w:rsid w:val="00583610"/>
    <w:rsid w:val="00583ACF"/>
    <w:rsid w:val="00583C7F"/>
    <w:rsid w:val="00583F0B"/>
    <w:rsid w:val="0058437A"/>
    <w:rsid w:val="00584CC5"/>
    <w:rsid w:val="005850EE"/>
    <w:rsid w:val="00585C99"/>
    <w:rsid w:val="00586739"/>
    <w:rsid w:val="0058682C"/>
    <w:rsid w:val="00586861"/>
    <w:rsid w:val="00587D75"/>
    <w:rsid w:val="00590226"/>
    <w:rsid w:val="00590300"/>
    <w:rsid w:val="00590643"/>
    <w:rsid w:val="00590934"/>
    <w:rsid w:val="00590A07"/>
    <w:rsid w:val="00590AEF"/>
    <w:rsid w:val="005912FC"/>
    <w:rsid w:val="00591903"/>
    <w:rsid w:val="00591B85"/>
    <w:rsid w:val="00591D24"/>
    <w:rsid w:val="00592261"/>
    <w:rsid w:val="0059261B"/>
    <w:rsid w:val="00592F36"/>
    <w:rsid w:val="00593440"/>
    <w:rsid w:val="00593532"/>
    <w:rsid w:val="0059366D"/>
    <w:rsid w:val="00594028"/>
    <w:rsid w:val="005944DC"/>
    <w:rsid w:val="00594833"/>
    <w:rsid w:val="00594A8A"/>
    <w:rsid w:val="00594F3E"/>
    <w:rsid w:val="00595634"/>
    <w:rsid w:val="005956F3"/>
    <w:rsid w:val="00596178"/>
    <w:rsid w:val="00596288"/>
    <w:rsid w:val="0059650F"/>
    <w:rsid w:val="005967DA"/>
    <w:rsid w:val="0059696C"/>
    <w:rsid w:val="00596EC5"/>
    <w:rsid w:val="00596F5A"/>
    <w:rsid w:val="005976DA"/>
    <w:rsid w:val="00597B00"/>
    <w:rsid w:val="00597E8D"/>
    <w:rsid w:val="00597FCA"/>
    <w:rsid w:val="005A03C5"/>
    <w:rsid w:val="005A0ACE"/>
    <w:rsid w:val="005A0B7A"/>
    <w:rsid w:val="005A0C4F"/>
    <w:rsid w:val="005A0FFD"/>
    <w:rsid w:val="005A153B"/>
    <w:rsid w:val="005A158C"/>
    <w:rsid w:val="005A190E"/>
    <w:rsid w:val="005A1C30"/>
    <w:rsid w:val="005A1C3E"/>
    <w:rsid w:val="005A1DA4"/>
    <w:rsid w:val="005A1DC2"/>
    <w:rsid w:val="005A1E09"/>
    <w:rsid w:val="005A1E89"/>
    <w:rsid w:val="005A20ED"/>
    <w:rsid w:val="005A247C"/>
    <w:rsid w:val="005A252E"/>
    <w:rsid w:val="005A25B7"/>
    <w:rsid w:val="005A2875"/>
    <w:rsid w:val="005A2D2D"/>
    <w:rsid w:val="005A3259"/>
    <w:rsid w:val="005A35EA"/>
    <w:rsid w:val="005A36F9"/>
    <w:rsid w:val="005A40F8"/>
    <w:rsid w:val="005A440D"/>
    <w:rsid w:val="005A459D"/>
    <w:rsid w:val="005A4642"/>
    <w:rsid w:val="005A4653"/>
    <w:rsid w:val="005A4779"/>
    <w:rsid w:val="005A49F8"/>
    <w:rsid w:val="005A4E2B"/>
    <w:rsid w:val="005A5306"/>
    <w:rsid w:val="005A5C56"/>
    <w:rsid w:val="005A5D5D"/>
    <w:rsid w:val="005A5DD7"/>
    <w:rsid w:val="005A63F4"/>
    <w:rsid w:val="005A6EAB"/>
    <w:rsid w:val="005A6F6C"/>
    <w:rsid w:val="005A727B"/>
    <w:rsid w:val="005A72D6"/>
    <w:rsid w:val="005A7649"/>
    <w:rsid w:val="005A7889"/>
    <w:rsid w:val="005A7BD0"/>
    <w:rsid w:val="005A7C93"/>
    <w:rsid w:val="005B036B"/>
    <w:rsid w:val="005B0E6A"/>
    <w:rsid w:val="005B160D"/>
    <w:rsid w:val="005B18B6"/>
    <w:rsid w:val="005B1F66"/>
    <w:rsid w:val="005B1FD3"/>
    <w:rsid w:val="005B2406"/>
    <w:rsid w:val="005B28DE"/>
    <w:rsid w:val="005B297E"/>
    <w:rsid w:val="005B2D3F"/>
    <w:rsid w:val="005B2D6C"/>
    <w:rsid w:val="005B3A88"/>
    <w:rsid w:val="005B3D5B"/>
    <w:rsid w:val="005B412C"/>
    <w:rsid w:val="005B425C"/>
    <w:rsid w:val="005B4565"/>
    <w:rsid w:val="005B4939"/>
    <w:rsid w:val="005B5470"/>
    <w:rsid w:val="005B5A68"/>
    <w:rsid w:val="005B5E84"/>
    <w:rsid w:val="005B5ECF"/>
    <w:rsid w:val="005B6699"/>
    <w:rsid w:val="005B6D66"/>
    <w:rsid w:val="005B7223"/>
    <w:rsid w:val="005B767C"/>
    <w:rsid w:val="005B7F50"/>
    <w:rsid w:val="005B7F70"/>
    <w:rsid w:val="005C003D"/>
    <w:rsid w:val="005C00E9"/>
    <w:rsid w:val="005C0420"/>
    <w:rsid w:val="005C05F8"/>
    <w:rsid w:val="005C09D6"/>
    <w:rsid w:val="005C0B99"/>
    <w:rsid w:val="005C0E75"/>
    <w:rsid w:val="005C1BEA"/>
    <w:rsid w:val="005C1D4E"/>
    <w:rsid w:val="005C1E8C"/>
    <w:rsid w:val="005C2872"/>
    <w:rsid w:val="005C29FD"/>
    <w:rsid w:val="005C2C6C"/>
    <w:rsid w:val="005C3ABF"/>
    <w:rsid w:val="005C3BE4"/>
    <w:rsid w:val="005C3DAB"/>
    <w:rsid w:val="005C3E87"/>
    <w:rsid w:val="005C4028"/>
    <w:rsid w:val="005C47B9"/>
    <w:rsid w:val="005C4D37"/>
    <w:rsid w:val="005C512F"/>
    <w:rsid w:val="005C5505"/>
    <w:rsid w:val="005C55A2"/>
    <w:rsid w:val="005C562F"/>
    <w:rsid w:val="005C57F2"/>
    <w:rsid w:val="005C5997"/>
    <w:rsid w:val="005C629C"/>
    <w:rsid w:val="005C6812"/>
    <w:rsid w:val="005C687B"/>
    <w:rsid w:val="005C68DE"/>
    <w:rsid w:val="005C6B02"/>
    <w:rsid w:val="005C7B0E"/>
    <w:rsid w:val="005C7E90"/>
    <w:rsid w:val="005D0087"/>
    <w:rsid w:val="005D0CE2"/>
    <w:rsid w:val="005D1275"/>
    <w:rsid w:val="005D1AA6"/>
    <w:rsid w:val="005D1B99"/>
    <w:rsid w:val="005D1C8E"/>
    <w:rsid w:val="005D1DB9"/>
    <w:rsid w:val="005D2386"/>
    <w:rsid w:val="005D24DE"/>
    <w:rsid w:val="005D2648"/>
    <w:rsid w:val="005D2794"/>
    <w:rsid w:val="005D27E4"/>
    <w:rsid w:val="005D2AE9"/>
    <w:rsid w:val="005D2D2F"/>
    <w:rsid w:val="005D2E19"/>
    <w:rsid w:val="005D2EBE"/>
    <w:rsid w:val="005D307F"/>
    <w:rsid w:val="005D30ED"/>
    <w:rsid w:val="005D343A"/>
    <w:rsid w:val="005D3771"/>
    <w:rsid w:val="005D41D6"/>
    <w:rsid w:val="005D43B4"/>
    <w:rsid w:val="005D4809"/>
    <w:rsid w:val="005D498F"/>
    <w:rsid w:val="005D52E5"/>
    <w:rsid w:val="005D571F"/>
    <w:rsid w:val="005D5F31"/>
    <w:rsid w:val="005D66D1"/>
    <w:rsid w:val="005D69C6"/>
    <w:rsid w:val="005D6BF5"/>
    <w:rsid w:val="005D6E1C"/>
    <w:rsid w:val="005D7635"/>
    <w:rsid w:val="005D7721"/>
    <w:rsid w:val="005D7B03"/>
    <w:rsid w:val="005D7E7C"/>
    <w:rsid w:val="005D7F2D"/>
    <w:rsid w:val="005E03F6"/>
    <w:rsid w:val="005E0A0A"/>
    <w:rsid w:val="005E0A1D"/>
    <w:rsid w:val="005E0D71"/>
    <w:rsid w:val="005E0D81"/>
    <w:rsid w:val="005E1206"/>
    <w:rsid w:val="005E1496"/>
    <w:rsid w:val="005E182F"/>
    <w:rsid w:val="005E1C76"/>
    <w:rsid w:val="005E2265"/>
    <w:rsid w:val="005E2389"/>
    <w:rsid w:val="005E273A"/>
    <w:rsid w:val="005E2987"/>
    <w:rsid w:val="005E2B34"/>
    <w:rsid w:val="005E2BF1"/>
    <w:rsid w:val="005E3060"/>
    <w:rsid w:val="005E3456"/>
    <w:rsid w:val="005E368B"/>
    <w:rsid w:val="005E3892"/>
    <w:rsid w:val="005E392F"/>
    <w:rsid w:val="005E3EE1"/>
    <w:rsid w:val="005E4733"/>
    <w:rsid w:val="005E49AB"/>
    <w:rsid w:val="005E4A16"/>
    <w:rsid w:val="005E4B64"/>
    <w:rsid w:val="005E4B73"/>
    <w:rsid w:val="005E4CF7"/>
    <w:rsid w:val="005E4D55"/>
    <w:rsid w:val="005E532A"/>
    <w:rsid w:val="005E55FD"/>
    <w:rsid w:val="005E5921"/>
    <w:rsid w:val="005E5EA9"/>
    <w:rsid w:val="005E61B7"/>
    <w:rsid w:val="005E6540"/>
    <w:rsid w:val="005E6AB2"/>
    <w:rsid w:val="005E6C33"/>
    <w:rsid w:val="005E6EC3"/>
    <w:rsid w:val="005E7402"/>
    <w:rsid w:val="005E7458"/>
    <w:rsid w:val="005E789A"/>
    <w:rsid w:val="005E7AD9"/>
    <w:rsid w:val="005F0022"/>
    <w:rsid w:val="005F020F"/>
    <w:rsid w:val="005F0764"/>
    <w:rsid w:val="005F0986"/>
    <w:rsid w:val="005F09BB"/>
    <w:rsid w:val="005F1126"/>
    <w:rsid w:val="005F1271"/>
    <w:rsid w:val="005F2384"/>
    <w:rsid w:val="005F27DB"/>
    <w:rsid w:val="005F27F8"/>
    <w:rsid w:val="005F3559"/>
    <w:rsid w:val="005F3C0B"/>
    <w:rsid w:val="005F3CF9"/>
    <w:rsid w:val="005F3DCA"/>
    <w:rsid w:val="005F3DE2"/>
    <w:rsid w:val="005F4093"/>
    <w:rsid w:val="005F40B3"/>
    <w:rsid w:val="005F4361"/>
    <w:rsid w:val="005F4392"/>
    <w:rsid w:val="005F485F"/>
    <w:rsid w:val="005F4BFA"/>
    <w:rsid w:val="005F50C3"/>
    <w:rsid w:val="005F54BD"/>
    <w:rsid w:val="005F56E8"/>
    <w:rsid w:val="005F5974"/>
    <w:rsid w:val="005F5CD0"/>
    <w:rsid w:val="005F5E7D"/>
    <w:rsid w:val="005F5F74"/>
    <w:rsid w:val="005F6A6F"/>
    <w:rsid w:val="005F6B66"/>
    <w:rsid w:val="005F70FC"/>
    <w:rsid w:val="005F7238"/>
    <w:rsid w:val="005F7DF5"/>
    <w:rsid w:val="00600085"/>
    <w:rsid w:val="006002EE"/>
    <w:rsid w:val="0060034E"/>
    <w:rsid w:val="00600532"/>
    <w:rsid w:val="006005C7"/>
    <w:rsid w:val="00600A32"/>
    <w:rsid w:val="006012BC"/>
    <w:rsid w:val="0060182C"/>
    <w:rsid w:val="00601B06"/>
    <w:rsid w:val="00602635"/>
    <w:rsid w:val="0060383A"/>
    <w:rsid w:val="00603EE8"/>
    <w:rsid w:val="00604B61"/>
    <w:rsid w:val="00604D61"/>
    <w:rsid w:val="00604EE4"/>
    <w:rsid w:val="006053D3"/>
    <w:rsid w:val="0060556B"/>
    <w:rsid w:val="0060558E"/>
    <w:rsid w:val="00605595"/>
    <w:rsid w:val="00605B83"/>
    <w:rsid w:val="00605CB2"/>
    <w:rsid w:val="006061A8"/>
    <w:rsid w:val="006061EE"/>
    <w:rsid w:val="0060654D"/>
    <w:rsid w:val="00606616"/>
    <w:rsid w:val="0060684F"/>
    <w:rsid w:val="00606ECD"/>
    <w:rsid w:val="006070A6"/>
    <w:rsid w:val="00607129"/>
    <w:rsid w:val="00607870"/>
    <w:rsid w:val="00607880"/>
    <w:rsid w:val="0060793A"/>
    <w:rsid w:val="006079B5"/>
    <w:rsid w:val="00607E19"/>
    <w:rsid w:val="006102CE"/>
    <w:rsid w:val="00611084"/>
    <w:rsid w:val="00611193"/>
    <w:rsid w:val="00611314"/>
    <w:rsid w:val="0061178F"/>
    <w:rsid w:val="00611D9A"/>
    <w:rsid w:val="0061207C"/>
    <w:rsid w:val="0061231C"/>
    <w:rsid w:val="00612722"/>
    <w:rsid w:val="0061288F"/>
    <w:rsid w:val="006128B2"/>
    <w:rsid w:val="00612C13"/>
    <w:rsid w:val="00612C4F"/>
    <w:rsid w:val="00612CAA"/>
    <w:rsid w:val="00613649"/>
    <w:rsid w:val="00613886"/>
    <w:rsid w:val="00613CC2"/>
    <w:rsid w:val="006143FF"/>
    <w:rsid w:val="00614649"/>
    <w:rsid w:val="006146AA"/>
    <w:rsid w:val="00615627"/>
    <w:rsid w:val="006156D5"/>
    <w:rsid w:val="00615E21"/>
    <w:rsid w:val="00615EE8"/>
    <w:rsid w:val="0061604E"/>
    <w:rsid w:val="00616398"/>
    <w:rsid w:val="00616641"/>
    <w:rsid w:val="00616656"/>
    <w:rsid w:val="00616728"/>
    <w:rsid w:val="0061723A"/>
    <w:rsid w:val="00617AAD"/>
    <w:rsid w:val="00617DD4"/>
    <w:rsid w:val="00620894"/>
    <w:rsid w:val="00621112"/>
    <w:rsid w:val="006214FF"/>
    <w:rsid w:val="00621619"/>
    <w:rsid w:val="00621701"/>
    <w:rsid w:val="00621C03"/>
    <w:rsid w:val="0062201A"/>
    <w:rsid w:val="00622094"/>
    <w:rsid w:val="00622421"/>
    <w:rsid w:val="0062272B"/>
    <w:rsid w:val="00622AB4"/>
    <w:rsid w:val="00622B0F"/>
    <w:rsid w:val="00622D92"/>
    <w:rsid w:val="006230CA"/>
    <w:rsid w:val="00623747"/>
    <w:rsid w:val="0062403E"/>
    <w:rsid w:val="006241BF"/>
    <w:rsid w:val="0062439E"/>
    <w:rsid w:val="006257C8"/>
    <w:rsid w:val="00625849"/>
    <w:rsid w:val="00625C72"/>
    <w:rsid w:val="00625D0A"/>
    <w:rsid w:val="00625F5C"/>
    <w:rsid w:val="00626010"/>
    <w:rsid w:val="00626319"/>
    <w:rsid w:val="00626512"/>
    <w:rsid w:val="00626584"/>
    <w:rsid w:val="00626A26"/>
    <w:rsid w:val="00626A6E"/>
    <w:rsid w:val="0062708A"/>
    <w:rsid w:val="006276D2"/>
    <w:rsid w:val="00627D9D"/>
    <w:rsid w:val="00630081"/>
    <w:rsid w:val="00630880"/>
    <w:rsid w:val="006315A9"/>
    <w:rsid w:val="006315CC"/>
    <w:rsid w:val="00631F82"/>
    <w:rsid w:val="006320D8"/>
    <w:rsid w:val="006321C5"/>
    <w:rsid w:val="0063226E"/>
    <w:rsid w:val="00632B63"/>
    <w:rsid w:val="00633389"/>
    <w:rsid w:val="00633AE3"/>
    <w:rsid w:val="00634178"/>
    <w:rsid w:val="006341DD"/>
    <w:rsid w:val="006342F9"/>
    <w:rsid w:val="00634A9D"/>
    <w:rsid w:val="00635191"/>
    <w:rsid w:val="00635707"/>
    <w:rsid w:val="0063581B"/>
    <w:rsid w:val="006359E0"/>
    <w:rsid w:val="0063701C"/>
    <w:rsid w:val="00637620"/>
    <w:rsid w:val="0063796F"/>
    <w:rsid w:val="00637B4F"/>
    <w:rsid w:val="00640721"/>
    <w:rsid w:val="00640A07"/>
    <w:rsid w:val="0064116A"/>
    <w:rsid w:val="00641346"/>
    <w:rsid w:val="006415BB"/>
    <w:rsid w:val="006416E0"/>
    <w:rsid w:val="00641883"/>
    <w:rsid w:val="0064199A"/>
    <w:rsid w:val="00641EA3"/>
    <w:rsid w:val="0064241A"/>
    <w:rsid w:val="0064245B"/>
    <w:rsid w:val="006428B9"/>
    <w:rsid w:val="00642ADC"/>
    <w:rsid w:val="00642C7E"/>
    <w:rsid w:val="006437B8"/>
    <w:rsid w:val="00643827"/>
    <w:rsid w:val="00643BB8"/>
    <w:rsid w:val="00644367"/>
    <w:rsid w:val="0064454C"/>
    <w:rsid w:val="006448A0"/>
    <w:rsid w:val="0064499C"/>
    <w:rsid w:val="00645438"/>
    <w:rsid w:val="0064558B"/>
    <w:rsid w:val="00645AF9"/>
    <w:rsid w:val="00645B61"/>
    <w:rsid w:val="00645E1A"/>
    <w:rsid w:val="00645FF0"/>
    <w:rsid w:val="006465C2"/>
    <w:rsid w:val="00646760"/>
    <w:rsid w:val="00646DCF"/>
    <w:rsid w:val="006478D5"/>
    <w:rsid w:val="00647A0B"/>
    <w:rsid w:val="00647CEC"/>
    <w:rsid w:val="00647F7A"/>
    <w:rsid w:val="00650B1C"/>
    <w:rsid w:val="00650D0E"/>
    <w:rsid w:val="00650DDE"/>
    <w:rsid w:val="006513D6"/>
    <w:rsid w:val="006516F9"/>
    <w:rsid w:val="006519EE"/>
    <w:rsid w:val="00651C50"/>
    <w:rsid w:val="006521CB"/>
    <w:rsid w:val="006523C0"/>
    <w:rsid w:val="00652414"/>
    <w:rsid w:val="006529B4"/>
    <w:rsid w:val="00652C80"/>
    <w:rsid w:val="00652CD4"/>
    <w:rsid w:val="00652DD9"/>
    <w:rsid w:val="00652F21"/>
    <w:rsid w:val="00653544"/>
    <w:rsid w:val="00653A73"/>
    <w:rsid w:val="00653D1B"/>
    <w:rsid w:val="00653F85"/>
    <w:rsid w:val="00654C08"/>
    <w:rsid w:val="0065571D"/>
    <w:rsid w:val="006557EE"/>
    <w:rsid w:val="00655F6D"/>
    <w:rsid w:val="00656413"/>
    <w:rsid w:val="006564A9"/>
    <w:rsid w:val="00656524"/>
    <w:rsid w:val="00656B76"/>
    <w:rsid w:val="00656FA3"/>
    <w:rsid w:val="0065732C"/>
    <w:rsid w:val="006575C4"/>
    <w:rsid w:val="00657C75"/>
    <w:rsid w:val="00657EAD"/>
    <w:rsid w:val="00660544"/>
    <w:rsid w:val="00660714"/>
    <w:rsid w:val="00660802"/>
    <w:rsid w:val="00660C00"/>
    <w:rsid w:val="006612EF"/>
    <w:rsid w:val="006619B1"/>
    <w:rsid w:val="006619FA"/>
    <w:rsid w:val="00661AEB"/>
    <w:rsid w:val="00661B7A"/>
    <w:rsid w:val="00661E20"/>
    <w:rsid w:val="0066208C"/>
    <w:rsid w:val="0066223D"/>
    <w:rsid w:val="0066271D"/>
    <w:rsid w:val="00662818"/>
    <w:rsid w:val="00663178"/>
    <w:rsid w:val="00663623"/>
    <w:rsid w:val="00663748"/>
    <w:rsid w:val="006641EC"/>
    <w:rsid w:val="00664299"/>
    <w:rsid w:val="00664D00"/>
    <w:rsid w:val="006657D1"/>
    <w:rsid w:val="00665F72"/>
    <w:rsid w:val="00666566"/>
    <w:rsid w:val="00666807"/>
    <w:rsid w:val="00666A08"/>
    <w:rsid w:val="00667396"/>
    <w:rsid w:val="00667397"/>
    <w:rsid w:val="0066756A"/>
    <w:rsid w:val="00667689"/>
    <w:rsid w:val="00667692"/>
    <w:rsid w:val="00667873"/>
    <w:rsid w:val="0067006B"/>
    <w:rsid w:val="0067084D"/>
    <w:rsid w:val="00670FF7"/>
    <w:rsid w:val="006715B1"/>
    <w:rsid w:val="006716FA"/>
    <w:rsid w:val="00671C1B"/>
    <w:rsid w:val="00672023"/>
    <w:rsid w:val="006724F8"/>
    <w:rsid w:val="0067322F"/>
    <w:rsid w:val="00673575"/>
    <w:rsid w:val="00673AE5"/>
    <w:rsid w:val="00673E29"/>
    <w:rsid w:val="006743EE"/>
    <w:rsid w:val="006747C1"/>
    <w:rsid w:val="00674DF8"/>
    <w:rsid w:val="00674FA0"/>
    <w:rsid w:val="006751D7"/>
    <w:rsid w:val="0067557F"/>
    <w:rsid w:val="006755E2"/>
    <w:rsid w:val="006759D8"/>
    <w:rsid w:val="00675ED7"/>
    <w:rsid w:val="0067662B"/>
    <w:rsid w:val="00676B27"/>
    <w:rsid w:val="00676CBA"/>
    <w:rsid w:val="00676E7D"/>
    <w:rsid w:val="006775BB"/>
    <w:rsid w:val="006777F8"/>
    <w:rsid w:val="00680091"/>
    <w:rsid w:val="0068043F"/>
    <w:rsid w:val="006804F3"/>
    <w:rsid w:val="00680898"/>
    <w:rsid w:val="00680B1C"/>
    <w:rsid w:val="006818EF"/>
    <w:rsid w:val="006826F6"/>
    <w:rsid w:val="00682E06"/>
    <w:rsid w:val="00682E40"/>
    <w:rsid w:val="00683286"/>
    <w:rsid w:val="00683468"/>
    <w:rsid w:val="006835D1"/>
    <w:rsid w:val="006835F9"/>
    <w:rsid w:val="00683B3F"/>
    <w:rsid w:val="00683C6E"/>
    <w:rsid w:val="00683FD5"/>
    <w:rsid w:val="006847F6"/>
    <w:rsid w:val="0068494C"/>
    <w:rsid w:val="00685A28"/>
    <w:rsid w:val="00685D82"/>
    <w:rsid w:val="00685FE7"/>
    <w:rsid w:val="00687166"/>
    <w:rsid w:val="00690423"/>
    <w:rsid w:val="006905A2"/>
    <w:rsid w:val="0069160D"/>
    <w:rsid w:val="006918AE"/>
    <w:rsid w:val="00692006"/>
    <w:rsid w:val="00692050"/>
    <w:rsid w:val="0069207D"/>
    <w:rsid w:val="00692358"/>
    <w:rsid w:val="00693953"/>
    <w:rsid w:val="00693D6B"/>
    <w:rsid w:val="0069436D"/>
    <w:rsid w:val="00694571"/>
    <w:rsid w:val="00694A3B"/>
    <w:rsid w:val="00695240"/>
    <w:rsid w:val="00695889"/>
    <w:rsid w:val="006958E1"/>
    <w:rsid w:val="00695E9C"/>
    <w:rsid w:val="00695F40"/>
    <w:rsid w:val="00696333"/>
    <w:rsid w:val="006964BD"/>
    <w:rsid w:val="006964C5"/>
    <w:rsid w:val="00696C00"/>
    <w:rsid w:val="00696F40"/>
    <w:rsid w:val="006971F1"/>
    <w:rsid w:val="006974BB"/>
    <w:rsid w:val="00697AFB"/>
    <w:rsid w:val="00697EFB"/>
    <w:rsid w:val="006A0028"/>
    <w:rsid w:val="006A056F"/>
    <w:rsid w:val="006A0BB3"/>
    <w:rsid w:val="006A124C"/>
    <w:rsid w:val="006A14EF"/>
    <w:rsid w:val="006A23D8"/>
    <w:rsid w:val="006A2639"/>
    <w:rsid w:val="006A28FA"/>
    <w:rsid w:val="006A4552"/>
    <w:rsid w:val="006A47A1"/>
    <w:rsid w:val="006A4B73"/>
    <w:rsid w:val="006A55FB"/>
    <w:rsid w:val="006A5701"/>
    <w:rsid w:val="006A5E8D"/>
    <w:rsid w:val="006A6097"/>
    <w:rsid w:val="006A6AA4"/>
    <w:rsid w:val="006A6C69"/>
    <w:rsid w:val="006A767A"/>
    <w:rsid w:val="006A77D1"/>
    <w:rsid w:val="006A7D18"/>
    <w:rsid w:val="006A7EBF"/>
    <w:rsid w:val="006B06F8"/>
    <w:rsid w:val="006B0A9A"/>
    <w:rsid w:val="006B0E33"/>
    <w:rsid w:val="006B1314"/>
    <w:rsid w:val="006B1768"/>
    <w:rsid w:val="006B1B8C"/>
    <w:rsid w:val="006B1C6C"/>
    <w:rsid w:val="006B1DFA"/>
    <w:rsid w:val="006B2489"/>
    <w:rsid w:val="006B283B"/>
    <w:rsid w:val="006B2DB0"/>
    <w:rsid w:val="006B325D"/>
    <w:rsid w:val="006B3547"/>
    <w:rsid w:val="006B364F"/>
    <w:rsid w:val="006B3E6E"/>
    <w:rsid w:val="006B44BA"/>
    <w:rsid w:val="006B4872"/>
    <w:rsid w:val="006B49F1"/>
    <w:rsid w:val="006B4ED3"/>
    <w:rsid w:val="006B4EE5"/>
    <w:rsid w:val="006B524A"/>
    <w:rsid w:val="006B533E"/>
    <w:rsid w:val="006B584C"/>
    <w:rsid w:val="006B6B8D"/>
    <w:rsid w:val="006B72EA"/>
    <w:rsid w:val="006B7A48"/>
    <w:rsid w:val="006B7A4D"/>
    <w:rsid w:val="006C0342"/>
    <w:rsid w:val="006C052C"/>
    <w:rsid w:val="006C0B1A"/>
    <w:rsid w:val="006C0D7F"/>
    <w:rsid w:val="006C12A6"/>
    <w:rsid w:val="006C16C1"/>
    <w:rsid w:val="006C1C0E"/>
    <w:rsid w:val="006C1CD0"/>
    <w:rsid w:val="006C1D09"/>
    <w:rsid w:val="006C223B"/>
    <w:rsid w:val="006C231E"/>
    <w:rsid w:val="006C293B"/>
    <w:rsid w:val="006C2A19"/>
    <w:rsid w:val="006C31BB"/>
    <w:rsid w:val="006C3851"/>
    <w:rsid w:val="006C3880"/>
    <w:rsid w:val="006C4015"/>
    <w:rsid w:val="006C46D5"/>
    <w:rsid w:val="006C4753"/>
    <w:rsid w:val="006C4BBD"/>
    <w:rsid w:val="006C50B0"/>
    <w:rsid w:val="006C56AF"/>
    <w:rsid w:val="006C56D5"/>
    <w:rsid w:val="006C5A99"/>
    <w:rsid w:val="006C60E9"/>
    <w:rsid w:val="006C61B4"/>
    <w:rsid w:val="006C6231"/>
    <w:rsid w:val="006C69A1"/>
    <w:rsid w:val="006C6E39"/>
    <w:rsid w:val="006C71EF"/>
    <w:rsid w:val="006C7570"/>
    <w:rsid w:val="006D0213"/>
    <w:rsid w:val="006D0685"/>
    <w:rsid w:val="006D0A9A"/>
    <w:rsid w:val="006D0BBB"/>
    <w:rsid w:val="006D0FE6"/>
    <w:rsid w:val="006D10BF"/>
    <w:rsid w:val="006D11A2"/>
    <w:rsid w:val="006D16CF"/>
    <w:rsid w:val="006D1A3C"/>
    <w:rsid w:val="006D1A6B"/>
    <w:rsid w:val="006D2CAE"/>
    <w:rsid w:val="006D327C"/>
    <w:rsid w:val="006D331A"/>
    <w:rsid w:val="006D3414"/>
    <w:rsid w:val="006D3B7F"/>
    <w:rsid w:val="006D422E"/>
    <w:rsid w:val="006D49AC"/>
    <w:rsid w:val="006D4EC2"/>
    <w:rsid w:val="006D4F97"/>
    <w:rsid w:val="006D5823"/>
    <w:rsid w:val="006D5E20"/>
    <w:rsid w:val="006D6025"/>
    <w:rsid w:val="006D6193"/>
    <w:rsid w:val="006D6368"/>
    <w:rsid w:val="006D6428"/>
    <w:rsid w:val="006D65B1"/>
    <w:rsid w:val="006D6DA0"/>
    <w:rsid w:val="006D6EA3"/>
    <w:rsid w:val="006D7720"/>
    <w:rsid w:val="006D784E"/>
    <w:rsid w:val="006D78FF"/>
    <w:rsid w:val="006D7F94"/>
    <w:rsid w:val="006E003B"/>
    <w:rsid w:val="006E0106"/>
    <w:rsid w:val="006E01F9"/>
    <w:rsid w:val="006E0201"/>
    <w:rsid w:val="006E0293"/>
    <w:rsid w:val="006E0449"/>
    <w:rsid w:val="006E0577"/>
    <w:rsid w:val="006E0662"/>
    <w:rsid w:val="006E0822"/>
    <w:rsid w:val="006E0984"/>
    <w:rsid w:val="006E0F37"/>
    <w:rsid w:val="006E10FB"/>
    <w:rsid w:val="006E133E"/>
    <w:rsid w:val="006E134C"/>
    <w:rsid w:val="006E17C9"/>
    <w:rsid w:val="006E1AAB"/>
    <w:rsid w:val="006E1B4F"/>
    <w:rsid w:val="006E1DBF"/>
    <w:rsid w:val="006E249C"/>
    <w:rsid w:val="006E2EB0"/>
    <w:rsid w:val="006E2F04"/>
    <w:rsid w:val="006E30B0"/>
    <w:rsid w:val="006E3809"/>
    <w:rsid w:val="006E381F"/>
    <w:rsid w:val="006E399F"/>
    <w:rsid w:val="006E3FA5"/>
    <w:rsid w:val="006E4461"/>
    <w:rsid w:val="006E488A"/>
    <w:rsid w:val="006E4DD8"/>
    <w:rsid w:val="006E4EDC"/>
    <w:rsid w:val="006E4F0B"/>
    <w:rsid w:val="006E4FF4"/>
    <w:rsid w:val="006E52F0"/>
    <w:rsid w:val="006E542F"/>
    <w:rsid w:val="006E556E"/>
    <w:rsid w:val="006E5E55"/>
    <w:rsid w:val="006E6012"/>
    <w:rsid w:val="006E6090"/>
    <w:rsid w:val="006E64E4"/>
    <w:rsid w:val="006E66EC"/>
    <w:rsid w:val="006E69FF"/>
    <w:rsid w:val="006E6E19"/>
    <w:rsid w:val="006E72E0"/>
    <w:rsid w:val="006F02DA"/>
    <w:rsid w:val="006F076E"/>
    <w:rsid w:val="006F0A5D"/>
    <w:rsid w:val="006F0A63"/>
    <w:rsid w:val="006F0BCA"/>
    <w:rsid w:val="006F0CE0"/>
    <w:rsid w:val="006F1341"/>
    <w:rsid w:val="006F1809"/>
    <w:rsid w:val="006F1981"/>
    <w:rsid w:val="006F1BFC"/>
    <w:rsid w:val="006F22D8"/>
    <w:rsid w:val="006F2458"/>
    <w:rsid w:val="006F2BD9"/>
    <w:rsid w:val="006F2F3C"/>
    <w:rsid w:val="006F34C4"/>
    <w:rsid w:val="006F35D1"/>
    <w:rsid w:val="006F3DD8"/>
    <w:rsid w:val="006F4171"/>
    <w:rsid w:val="006F4265"/>
    <w:rsid w:val="006F4287"/>
    <w:rsid w:val="006F52F5"/>
    <w:rsid w:val="006F5359"/>
    <w:rsid w:val="006F6D09"/>
    <w:rsid w:val="006F7589"/>
    <w:rsid w:val="006F788A"/>
    <w:rsid w:val="007000CD"/>
    <w:rsid w:val="00700527"/>
    <w:rsid w:val="0070101D"/>
    <w:rsid w:val="007014F8"/>
    <w:rsid w:val="00701DD0"/>
    <w:rsid w:val="00702086"/>
    <w:rsid w:val="0070214E"/>
    <w:rsid w:val="00702C22"/>
    <w:rsid w:val="00703614"/>
    <w:rsid w:val="00703CCF"/>
    <w:rsid w:val="00703E9A"/>
    <w:rsid w:val="00704404"/>
    <w:rsid w:val="0070459B"/>
    <w:rsid w:val="0070499B"/>
    <w:rsid w:val="007049B7"/>
    <w:rsid w:val="00704A1B"/>
    <w:rsid w:val="00704F6F"/>
    <w:rsid w:val="007052F5"/>
    <w:rsid w:val="00705665"/>
    <w:rsid w:val="007057D9"/>
    <w:rsid w:val="00705909"/>
    <w:rsid w:val="0070596C"/>
    <w:rsid w:val="00705D57"/>
    <w:rsid w:val="0070666F"/>
    <w:rsid w:val="00706821"/>
    <w:rsid w:val="00706876"/>
    <w:rsid w:val="00706FE0"/>
    <w:rsid w:val="007072B4"/>
    <w:rsid w:val="00707351"/>
    <w:rsid w:val="0070765C"/>
    <w:rsid w:val="00707847"/>
    <w:rsid w:val="00707A78"/>
    <w:rsid w:val="00707C30"/>
    <w:rsid w:val="00707EFE"/>
    <w:rsid w:val="007100C5"/>
    <w:rsid w:val="00710169"/>
    <w:rsid w:val="00710273"/>
    <w:rsid w:val="0071064F"/>
    <w:rsid w:val="007106D9"/>
    <w:rsid w:val="0071083F"/>
    <w:rsid w:val="007109B2"/>
    <w:rsid w:val="007112AD"/>
    <w:rsid w:val="00712709"/>
    <w:rsid w:val="00712AE5"/>
    <w:rsid w:val="0071319C"/>
    <w:rsid w:val="00713252"/>
    <w:rsid w:val="007133C4"/>
    <w:rsid w:val="007139B8"/>
    <w:rsid w:val="00714442"/>
    <w:rsid w:val="0071487F"/>
    <w:rsid w:val="00715BF0"/>
    <w:rsid w:val="00715CE7"/>
    <w:rsid w:val="00715EFC"/>
    <w:rsid w:val="00716216"/>
    <w:rsid w:val="007162AD"/>
    <w:rsid w:val="007163CF"/>
    <w:rsid w:val="00716A74"/>
    <w:rsid w:val="00716D8F"/>
    <w:rsid w:val="007174E5"/>
    <w:rsid w:val="00717552"/>
    <w:rsid w:val="0071760C"/>
    <w:rsid w:val="00717695"/>
    <w:rsid w:val="00717845"/>
    <w:rsid w:val="00717C7B"/>
    <w:rsid w:val="00717E1A"/>
    <w:rsid w:val="0072000F"/>
    <w:rsid w:val="007200C0"/>
    <w:rsid w:val="007200ED"/>
    <w:rsid w:val="0072077C"/>
    <w:rsid w:val="0072133E"/>
    <w:rsid w:val="00721670"/>
    <w:rsid w:val="0072189D"/>
    <w:rsid w:val="00721AA4"/>
    <w:rsid w:val="00721F2A"/>
    <w:rsid w:val="00722490"/>
    <w:rsid w:val="0072253C"/>
    <w:rsid w:val="007231FB"/>
    <w:rsid w:val="0072379E"/>
    <w:rsid w:val="0072395A"/>
    <w:rsid w:val="00723A36"/>
    <w:rsid w:val="00723B91"/>
    <w:rsid w:val="0072417F"/>
    <w:rsid w:val="00724288"/>
    <w:rsid w:val="0072475F"/>
    <w:rsid w:val="00724772"/>
    <w:rsid w:val="00724A9A"/>
    <w:rsid w:val="00724ACB"/>
    <w:rsid w:val="00724F4E"/>
    <w:rsid w:val="00725292"/>
    <w:rsid w:val="0072578F"/>
    <w:rsid w:val="00725B1B"/>
    <w:rsid w:val="00726210"/>
    <w:rsid w:val="007262B1"/>
    <w:rsid w:val="00726354"/>
    <w:rsid w:val="00726768"/>
    <w:rsid w:val="007268DA"/>
    <w:rsid w:val="00726BFC"/>
    <w:rsid w:val="00726CFB"/>
    <w:rsid w:val="0072759F"/>
    <w:rsid w:val="007278FA"/>
    <w:rsid w:val="00727B0B"/>
    <w:rsid w:val="0072BBE5"/>
    <w:rsid w:val="0073076F"/>
    <w:rsid w:val="00730944"/>
    <w:rsid w:val="00730A42"/>
    <w:rsid w:val="00730CF0"/>
    <w:rsid w:val="00730F85"/>
    <w:rsid w:val="007312D9"/>
    <w:rsid w:val="00731365"/>
    <w:rsid w:val="00731742"/>
    <w:rsid w:val="00731A96"/>
    <w:rsid w:val="00731BEA"/>
    <w:rsid w:val="00731D41"/>
    <w:rsid w:val="007323F6"/>
    <w:rsid w:val="00732A6F"/>
    <w:rsid w:val="00732B6F"/>
    <w:rsid w:val="00732BFC"/>
    <w:rsid w:val="00732CAF"/>
    <w:rsid w:val="007334A9"/>
    <w:rsid w:val="00733C23"/>
    <w:rsid w:val="00733ED8"/>
    <w:rsid w:val="007349FE"/>
    <w:rsid w:val="007358F3"/>
    <w:rsid w:val="007359E8"/>
    <w:rsid w:val="00735D47"/>
    <w:rsid w:val="00736298"/>
    <w:rsid w:val="00736CF4"/>
    <w:rsid w:val="00736F08"/>
    <w:rsid w:val="0073737F"/>
    <w:rsid w:val="00737801"/>
    <w:rsid w:val="007378DB"/>
    <w:rsid w:val="00737D46"/>
    <w:rsid w:val="00737D47"/>
    <w:rsid w:val="007401F1"/>
    <w:rsid w:val="0074075E"/>
    <w:rsid w:val="0074086D"/>
    <w:rsid w:val="007408A2"/>
    <w:rsid w:val="00740B40"/>
    <w:rsid w:val="00741186"/>
    <w:rsid w:val="007411B2"/>
    <w:rsid w:val="0074141E"/>
    <w:rsid w:val="0074173D"/>
    <w:rsid w:val="00741B73"/>
    <w:rsid w:val="00741D4C"/>
    <w:rsid w:val="00741DA0"/>
    <w:rsid w:val="00742579"/>
    <w:rsid w:val="0074286C"/>
    <w:rsid w:val="0074293C"/>
    <w:rsid w:val="00742C5D"/>
    <w:rsid w:val="00742D89"/>
    <w:rsid w:val="00742EA8"/>
    <w:rsid w:val="00743120"/>
    <w:rsid w:val="00743211"/>
    <w:rsid w:val="007437A6"/>
    <w:rsid w:val="00743B96"/>
    <w:rsid w:val="007440EB"/>
    <w:rsid w:val="0074477B"/>
    <w:rsid w:val="00744C6F"/>
    <w:rsid w:val="00744D0B"/>
    <w:rsid w:val="00745560"/>
    <w:rsid w:val="007459FA"/>
    <w:rsid w:val="00745CE2"/>
    <w:rsid w:val="007464A2"/>
    <w:rsid w:val="007464E7"/>
    <w:rsid w:val="00746921"/>
    <w:rsid w:val="00746AED"/>
    <w:rsid w:val="00746CE5"/>
    <w:rsid w:val="007471FA"/>
    <w:rsid w:val="00747A59"/>
    <w:rsid w:val="00750005"/>
    <w:rsid w:val="0075040B"/>
    <w:rsid w:val="007512E9"/>
    <w:rsid w:val="00751953"/>
    <w:rsid w:val="00751DE7"/>
    <w:rsid w:val="00752156"/>
    <w:rsid w:val="0075230F"/>
    <w:rsid w:val="007523ED"/>
    <w:rsid w:val="007526B8"/>
    <w:rsid w:val="00752CA6"/>
    <w:rsid w:val="0075308B"/>
    <w:rsid w:val="007533DF"/>
    <w:rsid w:val="007538B9"/>
    <w:rsid w:val="00753901"/>
    <w:rsid w:val="00753C79"/>
    <w:rsid w:val="00753CFE"/>
    <w:rsid w:val="00753E07"/>
    <w:rsid w:val="00753E6F"/>
    <w:rsid w:val="007540C9"/>
    <w:rsid w:val="00754540"/>
    <w:rsid w:val="00754B95"/>
    <w:rsid w:val="00754EBB"/>
    <w:rsid w:val="007556EF"/>
    <w:rsid w:val="00755928"/>
    <w:rsid w:val="0075605F"/>
    <w:rsid w:val="00756661"/>
    <w:rsid w:val="0075682B"/>
    <w:rsid w:val="00756DDC"/>
    <w:rsid w:val="00756E5C"/>
    <w:rsid w:val="00756FA0"/>
    <w:rsid w:val="007574AD"/>
    <w:rsid w:val="0075793C"/>
    <w:rsid w:val="00757F4D"/>
    <w:rsid w:val="00760034"/>
    <w:rsid w:val="00760A68"/>
    <w:rsid w:val="00760A69"/>
    <w:rsid w:val="00761C6D"/>
    <w:rsid w:val="00761E66"/>
    <w:rsid w:val="007623E1"/>
    <w:rsid w:val="007624E7"/>
    <w:rsid w:val="00762914"/>
    <w:rsid w:val="0076308C"/>
    <w:rsid w:val="0076320A"/>
    <w:rsid w:val="0076324F"/>
    <w:rsid w:val="007638FA"/>
    <w:rsid w:val="00763DA4"/>
    <w:rsid w:val="00764732"/>
    <w:rsid w:val="00764974"/>
    <w:rsid w:val="00764C8E"/>
    <w:rsid w:val="00764EFD"/>
    <w:rsid w:val="0076545B"/>
    <w:rsid w:val="00765689"/>
    <w:rsid w:val="007659F0"/>
    <w:rsid w:val="00765D31"/>
    <w:rsid w:val="00765E73"/>
    <w:rsid w:val="00765FF0"/>
    <w:rsid w:val="00766382"/>
    <w:rsid w:val="007668B8"/>
    <w:rsid w:val="00766A15"/>
    <w:rsid w:val="00766AEF"/>
    <w:rsid w:val="00766AFC"/>
    <w:rsid w:val="00766D06"/>
    <w:rsid w:val="00767031"/>
    <w:rsid w:val="007674AA"/>
    <w:rsid w:val="0076758D"/>
    <w:rsid w:val="007677C3"/>
    <w:rsid w:val="0076780D"/>
    <w:rsid w:val="00767B90"/>
    <w:rsid w:val="0077035D"/>
    <w:rsid w:val="00770483"/>
    <w:rsid w:val="00770B36"/>
    <w:rsid w:val="00770CE5"/>
    <w:rsid w:val="00771398"/>
    <w:rsid w:val="007713A6"/>
    <w:rsid w:val="007716F4"/>
    <w:rsid w:val="00771919"/>
    <w:rsid w:val="00771ACB"/>
    <w:rsid w:val="00771C89"/>
    <w:rsid w:val="00771DA9"/>
    <w:rsid w:val="00771E4B"/>
    <w:rsid w:val="00772BC3"/>
    <w:rsid w:val="0077359D"/>
    <w:rsid w:val="00774208"/>
    <w:rsid w:val="007744DC"/>
    <w:rsid w:val="007747A1"/>
    <w:rsid w:val="00774C82"/>
    <w:rsid w:val="00774ECC"/>
    <w:rsid w:val="00774FD2"/>
    <w:rsid w:val="0077530A"/>
    <w:rsid w:val="007754AA"/>
    <w:rsid w:val="007755DD"/>
    <w:rsid w:val="00775674"/>
    <w:rsid w:val="00775815"/>
    <w:rsid w:val="00776396"/>
    <w:rsid w:val="007769B1"/>
    <w:rsid w:val="00776F3F"/>
    <w:rsid w:val="007774F7"/>
    <w:rsid w:val="0077754D"/>
    <w:rsid w:val="00777E84"/>
    <w:rsid w:val="00780008"/>
    <w:rsid w:val="00780545"/>
    <w:rsid w:val="00780626"/>
    <w:rsid w:val="00780B07"/>
    <w:rsid w:val="00780CBC"/>
    <w:rsid w:val="00780CD5"/>
    <w:rsid w:val="007810FB"/>
    <w:rsid w:val="0078174E"/>
    <w:rsid w:val="007818B4"/>
    <w:rsid w:val="0078226A"/>
    <w:rsid w:val="007823B0"/>
    <w:rsid w:val="007829DD"/>
    <w:rsid w:val="00782A1D"/>
    <w:rsid w:val="0078308B"/>
    <w:rsid w:val="007830D8"/>
    <w:rsid w:val="0078419F"/>
    <w:rsid w:val="00784F7F"/>
    <w:rsid w:val="0078501B"/>
    <w:rsid w:val="0078508F"/>
    <w:rsid w:val="0078515E"/>
    <w:rsid w:val="0078560C"/>
    <w:rsid w:val="0078598B"/>
    <w:rsid w:val="00785D0C"/>
    <w:rsid w:val="00785D2F"/>
    <w:rsid w:val="00785DD3"/>
    <w:rsid w:val="0078627A"/>
    <w:rsid w:val="00786652"/>
    <w:rsid w:val="007869B1"/>
    <w:rsid w:val="00786A66"/>
    <w:rsid w:val="00786C4E"/>
    <w:rsid w:val="00786EBA"/>
    <w:rsid w:val="007871F3"/>
    <w:rsid w:val="00787316"/>
    <w:rsid w:val="007874A4"/>
    <w:rsid w:val="007875B1"/>
    <w:rsid w:val="00787677"/>
    <w:rsid w:val="00787B69"/>
    <w:rsid w:val="00787CA1"/>
    <w:rsid w:val="00787E0B"/>
    <w:rsid w:val="00790235"/>
    <w:rsid w:val="007907D3"/>
    <w:rsid w:val="00790AFC"/>
    <w:rsid w:val="00790B73"/>
    <w:rsid w:val="00790FBA"/>
    <w:rsid w:val="00791495"/>
    <w:rsid w:val="00791BD7"/>
    <w:rsid w:val="00791F46"/>
    <w:rsid w:val="00792421"/>
    <w:rsid w:val="007929D5"/>
    <w:rsid w:val="00792ECD"/>
    <w:rsid w:val="00792F03"/>
    <w:rsid w:val="00792F80"/>
    <w:rsid w:val="00792FA5"/>
    <w:rsid w:val="00793036"/>
    <w:rsid w:val="00793190"/>
    <w:rsid w:val="00793364"/>
    <w:rsid w:val="0079362B"/>
    <w:rsid w:val="007940E5"/>
    <w:rsid w:val="00794104"/>
    <w:rsid w:val="00794258"/>
    <w:rsid w:val="00794BAE"/>
    <w:rsid w:val="007951B6"/>
    <w:rsid w:val="00795221"/>
    <w:rsid w:val="00795284"/>
    <w:rsid w:val="00795BC3"/>
    <w:rsid w:val="00795FBD"/>
    <w:rsid w:val="0079606F"/>
    <w:rsid w:val="007963A4"/>
    <w:rsid w:val="007964FB"/>
    <w:rsid w:val="00796AD7"/>
    <w:rsid w:val="00796CC4"/>
    <w:rsid w:val="00797A99"/>
    <w:rsid w:val="007A07AB"/>
    <w:rsid w:val="007A08C6"/>
    <w:rsid w:val="007A0CCE"/>
    <w:rsid w:val="007A11DC"/>
    <w:rsid w:val="007A1347"/>
    <w:rsid w:val="007A1824"/>
    <w:rsid w:val="007A198C"/>
    <w:rsid w:val="007A1A06"/>
    <w:rsid w:val="007A22CF"/>
    <w:rsid w:val="007A2428"/>
    <w:rsid w:val="007A2431"/>
    <w:rsid w:val="007A2FC3"/>
    <w:rsid w:val="007A3DA1"/>
    <w:rsid w:val="007A3E18"/>
    <w:rsid w:val="007A3E25"/>
    <w:rsid w:val="007A4052"/>
    <w:rsid w:val="007A4650"/>
    <w:rsid w:val="007A4892"/>
    <w:rsid w:val="007A4DA8"/>
    <w:rsid w:val="007A657C"/>
    <w:rsid w:val="007A67C4"/>
    <w:rsid w:val="007A6CF1"/>
    <w:rsid w:val="007A70B9"/>
    <w:rsid w:val="007A72B4"/>
    <w:rsid w:val="007A77BF"/>
    <w:rsid w:val="007B03F4"/>
    <w:rsid w:val="007B0481"/>
    <w:rsid w:val="007B0C96"/>
    <w:rsid w:val="007B16EE"/>
    <w:rsid w:val="007B1752"/>
    <w:rsid w:val="007B1A98"/>
    <w:rsid w:val="007B1FAE"/>
    <w:rsid w:val="007B20C3"/>
    <w:rsid w:val="007B2747"/>
    <w:rsid w:val="007B2B89"/>
    <w:rsid w:val="007B2FED"/>
    <w:rsid w:val="007B3013"/>
    <w:rsid w:val="007B3484"/>
    <w:rsid w:val="007B3C39"/>
    <w:rsid w:val="007B5720"/>
    <w:rsid w:val="007B5C22"/>
    <w:rsid w:val="007B7A2F"/>
    <w:rsid w:val="007B7D61"/>
    <w:rsid w:val="007C035E"/>
    <w:rsid w:val="007C0F9A"/>
    <w:rsid w:val="007C10CF"/>
    <w:rsid w:val="007C12AA"/>
    <w:rsid w:val="007C17BF"/>
    <w:rsid w:val="007C18E3"/>
    <w:rsid w:val="007C1A2B"/>
    <w:rsid w:val="007C1ECD"/>
    <w:rsid w:val="007C22BF"/>
    <w:rsid w:val="007C25C9"/>
    <w:rsid w:val="007C270C"/>
    <w:rsid w:val="007C2C09"/>
    <w:rsid w:val="007C2E89"/>
    <w:rsid w:val="007C31B1"/>
    <w:rsid w:val="007C3375"/>
    <w:rsid w:val="007C33E4"/>
    <w:rsid w:val="007C4066"/>
    <w:rsid w:val="007C4662"/>
    <w:rsid w:val="007C4698"/>
    <w:rsid w:val="007C46A3"/>
    <w:rsid w:val="007C4F52"/>
    <w:rsid w:val="007C5352"/>
    <w:rsid w:val="007C5435"/>
    <w:rsid w:val="007C56EC"/>
    <w:rsid w:val="007C589B"/>
    <w:rsid w:val="007C5C34"/>
    <w:rsid w:val="007C5E75"/>
    <w:rsid w:val="007C5EC1"/>
    <w:rsid w:val="007C602D"/>
    <w:rsid w:val="007C6FBC"/>
    <w:rsid w:val="007C7111"/>
    <w:rsid w:val="007C7518"/>
    <w:rsid w:val="007D01E4"/>
    <w:rsid w:val="007D0329"/>
    <w:rsid w:val="007D03D6"/>
    <w:rsid w:val="007D0420"/>
    <w:rsid w:val="007D043D"/>
    <w:rsid w:val="007D0592"/>
    <w:rsid w:val="007D072E"/>
    <w:rsid w:val="007D0789"/>
    <w:rsid w:val="007D0904"/>
    <w:rsid w:val="007D0DE8"/>
    <w:rsid w:val="007D0DF7"/>
    <w:rsid w:val="007D118E"/>
    <w:rsid w:val="007D13F7"/>
    <w:rsid w:val="007D1678"/>
    <w:rsid w:val="007D1AAD"/>
    <w:rsid w:val="007D1D2F"/>
    <w:rsid w:val="007D2889"/>
    <w:rsid w:val="007D3879"/>
    <w:rsid w:val="007D3A4B"/>
    <w:rsid w:val="007D46BD"/>
    <w:rsid w:val="007D4BFC"/>
    <w:rsid w:val="007D4C84"/>
    <w:rsid w:val="007D571D"/>
    <w:rsid w:val="007D587A"/>
    <w:rsid w:val="007D6362"/>
    <w:rsid w:val="007D6562"/>
    <w:rsid w:val="007D665C"/>
    <w:rsid w:val="007D68DA"/>
    <w:rsid w:val="007D6BFC"/>
    <w:rsid w:val="007D7122"/>
    <w:rsid w:val="007D7408"/>
    <w:rsid w:val="007D7A8D"/>
    <w:rsid w:val="007D7C19"/>
    <w:rsid w:val="007D7CAB"/>
    <w:rsid w:val="007E008A"/>
    <w:rsid w:val="007E0CA1"/>
    <w:rsid w:val="007E1055"/>
    <w:rsid w:val="007E10C7"/>
    <w:rsid w:val="007E1232"/>
    <w:rsid w:val="007E1329"/>
    <w:rsid w:val="007E1E60"/>
    <w:rsid w:val="007E299E"/>
    <w:rsid w:val="007E2E23"/>
    <w:rsid w:val="007E3705"/>
    <w:rsid w:val="007E38C8"/>
    <w:rsid w:val="007E3C94"/>
    <w:rsid w:val="007E45DD"/>
    <w:rsid w:val="007E4CB6"/>
    <w:rsid w:val="007E4D26"/>
    <w:rsid w:val="007E4FA8"/>
    <w:rsid w:val="007E5464"/>
    <w:rsid w:val="007E56B1"/>
    <w:rsid w:val="007E56E7"/>
    <w:rsid w:val="007E5924"/>
    <w:rsid w:val="007E5D4F"/>
    <w:rsid w:val="007E69C1"/>
    <w:rsid w:val="007E6CB9"/>
    <w:rsid w:val="007E6E21"/>
    <w:rsid w:val="007E756E"/>
    <w:rsid w:val="007E7ABD"/>
    <w:rsid w:val="007E7F84"/>
    <w:rsid w:val="007F028E"/>
    <w:rsid w:val="007F05E0"/>
    <w:rsid w:val="007F10CA"/>
    <w:rsid w:val="007F12C7"/>
    <w:rsid w:val="007F1A55"/>
    <w:rsid w:val="007F2449"/>
    <w:rsid w:val="007F262E"/>
    <w:rsid w:val="007F2679"/>
    <w:rsid w:val="007F28C5"/>
    <w:rsid w:val="007F28FE"/>
    <w:rsid w:val="007F33C2"/>
    <w:rsid w:val="007F34C3"/>
    <w:rsid w:val="007F427B"/>
    <w:rsid w:val="007F4577"/>
    <w:rsid w:val="007F4BC5"/>
    <w:rsid w:val="007F4DBA"/>
    <w:rsid w:val="007F51F2"/>
    <w:rsid w:val="007F6277"/>
    <w:rsid w:val="007F62D7"/>
    <w:rsid w:val="007F648F"/>
    <w:rsid w:val="007F68EA"/>
    <w:rsid w:val="007F6E3E"/>
    <w:rsid w:val="007F6FF2"/>
    <w:rsid w:val="007F7174"/>
    <w:rsid w:val="007F7655"/>
    <w:rsid w:val="007F7955"/>
    <w:rsid w:val="0080016A"/>
    <w:rsid w:val="0080032C"/>
    <w:rsid w:val="008007CC"/>
    <w:rsid w:val="00800826"/>
    <w:rsid w:val="00800F7C"/>
    <w:rsid w:val="00801250"/>
    <w:rsid w:val="008020D5"/>
    <w:rsid w:val="008021D6"/>
    <w:rsid w:val="0080244E"/>
    <w:rsid w:val="0080269A"/>
    <w:rsid w:val="0080289D"/>
    <w:rsid w:val="00802B5C"/>
    <w:rsid w:val="008030F6"/>
    <w:rsid w:val="00803250"/>
    <w:rsid w:val="00803399"/>
    <w:rsid w:val="00803732"/>
    <w:rsid w:val="00803820"/>
    <w:rsid w:val="00803C73"/>
    <w:rsid w:val="00803D2D"/>
    <w:rsid w:val="00803E9C"/>
    <w:rsid w:val="00804062"/>
    <w:rsid w:val="008042BA"/>
    <w:rsid w:val="00804486"/>
    <w:rsid w:val="00804562"/>
    <w:rsid w:val="00804970"/>
    <w:rsid w:val="0080540E"/>
    <w:rsid w:val="00805656"/>
    <w:rsid w:val="008057BB"/>
    <w:rsid w:val="008059FB"/>
    <w:rsid w:val="00805B75"/>
    <w:rsid w:val="00805C97"/>
    <w:rsid w:val="00805D4A"/>
    <w:rsid w:val="00805DB4"/>
    <w:rsid w:val="0080610F"/>
    <w:rsid w:val="00806228"/>
    <w:rsid w:val="00806672"/>
    <w:rsid w:val="00806FD8"/>
    <w:rsid w:val="00806FEF"/>
    <w:rsid w:val="0080794B"/>
    <w:rsid w:val="00810006"/>
    <w:rsid w:val="008101D1"/>
    <w:rsid w:val="008108A6"/>
    <w:rsid w:val="00810944"/>
    <w:rsid w:val="00810D2B"/>
    <w:rsid w:val="00811080"/>
    <w:rsid w:val="008110B5"/>
    <w:rsid w:val="00811369"/>
    <w:rsid w:val="0081193B"/>
    <w:rsid w:val="008120CF"/>
    <w:rsid w:val="008128FC"/>
    <w:rsid w:val="00812FEF"/>
    <w:rsid w:val="0081313B"/>
    <w:rsid w:val="00813BC7"/>
    <w:rsid w:val="00813DA3"/>
    <w:rsid w:val="008140F0"/>
    <w:rsid w:val="0081431A"/>
    <w:rsid w:val="00814642"/>
    <w:rsid w:val="00814AA6"/>
    <w:rsid w:val="0081565A"/>
    <w:rsid w:val="0081672A"/>
    <w:rsid w:val="00816A49"/>
    <w:rsid w:val="00816C64"/>
    <w:rsid w:val="00817011"/>
    <w:rsid w:val="008174B1"/>
    <w:rsid w:val="00817E52"/>
    <w:rsid w:val="008201E2"/>
    <w:rsid w:val="008201E9"/>
    <w:rsid w:val="008202B7"/>
    <w:rsid w:val="008204B6"/>
    <w:rsid w:val="0082083B"/>
    <w:rsid w:val="00820904"/>
    <w:rsid w:val="008209EB"/>
    <w:rsid w:val="00820F08"/>
    <w:rsid w:val="008211D9"/>
    <w:rsid w:val="0082184F"/>
    <w:rsid w:val="00821FFC"/>
    <w:rsid w:val="00823471"/>
    <w:rsid w:val="008235B5"/>
    <w:rsid w:val="008235F6"/>
    <w:rsid w:val="00823611"/>
    <w:rsid w:val="00824286"/>
    <w:rsid w:val="00824621"/>
    <w:rsid w:val="00825277"/>
    <w:rsid w:val="008255E3"/>
    <w:rsid w:val="00825685"/>
    <w:rsid w:val="00825738"/>
    <w:rsid w:val="00825B62"/>
    <w:rsid w:val="00826259"/>
    <w:rsid w:val="0082629B"/>
    <w:rsid w:val="00826380"/>
    <w:rsid w:val="008265BA"/>
    <w:rsid w:val="008272F0"/>
    <w:rsid w:val="00827681"/>
    <w:rsid w:val="00827830"/>
    <w:rsid w:val="00827922"/>
    <w:rsid w:val="0083056E"/>
    <w:rsid w:val="008308DB"/>
    <w:rsid w:val="00830ABD"/>
    <w:rsid w:val="00830FA6"/>
    <w:rsid w:val="0083111D"/>
    <w:rsid w:val="008311F2"/>
    <w:rsid w:val="0083159B"/>
    <w:rsid w:val="00831948"/>
    <w:rsid w:val="00831FBB"/>
    <w:rsid w:val="00832323"/>
    <w:rsid w:val="008326C1"/>
    <w:rsid w:val="008329E6"/>
    <w:rsid w:val="00832B78"/>
    <w:rsid w:val="00833409"/>
    <w:rsid w:val="008344B7"/>
    <w:rsid w:val="0083556C"/>
    <w:rsid w:val="00835740"/>
    <w:rsid w:val="00835EBD"/>
    <w:rsid w:val="00835F49"/>
    <w:rsid w:val="0083655E"/>
    <w:rsid w:val="00836684"/>
    <w:rsid w:val="0083734D"/>
    <w:rsid w:val="008376A1"/>
    <w:rsid w:val="0083782D"/>
    <w:rsid w:val="00837B40"/>
    <w:rsid w:val="00837FD7"/>
    <w:rsid w:val="00840164"/>
    <w:rsid w:val="00840259"/>
    <w:rsid w:val="00840355"/>
    <w:rsid w:val="008404AB"/>
    <w:rsid w:val="008405FE"/>
    <w:rsid w:val="0084076E"/>
    <w:rsid w:val="008407A1"/>
    <w:rsid w:val="00840A3F"/>
    <w:rsid w:val="00840F03"/>
    <w:rsid w:val="00841667"/>
    <w:rsid w:val="008420C2"/>
    <w:rsid w:val="008425C0"/>
    <w:rsid w:val="00842841"/>
    <w:rsid w:val="008432F2"/>
    <w:rsid w:val="008434AD"/>
    <w:rsid w:val="0084377B"/>
    <w:rsid w:val="00843909"/>
    <w:rsid w:val="008440DC"/>
    <w:rsid w:val="00844185"/>
    <w:rsid w:val="008445AF"/>
    <w:rsid w:val="00844AE7"/>
    <w:rsid w:val="00844F61"/>
    <w:rsid w:val="0084511F"/>
    <w:rsid w:val="00845168"/>
    <w:rsid w:val="00845927"/>
    <w:rsid w:val="00845955"/>
    <w:rsid w:val="00845AF0"/>
    <w:rsid w:val="00845D16"/>
    <w:rsid w:val="00845D38"/>
    <w:rsid w:val="0084611E"/>
    <w:rsid w:val="0084615F"/>
    <w:rsid w:val="00846594"/>
    <w:rsid w:val="008466E1"/>
    <w:rsid w:val="00846791"/>
    <w:rsid w:val="00846E3C"/>
    <w:rsid w:val="00847088"/>
    <w:rsid w:val="008471D4"/>
    <w:rsid w:val="00847322"/>
    <w:rsid w:val="00847417"/>
    <w:rsid w:val="0084745F"/>
    <w:rsid w:val="00847A59"/>
    <w:rsid w:val="00850273"/>
    <w:rsid w:val="00850528"/>
    <w:rsid w:val="0085076B"/>
    <w:rsid w:val="00850CCE"/>
    <w:rsid w:val="00850E73"/>
    <w:rsid w:val="00850E9F"/>
    <w:rsid w:val="00850ECA"/>
    <w:rsid w:val="00851163"/>
    <w:rsid w:val="008511C0"/>
    <w:rsid w:val="00851865"/>
    <w:rsid w:val="00851C2E"/>
    <w:rsid w:val="00851C57"/>
    <w:rsid w:val="00851F97"/>
    <w:rsid w:val="0085267D"/>
    <w:rsid w:val="00852C59"/>
    <w:rsid w:val="008536DE"/>
    <w:rsid w:val="00854179"/>
    <w:rsid w:val="00854285"/>
    <w:rsid w:val="00854747"/>
    <w:rsid w:val="00854ED3"/>
    <w:rsid w:val="00855031"/>
    <w:rsid w:val="008551F6"/>
    <w:rsid w:val="0085546C"/>
    <w:rsid w:val="00855A09"/>
    <w:rsid w:val="00855A8F"/>
    <w:rsid w:val="00855F27"/>
    <w:rsid w:val="00856646"/>
    <w:rsid w:val="008567CC"/>
    <w:rsid w:val="008567DB"/>
    <w:rsid w:val="00856CE4"/>
    <w:rsid w:val="00857255"/>
    <w:rsid w:val="008573CA"/>
    <w:rsid w:val="008575DC"/>
    <w:rsid w:val="00857A04"/>
    <w:rsid w:val="00857C24"/>
    <w:rsid w:val="00857F1C"/>
    <w:rsid w:val="00857F2F"/>
    <w:rsid w:val="0086041B"/>
    <w:rsid w:val="00860953"/>
    <w:rsid w:val="00860D79"/>
    <w:rsid w:val="00861E3B"/>
    <w:rsid w:val="00861F22"/>
    <w:rsid w:val="008620C9"/>
    <w:rsid w:val="008624FE"/>
    <w:rsid w:val="00862B42"/>
    <w:rsid w:val="00862E4C"/>
    <w:rsid w:val="00862F61"/>
    <w:rsid w:val="0086365D"/>
    <w:rsid w:val="00863748"/>
    <w:rsid w:val="0086390C"/>
    <w:rsid w:val="00863F22"/>
    <w:rsid w:val="00864283"/>
    <w:rsid w:val="00864B90"/>
    <w:rsid w:val="008652DE"/>
    <w:rsid w:val="008657DD"/>
    <w:rsid w:val="008662B4"/>
    <w:rsid w:val="008662D5"/>
    <w:rsid w:val="0086675D"/>
    <w:rsid w:val="00866F0C"/>
    <w:rsid w:val="0086727A"/>
    <w:rsid w:val="00867924"/>
    <w:rsid w:val="00867A60"/>
    <w:rsid w:val="00867B42"/>
    <w:rsid w:val="00867EB3"/>
    <w:rsid w:val="00870091"/>
    <w:rsid w:val="008706AE"/>
    <w:rsid w:val="0087117A"/>
    <w:rsid w:val="00871269"/>
    <w:rsid w:val="00871283"/>
    <w:rsid w:val="0087137D"/>
    <w:rsid w:val="0087159C"/>
    <w:rsid w:val="00871BC8"/>
    <w:rsid w:val="00872198"/>
    <w:rsid w:val="00872CC5"/>
    <w:rsid w:val="00872DE0"/>
    <w:rsid w:val="00873B51"/>
    <w:rsid w:val="00873BC0"/>
    <w:rsid w:val="00873CE8"/>
    <w:rsid w:val="008748F4"/>
    <w:rsid w:val="00874D0E"/>
    <w:rsid w:val="00875386"/>
    <w:rsid w:val="0087561F"/>
    <w:rsid w:val="00875F5D"/>
    <w:rsid w:val="008760E6"/>
    <w:rsid w:val="008763CD"/>
    <w:rsid w:val="008768BE"/>
    <w:rsid w:val="0087694D"/>
    <w:rsid w:val="00876A0F"/>
    <w:rsid w:val="00876C1F"/>
    <w:rsid w:val="008773CF"/>
    <w:rsid w:val="00880328"/>
    <w:rsid w:val="00880A2F"/>
    <w:rsid w:val="00880A77"/>
    <w:rsid w:val="00880F2F"/>
    <w:rsid w:val="00880FF6"/>
    <w:rsid w:val="008820EB"/>
    <w:rsid w:val="00882507"/>
    <w:rsid w:val="0088268F"/>
    <w:rsid w:val="008826AB"/>
    <w:rsid w:val="00883260"/>
    <w:rsid w:val="008833FB"/>
    <w:rsid w:val="00883AFB"/>
    <w:rsid w:val="00884572"/>
    <w:rsid w:val="008847A5"/>
    <w:rsid w:val="00884E7D"/>
    <w:rsid w:val="00885404"/>
    <w:rsid w:val="00885A10"/>
    <w:rsid w:val="00885F55"/>
    <w:rsid w:val="0088601D"/>
    <w:rsid w:val="00886B6F"/>
    <w:rsid w:val="00887399"/>
    <w:rsid w:val="008874B0"/>
    <w:rsid w:val="0088765D"/>
    <w:rsid w:val="00887868"/>
    <w:rsid w:val="00887F22"/>
    <w:rsid w:val="00887F23"/>
    <w:rsid w:val="00890E41"/>
    <w:rsid w:val="008911FE"/>
    <w:rsid w:val="008916BF"/>
    <w:rsid w:val="00891ACD"/>
    <w:rsid w:val="0089274A"/>
    <w:rsid w:val="00892A82"/>
    <w:rsid w:val="008934E4"/>
    <w:rsid w:val="00893CEC"/>
    <w:rsid w:val="00894023"/>
    <w:rsid w:val="008946F7"/>
    <w:rsid w:val="008951BD"/>
    <w:rsid w:val="008952A1"/>
    <w:rsid w:val="008958A1"/>
    <w:rsid w:val="00895AEE"/>
    <w:rsid w:val="00896017"/>
    <w:rsid w:val="00896438"/>
    <w:rsid w:val="0089654C"/>
    <w:rsid w:val="00896E75"/>
    <w:rsid w:val="0089741B"/>
    <w:rsid w:val="00897DD1"/>
    <w:rsid w:val="008A0782"/>
    <w:rsid w:val="008A1384"/>
    <w:rsid w:val="008A1B49"/>
    <w:rsid w:val="008A1EBD"/>
    <w:rsid w:val="008A1F30"/>
    <w:rsid w:val="008A2FEB"/>
    <w:rsid w:val="008A352B"/>
    <w:rsid w:val="008A3E5F"/>
    <w:rsid w:val="008A4439"/>
    <w:rsid w:val="008A4664"/>
    <w:rsid w:val="008A4BE6"/>
    <w:rsid w:val="008A4D2A"/>
    <w:rsid w:val="008A5056"/>
    <w:rsid w:val="008A5223"/>
    <w:rsid w:val="008A52B7"/>
    <w:rsid w:val="008A53F2"/>
    <w:rsid w:val="008A55A9"/>
    <w:rsid w:val="008A5C72"/>
    <w:rsid w:val="008A60B2"/>
    <w:rsid w:val="008A6E2B"/>
    <w:rsid w:val="008A73C1"/>
    <w:rsid w:val="008A766A"/>
    <w:rsid w:val="008A7A81"/>
    <w:rsid w:val="008B019B"/>
    <w:rsid w:val="008B053D"/>
    <w:rsid w:val="008B07CF"/>
    <w:rsid w:val="008B08DA"/>
    <w:rsid w:val="008B09AA"/>
    <w:rsid w:val="008B0D7F"/>
    <w:rsid w:val="008B1056"/>
    <w:rsid w:val="008B138C"/>
    <w:rsid w:val="008B15A5"/>
    <w:rsid w:val="008B1609"/>
    <w:rsid w:val="008B18B7"/>
    <w:rsid w:val="008B1AC7"/>
    <w:rsid w:val="008B3392"/>
    <w:rsid w:val="008B3867"/>
    <w:rsid w:val="008B399E"/>
    <w:rsid w:val="008B3A5B"/>
    <w:rsid w:val="008B3AEC"/>
    <w:rsid w:val="008B4573"/>
    <w:rsid w:val="008B472A"/>
    <w:rsid w:val="008B4A00"/>
    <w:rsid w:val="008B5463"/>
    <w:rsid w:val="008B563B"/>
    <w:rsid w:val="008B567D"/>
    <w:rsid w:val="008B5811"/>
    <w:rsid w:val="008B612A"/>
    <w:rsid w:val="008B6491"/>
    <w:rsid w:val="008B65AB"/>
    <w:rsid w:val="008B6A2D"/>
    <w:rsid w:val="008B6BC2"/>
    <w:rsid w:val="008B6C21"/>
    <w:rsid w:val="008B6C22"/>
    <w:rsid w:val="008B6CB2"/>
    <w:rsid w:val="008B6FBB"/>
    <w:rsid w:val="008B709A"/>
    <w:rsid w:val="008B7338"/>
    <w:rsid w:val="008B75E4"/>
    <w:rsid w:val="008B764A"/>
    <w:rsid w:val="008B7A71"/>
    <w:rsid w:val="008B7B2F"/>
    <w:rsid w:val="008B7D7B"/>
    <w:rsid w:val="008C0CBD"/>
    <w:rsid w:val="008C1501"/>
    <w:rsid w:val="008C1B11"/>
    <w:rsid w:val="008C1CB8"/>
    <w:rsid w:val="008C1E59"/>
    <w:rsid w:val="008C1F8F"/>
    <w:rsid w:val="008C2AFF"/>
    <w:rsid w:val="008C2EB3"/>
    <w:rsid w:val="008C30E4"/>
    <w:rsid w:val="008C39CA"/>
    <w:rsid w:val="008C46A8"/>
    <w:rsid w:val="008C4854"/>
    <w:rsid w:val="008C56B5"/>
    <w:rsid w:val="008C60B8"/>
    <w:rsid w:val="008C6377"/>
    <w:rsid w:val="008C65E8"/>
    <w:rsid w:val="008C75D5"/>
    <w:rsid w:val="008C796F"/>
    <w:rsid w:val="008C7AE5"/>
    <w:rsid w:val="008C7CE6"/>
    <w:rsid w:val="008C7FE7"/>
    <w:rsid w:val="008D060E"/>
    <w:rsid w:val="008D0734"/>
    <w:rsid w:val="008D0EE4"/>
    <w:rsid w:val="008D0FA9"/>
    <w:rsid w:val="008D150C"/>
    <w:rsid w:val="008D181D"/>
    <w:rsid w:val="008D1E65"/>
    <w:rsid w:val="008D2577"/>
    <w:rsid w:val="008D2BF9"/>
    <w:rsid w:val="008D2D52"/>
    <w:rsid w:val="008D2F5D"/>
    <w:rsid w:val="008D304E"/>
    <w:rsid w:val="008D3308"/>
    <w:rsid w:val="008D3561"/>
    <w:rsid w:val="008D37C2"/>
    <w:rsid w:val="008D3F15"/>
    <w:rsid w:val="008D3FF2"/>
    <w:rsid w:val="008D4486"/>
    <w:rsid w:val="008D45B2"/>
    <w:rsid w:val="008D4C28"/>
    <w:rsid w:val="008D4FF6"/>
    <w:rsid w:val="008D62B4"/>
    <w:rsid w:val="008D63DC"/>
    <w:rsid w:val="008D664F"/>
    <w:rsid w:val="008D6D7A"/>
    <w:rsid w:val="008D7530"/>
    <w:rsid w:val="008D7893"/>
    <w:rsid w:val="008D79AD"/>
    <w:rsid w:val="008D7BD6"/>
    <w:rsid w:val="008E02C7"/>
    <w:rsid w:val="008E032D"/>
    <w:rsid w:val="008E1328"/>
    <w:rsid w:val="008E1675"/>
    <w:rsid w:val="008E1B3D"/>
    <w:rsid w:val="008E23B7"/>
    <w:rsid w:val="008E24B1"/>
    <w:rsid w:val="008E25D8"/>
    <w:rsid w:val="008E2913"/>
    <w:rsid w:val="008E2C28"/>
    <w:rsid w:val="008E2DD8"/>
    <w:rsid w:val="008E3BE5"/>
    <w:rsid w:val="008E3F3D"/>
    <w:rsid w:val="008E405F"/>
    <w:rsid w:val="008E43B1"/>
    <w:rsid w:val="008E50AB"/>
    <w:rsid w:val="008E5360"/>
    <w:rsid w:val="008E565F"/>
    <w:rsid w:val="008E5D85"/>
    <w:rsid w:val="008E6588"/>
    <w:rsid w:val="008E65F0"/>
    <w:rsid w:val="008E6F19"/>
    <w:rsid w:val="008E6F83"/>
    <w:rsid w:val="008E70D9"/>
    <w:rsid w:val="008E7513"/>
    <w:rsid w:val="008E7CCA"/>
    <w:rsid w:val="008F0210"/>
    <w:rsid w:val="008F0297"/>
    <w:rsid w:val="008F065F"/>
    <w:rsid w:val="008F06C0"/>
    <w:rsid w:val="008F10A8"/>
    <w:rsid w:val="008F1CB0"/>
    <w:rsid w:val="008F1D4D"/>
    <w:rsid w:val="008F27DD"/>
    <w:rsid w:val="008F280F"/>
    <w:rsid w:val="008F2AC0"/>
    <w:rsid w:val="008F2B1A"/>
    <w:rsid w:val="008F3137"/>
    <w:rsid w:val="008F377D"/>
    <w:rsid w:val="008F3934"/>
    <w:rsid w:val="008F3AFD"/>
    <w:rsid w:val="008F3DC9"/>
    <w:rsid w:val="008F42AF"/>
    <w:rsid w:val="008F48E5"/>
    <w:rsid w:val="008F49DD"/>
    <w:rsid w:val="008F50EA"/>
    <w:rsid w:val="008F531C"/>
    <w:rsid w:val="008F5CC5"/>
    <w:rsid w:val="008F5DAA"/>
    <w:rsid w:val="008F6040"/>
    <w:rsid w:val="008F633F"/>
    <w:rsid w:val="008F69DC"/>
    <w:rsid w:val="008F6D3E"/>
    <w:rsid w:val="008F6D51"/>
    <w:rsid w:val="008F701B"/>
    <w:rsid w:val="0090041A"/>
    <w:rsid w:val="0090043F"/>
    <w:rsid w:val="0090067A"/>
    <w:rsid w:val="009011AA"/>
    <w:rsid w:val="0090133E"/>
    <w:rsid w:val="0090169B"/>
    <w:rsid w:val="00901A75"/>
    <w:rsid w:val="00902B5E"/>
    <w:rsid w:val="00902ED8"/>
    <w:rsid w:val="00902F45"/>
    <w:rsid w:val="009038EB"/>
    <w:rsid w:val="00903949"/>
    <w:rsid w:val="00903D0C"/>
    <w:rsid w:val="00904159"/>
    <w:rsid w:val="00904329"/>
    <w:rsid w:val="00904B22"/>
    <w:rsid w:val="00904DB7"/>
    <w:rsid w:val="00904F4F"/>
    <w:rsid w:val="00905A82"/>
    <w:rsid w:val="00905CAC"/>
    <w:rsid w:val="00906122"/>
    <w:rsid w:val="00906530"/>
    <w:rsid w:val="00906DD5"/>
    <w:rsid w:val="00906F03"/>
    <w:rsid w:val="00907BDD"/>
    <w:rsid w:val="0091050D"/>
    <w:rsid w:val="00910670"/>
    <w:rsid w:val="00910798"/>
    <w:rsid w:val="00910C3F"/>
    <w:rsid w:val="00911020"/>
    <w:rsid w:val="00911222"/>
    <w:rsid w:val="009115BD"/>
    <w:rsid w:val="00911821"/>
    <w:rsid w:val="00911985"/>
    <w:rsid w:val="009119C1"/>
    <w:rsid w:val="00911E86"/>
    <w:rsid w:val="00912165"/>
    <w:rsid w:val="0091216D"/>
    <w:rsid w:val="0091218A"/>
    <w:rsid w:val="0091278B"/>
    <w:rsid w:val="0091285D"/>
    <w:rsid w:val="00912C79"/>
    <w:rsid w:val="0091302F"/>
    <w:rsid w:val="00913222"/>
    <w:rsid w:val="009138A6"/>
    <w:rsid w:val="00913ACA"/>
    <w:rsid w:val="00914582"/>
    <w:rsid w:val="00914CEF"/>
    <w:rsid w:val="00914FFE"/>
    <w:rsid w:val="00915A44"/>
    <w:rsid w:val="009163BD"/>
    <w:rsid w:val="0091649D"/>
    <w:rsid w:val="009167B3"/>
    <w:rsid w:val="00916870"/>
    <w:rsid w:val="0091735B"/>
    <w:rsid w:val="009176A4"/>
    <w:rsid w:val="0091789E"/>
    <w:rsid w:val="00920150"/>
    <w:rsid w:val="0092060B"/>
    <w:rsid w:val="00920A4A"/>
    <w:rsid w:val="00920B52"/>
    <w:rsid w:val="00921471"/>
    <w:rsid w:val="0092215E"/>
    <w:rsid w:val="009227D6"/>
    <w:rsid w:val="00922A86"/>
    <w:rsid w:val="00922F11"/>
    <w:rsid w:val="009234BF"/>
    <w:rsid w:val="009236E8"/>
    <w:rsid w:val="00923771"/>
    <w:rsid w:val="00923AE1"/>
    <w:rsid w:val="00924621"/>
    <w:rsid w:val="0092472F"/>
    <w:rsid w:val="00924C6C"/>
    <w:rsid w:val="00924E83"/>
    <w:rsid w:val="0092615D"/>
    <w:rsid w:val="00926557"/>
    <w:rsid w:val="009268CF"/>
    <w:rsid w:val="00927087"/>
    <w:rsid w:val="009272BC"/>
    <w:rsid w:val="0092769F"/>
    <w:rsid w:val="009277E3"/>
    <w:rsid w:val="00930335"/>
    <w:rsid w:val="009303B6"/>
    <w:rsid w:val="0093070A"/>
    <w:rsid w:val="00930786"/>
    <w:rsid w:val="00930A36"/>
    <w:rsid w:val="00930B2D"/>
    <w:rsid w:val="00930C05"/>
    <w:rsid w:val="00930D16"/>
    <w:rsid w:val="00931391"/>
    <w:rsid w:val="009314C2"/>
    <w:rsid w:val="00931584"/>
    <w:rsid w:val="00931C54"/>
    <w:rsid w:val="00931CE8"/>
    <w:rsid w:val="00931E92"/>
    <w:rsid w:val="00931F7F"/>
    <w:rsid w:val="00931FFC"/>
    <w:rsid w:val="0093226D"/>
    <w:rsid w:val="00932494"/>
    <w:rsid w:val="009329E4"/>
    <w:rsid w:val="00932B5B"/>
    <w:rsid w:val="00932B70"/>
    <w:rsid w:val="00932BAA"/>
    <w:rsid w:val="00932D64"/>
    <w:rsid w:val="0093345F"/>
    <w:rsid w:val="00933490"/>
    <w:rsid w:val="009335EE"/>
    <w:rsid w:val="00933A83"/>
    <w:rsid w:val="00933D1D"/>
    <w:rsid w:val="00934129"/>
    <w:rsid w:val="00934776"/>
    <w:rsid w:val="0093490C"/>
    <w:rsid w:val="00934D02"/>
    <w:rsid w:val="00934EB9"/>
    <w:rsid w:val="009360A6"/>
    <w:rsid w:val="009370FD"/>
    <w:rsid w:val="00937778"/>
    <w:rsid w:val="00937C3C"/>
    <w:rsid w:val="00937F12"/>
    <w:rsid w:val="00937F1B"/>
    <w:rsid w:val="00940235"/>
    <w:rsid w:val="00940A45"/>
    <w:rsid w:val="00940D4A"/>
    <w:rsid w:val="0094131A"/>
    <w:rsid w:val="00941ACC"/>
    <w:rsid w:val="00942911"/>
    <w:rsid w:val="009429AA"/>
    <w:rsid w:val="00942CD0"/>
    <w:rsid w:val="00942D6A"/>
    <w:rsid w:val="009434FA"/>
    <w:rsid w:val="00943764"/>
    <w:rsid w:val="00944295"/>
    <w:rsid w:val="00944545"/>
    <w:rsid w:val="009445D1"/>
    <w:rsid w:val="00944884"/>
    <w:rsid w:val="00944A7A"/>
    <w:rsid w:val="00944A81"/>
    <w:rsid w:val="00944F16"/>
    <w:rsid w:val="00945268"/>
    <w:rsid w:val="00945B0A"/>
    <w:rsid w:val="0094622E"/>
    <w:rsid w:val="009463F7"/>
    <w:rsid w:val="00946721"/>
    <w:rsid w:val="009477DE"/>
    <w:rsid w:val="0094785E"/>
    <w:rsid w:val="00947C0C"/>
    <w:rsid w:val="00947FE2"/>
    <w:rsid w:val="0095026F"/>
    <w:rsid w:val="0095066D"/>
    <w:rsid w:val="0095098C"/>
    <w:rsid w:val="009509A4"/>
    <w:rsid w:val="00950B2C"/>
    <w:rsid w:val="00950E7E"/>
    <w:rsid w:val="0095123F"/>
    <w:rsid w:val="00951791"/>
    <w:rsid w:val="009518BA"/>
    <w:rsid w:val="00951F90"/>
    <w:rsid w:val="00952049"/>
    <w:rsid w:val="0095242A"/>
    <w:rsid w:val="009524C7"/>
    <w:rsid w:val="009526FF"/>
    <w:rsid w:val="00952911"/>
    <w:rsid w:val="00952997"/>
    <w:rsid w:val="00952B71"/>
    <w:rsid w:val="00952DF9"/>
    <w:rsid w:val="009536AF"/>
    <w:rsid w:val="009537A2"/>
    <w:rsid w:val="00953912"/>
    <w:rsid w:val="00953AF8"/>
    <w:rsid w:val="00953B58"/>
    <w:rsid w:val="00953E56"/>
    <w:rsid w:val="00954086"/>
    <w:rsid w:val="00954137"/>
    <w:rsid w:val="0095453C"/>
    <w:rsid w:val="00954B6F"/>
    <w:rsid w:val="00955131"/>
    <w:rsid w:val="00955219"/>
    <w:rsid w:val="009558DD"/>
    <w:rsid w:val="00955CD3"/>
    <w:rsid w:val="00956303"/>
    <w:rsid w:val="00956499"/>
    <w:rsid w:val="00956595"/>
    <w:rsid w:val="009569DF"/>
    <w:rsid w:val="00956E15"/>
    <w:rsid w:val="00956F9B"/>
    <w:rsid w:val="009574E3"/>
    <w:rsid w:val="00957A0C"/>
    <w:rsid w:val="00960573"/>
    <w:rsid w:val="00961BDF"/>
    <w:rsid w:val="00961D3D"/>
    <w:rsid w:val="009620DA"/>
    <w:rsid w:val="009623C9"/>
    <w:rsid w:val="00962612"/>
    <w:rsid w:val="00962834"/>
    <w:rsid w:val="00962E49"/>
    <w:rsid w:val="00962E7C"/>
    <w:rsid w:val="00962F31"/>
    <w:rsid w:val="00962F5F"/>
    <w:rsid w:val="00963E32"/>
    <w:rsid w:val="00964134"/>
    <w:rsid w:val="009643E8"/>
    <w:rsid w:val="0096441C"/>
    <w:rsid w:val="0096445E"/>
    <w:rsid w:val="00964463"/>
    <w:rsid w:val="009645D7"/>
    <w:rsid w:val="009646FF"/>
    <w:rsid w:val="00964857"/>
    <w:rsid w:val="00965D15"/>
    <w:rsid w:val="00965EE1"/>
    <w:rsid w:val="00966E3F"/>
    <w:rsid w:val="009670C2"/>
    <w:rsid w:val="009670D8"/>
    <w:rsid w:val="00967295"/>
    <w:rsid w:val="009674E4"/>
    <w:rsid w:val="0096788F"/>
    <w:rsid w:val="00967C73"/>
    <w:rsid w:val="00967C9B"/>
    <w:rsid w:val="00967CD0"/>
    <w:rsid w:val="009705C4"/>
    <w:rsid w:val="009710BF"/>
    <w:rsid w:val="009711B5"/>
    <w:rsid w:val="009714D3"/>
    <w:rsid w:val="00971531"/>
    <w:rsid w:val="00971E33"/>
    <w:rsid w:val="00971EE5"/>
    <w:rsid w:val="00971FDB"/>
    <w:rsid w:val="00972549"/>
    <w:rsid w:val="009727E2"/>
    <w:rsid w:val="009728B2"/>
    <w:rsid w:val="00972D48"/>
    <w:rsid w:val="00973221"/>
    <w:rsid w:val="009747EB"/>
    <w:rsid w:val="00974CE4"/>
    <w:rsid w:val="00974D6B"/>
    <w:rsid w:val="009750DB"/>
    <w:rsid w:val="0097542C"/>
    <w:rsid w:val="009755C5"/>
    <w:rsid w:val="009758D3"/>
    <w:rsid w:val="00975A32"/>
    <w:rsid w:val="009760B3"/>
    <w:rsid w:val="00976D9B"/>
    <w:rsid w:val="009775D9"/>
    <w:rsid w:val="009776C2"/>
    <w:rsid w:val="00977718"/>
    <w:rsid w:val="00977A84"/>
    <w:rsid w:val="00977B58"/>
    <w:rsid w:val="00977EAA"/>
    <w:rsid w:val="009801DE"/>
    <w:rsid w:val="009802D0"/>
    <w:rsid w:val="00980338"/>
    <w:rsid w:val="009804F5"/>
    <w:rsid w:val="0098095D"/>
    <w:rsid w:val="00980DAF"/>
    <w:rsid w:val="00980E5B"/>
    <w:rsid w:val="009810A5"/>
    <w:rsid w:val="009810B8"/>
    <w:rsid w:val="00981177"/>
    <w:rsid w:val="00981F52"/>
    <w:rsid w:val="00981F95"/>
    <w:rsid w:val="009821E9"/>
    <w:rsid w:val="00982673"/>
    <w:rsid w:val="00982693"/>
    <w:rsid w:val="00982B70"/>
    <w:rsid w:val="00982C79"/>
    <w:rsid w:val="00982DE6"/>
    <w:rsid w:val="0098326B"/>
    <w:rsid w:val="009833DD"/>
    <w:rsid w:val="00983519"/>
    <w:rsid w:val="00983B40"/>
    <w:rsid w:val="00983BBC"/>
    <w:rsid w:val="00983EC3"/>
    <w:rsid w:val="00984002"/>
    <w:rsid w:val="00984308"/>
    <w:rsid w:val="00984FDF"/>
    <w:rsid w:val="00985D63"/>
    <w:rsid w:val="00986960"/>
    <w:rsid w:val="00986F22"/>
    <w:rsid w:val="009871B9"/>
    <w:rsid w:val="00987232"/>
    <w:rsid w:val="00987C18"/>
    <w:rsid w:val="00987EAF"/>
    <w:rsid w:val="00987F25"/>
    <w:rsid w:val="0099011C"/>
    <w:rsid w:val="00990438"/>
    <w:rsid w:val="0099043E"/>
    <w:rsid w:val="00990731"/>
    <w:rsid w:val="0099094D"/>
    <w:rsid w:val="00990A8A"/>
    <w:rsid w:val="00990AA1"/>
    <w:rsid w:val="00990B09"/>
    <w:rsid w:val="0099154C"/>
    <w:rsid w:val="009919C2"/>
    <w:rsid w:val="00991A07"/>
    <w:rsid w:val="00991F56"/>
    <w:rsid w:val="0099230E"/>
    <w:rsid w:val="00992567"/>
    <w:rsid w:val="00992F4D"/>
    <w:rsid w:val="009933E0"/>
    <w:rsid w:val="0099349E"/>
    <w:rsid w:val="00993851"/>
    <w:rsid w:val="00993C9B"/>
    <w:rsid w:val="009943CF"/>
    <w:rsid w:val="00994E2E"/>
    <w:rsid w:val="0099515A"/>
    <w:rsid w:val="0099545F"/>
    <w:rsid w:val="0099593E"/>
    <w:rsid w:val="00995F13"/>
    <w:rsid w:val="00996521"/>
    <w:rsid w:val="00996F32"/>
    <w:rsid w:val="00997168"/>
    <w:rsid w:val="0099723F"/>
    <w:rsid w:val="00997388"/>
    <w:rsid w:val="00997608"/>
    <w:rsid w:val="0099774D"/>
    <w:rsid w:val="00997B58"/>
    <w:rsid w:val="00997E04"/>
    <w:rsid w:val="009A010B"/>
    <w:rsid w:val="009A01D6"/>
    <w:rsid w:val="009A0252"/>
    <w:rsid w:val="009A0E16"/>
    <w:rsid w:val="009A1927"/>
    <w:rsid w:val="009A1D7C"/>
    <w:rsid w:val="009A1DAF"/>
    <w:rsid w:val="009A29E4"/>
    <w:rsid w:val="009A2B41"/>
    <w:rsid w:val="009A2CCF"/>
    <w:rsid w:val="009A2F8D"/>
    <w:rsid w:val="009A3144"/>
    <w:rsid w:val="009A319D"/>
    <w:rsid w:val="009A36EC"/>
    <w:rsid w:val="009A39E4"/>
    <w:rsid w:val="009A3ECE"/>
    <w:rsid w:val="009A416F"/>
    <w:rsid w:val="009A4714"/>
    <w:rsid w:val="009A49F3"/>
    <w:rsid w:val="009A4CEA"/>
    <w:rsid w:val="009A5131"/>
    <w:rsid w:val="009A5597"/>
    <w:rsid w:val="009A5A73"/>
    <w:rsid w:val="009A5C39"/>
    <w:rsid w:val="009A61A7"/>
    <w:rsid w:val="009A65BF"/>
    <w:rsid w:val="009A660C"/>
    <w:rsid w:val="009A7320"/>
    <w:rsid w:val="009A77AB"/>
    <w:rsid w:val="009A77B6"/>
    <w:rsid w:val="009A78E7"/>
    <w:rsid w:val="009A7A6C"/>
    <w:rsid w:val="009B0415"/>
    <w:rsid w:val="009B08A1"/>
    <w:rsid w:val="009B0B92"/>
    <w:rsid w:val="009B1913"/>
    <w:rsid w:val="009B1BBD"/>
    <w:rsid w:val="009B1F05"/>
    <w:rsid w:val="009B2185"/>
    <w:rsid w:val="009B2671"/>
    <w:rsid w:val="009B282B"/>
    <w:rsid w:val="009B2DBF"/>
    <w:rsid w:val="009B2E96"/>
    <w:rsid w:val="009B3519"/>
    <w:rsid w:val="009B36A1"/>
    <w:rsid w:val="009B36CC"/>
    <w:rsid w:val="009B3AD0"/>
    <w:rsid w:val="009B486E"/>
    <w:rsid w:val="009B4A11"/>
    <w:rsid w:val="009B4BAC"/>
    <w:rsid w:val="009B4C19"/>
    <w:rsid w:val="009B4DE7"/>
    <w:rsid w:val="009B5292"/>
    <w:rsid w:val="009B5368"/>
    <w:rsid w:val="009B6212"/>
    <w:rsid w:val="009B63D0"/>
    <w:rsid w:val="009B65BD"/>
    <w:rsid w:val="009B690B"/>
    <w:rsid w:val="009B6A2B"/>
    <w:rsid w:val="009B72D3"/>
    <w:rsid w:val="009B73DC"/>
    <w:rsid w:val="009B7957"/>
    <w:rsid w:val="009C0381"/>
    <w:rsid w:val="009C0537"/>
    <w:rsid w:val="009C09CA"/>
    <w:rsid w:val="009C0CCB"/>
    <w:rsid w:val="009C1588"/>
    <w:rsid w:val="009C16FB"/>
    <w:rsid w:val="009C181B"/>
    <w:rsid w:val="009C25B7"/>
    <w:rsid w:val="009C2EE7"/>
    <w:rsid w:val="009C43C7"/>
    <w:rsid w:val="009C48F4"/>
    <w:rsid w:val="009C4CBE"/>
    <w:rsid w:val="009C57B5"/>
    <w:rsid w:val="009C5C78"/>
    <w:rsid w:val="009C5E56"/>
    <w:rsid w:val="009C69BE"/>
    <w:rsid w:val="009C7090"/>
    <w:rsid w:val="009C73F2"/>
    <w:rsid w:val="009C762E"/>
    <w:rsid w:val="009D000A"/>
    <w:rsid w:val="009D0029"/>
    <w:rsid w:val="009D0179"/>
    <w:rsid w:val="009D0480"/>
    <w:rsid w:val="009D05EA"/>
    <w:rsid w:val="009D068B"/>
    <w:rsid w:val="009D096C"/>
    <w:rsid w:val="009D09D7"/>
    <w:rsid w:val="009D133C"/>
    <w:rsid w:val="009D15DF"/>
    <w:rsid w:val="009D1808"/>
    <w:rsid w:val="009D1C54"/>
    <w:rsid w:val="009D1D6D"/>
    <w:rsid w:val="009D1FE1"/>
    <w:rsid w:val="009D21D0"/>
    <w:rsid w:val="009D23FD"/>
    <w:rsid w:val="009D29CE"/>
    <w:rsid w:val="009D2D1B"/>
    <w:rsid w:val="009D33DB"/>
    <w:rsid w:val="009D355B"/>
    <w:rsid w:val="009D3841"/>
    <w:rsid w:val="009D3DB7"/>
    <w:rsid w:val="009D470D"/>
    <w:rsid w:val="009D4D41"/>
    <w:rsid w:val="009D4E38"/>
    <w:rsid w:val="009D5192"/>
    <w:rsid w:val="009D5C25"/>
    <w:rsid w:val="009D5EB2"/>
    <w:rsid w:val="009D6148"/>
    <w:rsid w:val="009D62AC"/>
    <w:rsid w:val="009D648A"/>
    <w:rsid w:val="009D670D"/>
    <w:rsid w:val="009D6AC7"/>
    <w:rsid w:val="009D6BFE"/>
    <w:rsid w:val="009D7123"/>
    <w:rsid w:val="009D74C5"/>
    <w:rsid w:val="009D76EC"/>
    <w:rsid w:val="009D778E"/>
    <w:rsid w:val="009D7D06"/>
    <w:rsid w:val="009E0594"/>
    <w:rsid w:val="009E0BA8"/>
    <w:rsid w:val="009E0FB5"/>
    <w:rsid w:val="009E1257"/>
    <w:rsid w:val="009E15C1"/>
    <w:rsid w:val="009E1650"/>
    <w:rsid w:val="009E1B78"/>
    <w:rsid w:val="009E1B91"/>
    <w:rsid w:val="009E2D08"/>
    <w:rsid w:val="009E2E31"/>
    <w:rsid w:val="009E2F48"/>
    <w:rsid w:val="009E315D"/>
    <w:rsid w:val="009E339E"/>
    <w:rsid w:val="009E3DC0"/>
    <w:rsid w:val="009E3F45"/>
    <w:rsid w:val="009E415A"/>
    <w:rsid w:val="009E475F"/>
    <w:rsid w:val="009E4E74"/>
    <w:rsid w:val="009E4F7B"/>
    <w:rsid w:val="009E5771"/>
    <w:rsid w:val="009E5B06"/>
    <w:rsid w:val="009E5D5A"/>
    <w:rsid w:val="009E5E0F"/>
    <w:rsid w:val="009E64BE"/>
    <w:rsid w:val="009E6534"/>
    <w:rsid w:val="009E686C"/>
    <w:rsid w:val="009E69E7"/>
    <w:rsid w:val="009E73EF"/>
    <w:rsid w:val="009E754D"/>
    <w:rsid w:val="009E761E"/>
    <w:rsid w:val="009E7646"/>
    <w:rsid w:val="009E7BB9"/>
    <w:rsid w:val="009E7C1C"/>
    <w:rsid w:val="009F0338"/>
    <w:rsid w:val="009F0B91"/>
    <w:rsid w:val="009F0D3A"/>
    <w:rsid w:val="009F0EA8"/>
    <w:rsid w:val="009F0F0A"/>
    <w:rsid w:val="009F1EF0"/>
    <w:rsid w:val="009F2306"/>
    <w:rsid w:val="009F243E"/>
    <w:rsid w:val="009F28EA"/>
    <w:rsid w:val="009F2AD2"/>
    <w:rsid w:val="009F2B08"/>
    <w:rsid w:val="009F350F"/>
    <w:rsid w:val="009F370A"/>
    <w:rsid w:val="009F4902"/>
    <w:rsid w:val="009F4C35"/>
    <w:rsid w:val="009F5140"/>
    <w:rsid w:val="009F59D9"/>
    <w:rsid w:val="009F5A7B"/>
    <w:rsid w:val="009F6642"/>
    <w:rsid w:val="009F6950"/>
    <w:rsid w:val="009F6A4E"/>
    <w:rsid w:val="009F6D3E"/>
    <w:rsid w:val="009F7205"/>
    <w:rsid w:val="009F7932"/>
    <w:rsid w:val="009F7CEF"/>
    <w:rsid w:val="009F7D44"/>
    <w:rsid w:val="00A0015A"/>
    <w:rsid w:val="00A003A5"/>
    <w:rsid w:val="00A00528"/>
    <w:rsid w:val="00A00606"/>
    <w:rsid w:val="00A00CBE"/>
    <w:rsid w:val="00A00FB2"/>
    <w:rsid w:val="00A012D1"/>
    <w:rsid w:val="00A013AA"/>
    <w:rsid w:val="00A016B0"/>
    <w:rsid w:val="00A01BC3"/>
    <w:rsid w:val="00A01D88"/>
    <w:rsid w:val="00A02137"/>
    <w:rsid w:val="00A027DB"/>
    <w:rsid w:val="00A02C11"/>
    <w:rsid w:val="00A03550"/>
    <w:rsid w:val="00A03736"/>
    <w:rsid w:val="00A042A2"/>
    <w:rsid w:val="00A0437D"/>
    <w:rsid w:val="00A04417"/>
    <w:rsid w:val="00A047A6"/>
    <w:rsid w:val="00A04EBD"/>
    <w:rsid w:val="00A05273"/>
    <w:rsid w:val="00A062F3"/>
    <w:rsid w:val="00A06318"/>
    <w:rsid w:val="00A071E5"/>
    <w:rsid w:val="00A074D0"/>
    <w:rsid w:val="00A075B0"/>
    <w:rsid w:val="00A079BA"/>
    <w:rsid w:val="00A07A1E"/>
    <w:rsid w:val="00A07B30"/>
    <w:rsid w:val="00A1030B"/>
    <w:rsid w:val="00A104B5"/>
    <w:rsid w:val="00A104E4"/>
    <w:rsid w:val="00A10B8A"/>
    <w:rsid w:val="00A11185"/>
    <w:rsid w:val="00A11903"/>
    <w:rsid w:val="00A11DD3"/>
    <w:rsid w:val="00A120D0"/>
    <w:rsid w:val="00A12166"/>
    <w:rsid w:val="00A121C7"/>
    <w:rsid w:val="00A122EB"/>
    <w:rsid w:val="00A12D78"/>
    <w:rsid w:val="00A133F3"/>
    <w:rsid w:val="00A140A5"/>
    <w:rsid w:val="00A14254"/>
    <w:rsid w:val="00A147F8"/>
    <w:rsid w:val="00A14EA7"/>
    <w:rsid w:val="00A15242"/>
    <w:rsid w:val="00A15673"/>
    <w:rsid w:val="00A15BD3"/>
    <w:rsid w:val="00A15ED4"/>
    <w:rsid w:val="00A168B4"/>
    <w:rsid w:val="00A1694E"/>
    <w:rsid w:val="00A16A00"/>
    <w:rsid w:val="00A17567"/>
    <w:rsid w:val="00A1772E"/>
    <w:rsid w:val="00A177D9"/>
    <w:rsid w:val="00A17CDF"/>
    <w:rsid w:val="00A17DE0"/>
    <w:rsid w:val="00A20BBB"/>
    <w:rsid w:val="00A20F16"/>
    <w:rsid w:val="00A20F7B"/>
    <w:rsid w:val="00A2147B"/>
    <w:rsid w:val="00A219CB"/>
    <w:rsid w:val="00A21F4F"/>
    <w:rsid w:val="00A2212D"/>
    <w:rsid w:val="00A222B1"/>
    <w:rsid w:val="00A22A05"/>
    <w:rsid w:val="00A22CD6"/>
    <w:rsid w:val="00A22E84"/>
    <w:rsid w:val="00A2319E"/>
    <w:rsid w:val="00A2367F"/>
    <w:rsid w:val="00A23730"/>
    <w:rsid w:val="00A23D7F"/>
    <w:rsid w:val="00A240F9"/>
    <w:rsid w:val="00A243C3"/>
    <w:rsid w:val="00A24558"/>
    <w:rsid w:val="00A24581"/>
    <w:rsid w:val="00A245B4"/>
    <w:rsid w:val="00A245C9"/>
    <w:rsid w:val="00A2468D"/>
    <w:rsid w:val="00A25066"/>
    <w:rsid w:val="00A2575C"/>
    <w:rsid w:val="00A25A5D"/>
    <w:rsid w:val="00A25B1D"/>
    <w:rsid w:val="00A25CDA"/>
    <w:rsid w:val="00A26090"/>
    <w:rsid w:val="00A261CD"/>
    <w:rsid w:val="00A26421"/>
    <w:rsid w:val="00A26781"/>
    <w:rsid w:val="00A26876"/>
    <w:rsid w:val="00A26EC5"/>
    <w:rsid w:val="00A27527"/>
    <w:rsid w:val="00A27C8B"/>
    <w:rsid w:val="00A30113"/>
    <w:rsid w:val="00A30256"/>
    <w:rsid w:val="00A302BF"/>
    <w:rsid w:val="00A3097A"/>
    <w:rsid w:val="00A30B96"/>
    <w:rsid w:val="00A30C12"/>
    <w:rsid w:val="00A30DC8"/>
    <w:rsid w:val="00A311F4"/>
    <w:rsid w:val="00A3177D"/>
    <w:rsid w:val="00A31921"/>
    <w:rsid w:val="00A319BA"/>
    <w:rsid w:val="00A31EAB"/>
    <w:rsid w:val="00A322F5"/>
    <w:rsid w:val="00A32425"/>
    <w:rsid w:val="00A32CEE"/>
    <w:rsid w:val="00A3307F"/>
    <w:rsid w:val="00A332B5"/>
    <w:rsid w:val="00A3373D"/>
    <w:rsid w:val="00A33CAA"/>
    <w:rsid w:val="00A34235"/>
    <w:rsid w:val="00A34307"/>
    <w:rsid w:val="00A34496"/>
    <w:rsid w:val="00A35311"/>
    <w:rsid w:val="00A354AF"/>
    <w:rsid w:val="00A36235"/>
    <w:rsid w:val="00A36AB6"/>
    <w:rsid w:val="00A36AD3"/>
    <w:rsid w:val="00A36C2F"/>
    <w:rsid w:val="00A376D7"/>
    <w:rsid w:val="00A37C45"/>
    <w:rsid w:val="00A40115"/>
    <w:rsid w:val="00A40DA1"/>
    <w:rsid w:val="00A4146A"/>
    <w:rsid w:val="00A415D0"/>
    <w:rsid w:val="00A41A60"/>
    <w:rsid w:val="00A41CB1"/>
    <w:rsid w:val="00A41D04"/>
    <w:rsid w:val="00A4203E"/>
    <w:rsid w:val="00A422AE"/>
    <w:rsid w:val="00A42907"/>
    <w:rsid w:val="00A42A41"/>
    <w:rsid w:val="00A42EF9"/>
    <w:rsid w:val="00A432E4"/>
    <w:rsid w:val="00A43ACA"/>
    <w:rsid w:val="00A43F44"/>
    <w:rsid w:val="00A440C5"/>
    <w:rsid w:val="00A4466E"/>
    <w:rsid w:val="00A45705"/>
    <w:rsid w:val="00A45A13"/>
    <w:rsid w:val="00A45B07"/>
    <w:rsid w:val="00A45E52"/>
    <w:rsid w:val="00A4615A"/>
    <w:rsid w:val="00A46A89"/>
    <w:rsid w:val="00A46AFA"/>
    <w:rsid w:val="00A46D6B"/>
    <w:rsid w:val="00A47815"/>
    <w:rsid w:val="00A47AF2"/>
    <w:rsid w:val="00A47B81"/>
    <w:rsid w:val="00A47F19"/>
    <w:rsid w:val="00A501C7"/>
    <w:rsid w:val="00A502A2"/>
    <w:rsid w:val="00A50A34"/>
    <w:rsid w:val="00A51142"/>
    <w:rsid w:val="00A518F9"/>
    <w:rsid w:val="00A51E0D"/>
    <w:rsid w:val="00A51E90"/>
    <w:rsid w:val="00A51FDE"/>
    <w:rsid w:val="00A522BB"/>
    <w:rsid w:val="00A5279A"/>
    <w:rsid w:val="00A52A14"/>
    <w:rsid w:val="00A530E8"/>
    <w:rsid w:val="00A53127"/>
    <w:rsid w:val="00A535F9"/>
    <w:rsid w:val="00A53FAC"/>
    <w:rsid w:val="00A54075"/>
    <w:rsid w:val="00A548FE"/>
    <w:rsid w:val="00A54AE7"/>
    <w:rsid w:val="00A54B33"/>
    <w:rsid w:val="00A54C57"/>
    <w:rsid w:val="00A556EB"/>
    <w:rsid w:val="00A558CF"/>
    <w:rsid w:val="00A559C3"/>
    <w:rsid w:val="00A55AC8"/>
    <w:rsid w:val="00A55BDA"/>
    <w:rsid w:val="00A55CF6"/>
    <w:rsid w:val="00A55D00"/>
    <w:rsid w:val="00A566FC"/>
    <w:rsid w:val="00A56D56"/>
    <w:rsid w:val="00A56E06"/>
    <w:rsid w:val="00A56E7F"/>
    <w:rsid w:val="00A57719"/>
    <w:rsid w:val="00A577C7"/>
    <w:rsid w:val="00A57DB1"/>
    <w:rsid w:val="00A57F7C"/>
    <w:rsid w:val="00A6042D"/>
    <w:rsid w:val="00A6054E"/>
    <w:rsid w:val="00A60724"/>
    <w:rsid w:val="00A60C06"/>
    <w:rsid w:val="00A60F7D"/>
    <w:rsid w:val="00A6142F"/>
    <w:rsid w:val="00A6151B"/>
    <w:rsid w:val="00A61666"/>
    <w:rsid w:val="00A61790"/>
    <w:rsid w:val="00A61CB7"/>
    <w:rsid w:val="00A61D7D"/>
    <w:rsid w:val="00A62567"/>
    <w:rsid w:val="00A6275D"/>
    <w:rsid w:val="00A635F5"/>
    <w:rsid w:val="00A641B8"/>
    <w:rsid w:val="00A644F8"/>
    <w:rsid w:val="00A648BF"/>
    <w:rsid w:val="00A649D7"/>
    <w:rsid w:val="00A64E6D"/>
    <w:rsid w:val="00A653C5"/>
    <w:rsid w:val="00A6554C"/>
    <w:rsid w:val="00A655D1"/>
    <w:rsid w:val="00A65822"/>
    <w:rsid w:val="00A65F48"/>
    <w:rsid w:val="00A6603C"/>
    <w:rsid w:val="00A6634C"/>
    <w:rsid w:val="00A664E7"/>
    <w:rsid w:val="00A6690A"/>
    <w:rsid w:val="00A672ED"/>
    <w:rsid w:val="00A67630"/>
    <w:rsid w:val="00A677A2"/>
    <w:rsid w:val="00A679C7"/>
    <w:rsid w:val="00A67AD5"/>
    <w:rsid w:val="00A67B24"/>
    <w:rsid w:val="00A67C27"/>
    <w:rsid w:val="00A7014A"/>
    <w:rsid w:val="00A70159"/>
    <w:rsid w:val="00A701DA"/>
    <w:rsid w:val="00A70460"/>
    <w:rsid w:val="00A70700"/>
    <w:rsid w:val="00A70B45"/>
    <w:rsid w:val="00A70CC7"/>
    <w:rsid w:val="00A712D6"/>
    <w:rsid w:val="00A71428"/>
    <w:rsid w:val="00A71601"/>
    <w:rsid w:val="00A7174B"/>
    <w:rsid w:val="00A71AC7"/>
    <w:rsid w:val="00A71B90"/>
    <w:rsid w:val="00A71DE1"/>
    <w:rsid w:val="00A7212B"/>
    <w:rsid w:val="00A724F8"/>
    <w:rsid w:val="00A728A2"/>
    <w:rsid w:val="00A73210"/>
    <w:rsid w:val="00A739D4"/>
    <w:rsid w:val="00A73CF0"/>
    <w:rsid w:val="00A73ED7"/>
    <w:rsid w:val="00A74282"/>
    <w:rsid w:val="00A74285"/>
    <w:rsid w:val="00A74BC3"/>
    <w:rsid w:val="00A74E73"/>
    <w:rsid w:val="00A75112"/>
    <w:rsid w:val="00A752DA"/>
    <w:rsid w:val="00A7645E"/>
    <w:rsid w:val="00A767EF"/>
    <w:rsid w:val="00A76851"/>
    <w:rsid w:val="00A7691E"/>
    <w:rsid w:val="00A76D16"/>
    <w:rsid w:val="00A76D7A"/>
    <w:rsid w:val="00A77262"/>
    <w:rsid w:val="00A77331"/>
    <w:rsid w:val="00A77EBA"/>
    <w:rsid w:val="00A77EEB"/>
    <w:rsid w:val="00A804B9"/>
    <w:rsid w:val="00A80567"/>
    <w:rsid w:val="00A80A2D"/>
    <w:rsid w:val="00A80D2F"/>
    <w:rsid w:val="00A80E32"/>
    <w:rsid w:val="00A8123C"/>
    <w:rsid w:val="00A812A8"/>
    <w:rsid w:val="00A8182C"/>
    <w:rsid w:val="00A81CF1"/>
    <w:rsid w:val="00A81FEF"/>
    <w:rsid w:val="00A82575"/>
    <w:rsid w:val="00A8259B"/>
    <w:rsid w:val="00A8274B"/>
    <w:rsid w:val="00A8283D"/>
    <w:rsid w:val="00A82A56"/>
    <w:rsid w:val="00A82C89"/>
    <w:rsid w:val="00A8301E"/>
    <w:rsid w:val="00A83489"/>
    <w:rsid w:val="00A83768"/>
    <w:rsid w:val="00A839F5"/>
    <w:rsid w:val="00A83C5C"/>
    <w:rsid w:val="00A83CAB"/>
    <w:rsid w:val="00A83DDD"/>
    <w:rsid w:val="00A84882"/>
    <w:rsid w:val="00A849E3"/>
    <w:rsid w:val="00A85492"/>
    <w:rsid w:val="00A857E6"/>
    <w:rsid w:val="00A858CE"/>
    <w:rsid w:val="00A86239"/>
    <w:rsid w:val="00A86708"/>
    <w:rsid w:val="00A87392"/>
    <w:rsid w:val="00A8750C"/>
    <w:rsid w:val="00A87915"/>
    <w:rsid w:val="00A900E2"/>
    <w:rsid w:val="00A9035E"/>
    <w:rsid w:val="00A908C3"/>
    <w:rsid w:val="00A90A75"/>
    <w:rsid w:val="00A90C5D"/>
    <w:rsid w:val="00A90EE9"/>
    <w:rsid w:val="00A912B8"/>
    <w:rsid w:val="00A9140F"/>
    <w:rsid w:val="00A915D0"/>
    <w:rsid w:val="00A91613"/>
    <w:rsid w:val="00A91A88"/>
    <w:rsid w:val="00A91B4C"/>
    <w:rsid w:val="00A91DD9"/>
    <w:rsid w:val="00A91E33"/>
    <w:rsid w:val="00A920D9"/>
    <w:rsid w:val="00A92251"/>
    <w:rsid w:val="00A92492"/>
    <w:rsid w:val="00A9249C"/>
    <w:rsid w:val="00A927FD"/>
    <w:rsid w:val="00A92C21"/>
    <w:rsid w:val="00A9325B"/>
    <w:rsid w:val="00A936D8"/>
    <w:rsid w:val="00A94384"/>
    <w:rsid w:val="00A9440B"/>
    <w:rsid w:val="00A94494"/>
    <w:rsid w:val="00A949BB"/>
    <w:rsid w:val="00A94A44"/>
    <w:rsid w:val="00A94ADE"/>
    <w:rsid w:val="00A94C52"/>
    <w:rsid w:val="00A95800"/>
    <w:rsid w:val="00A95B12"/>
    <w:rsid w:val="00A95DAE"/>
    <w:rsid w:val="00A95E5A"/>
    <w:rsid w:val="00A9623C"/>
    <w:rsid w:val="00A96448"/>
    <w:rsid w:val="00A9710D"/>
    <w:rsid w:val="00A97264"/>
    <w:rsid w:val="00A97ABE"/>
    <w:rsid w:val="00A97EFA"/>
    <w:rsid w:val="00AA0248"/>
    <w:rsid w:val="00AA04A2"/>
    <w:rsid w:val="00AA08DB"/>
    <w:rsid w:val="00AA0A61"/>
    <w:rsid w:val="00AA1ED0"/>
    <w:rsid w:val="00AA2116"/>
    <w:rsid w:val="00AA240B"/>
    <w:rsid w:val="00AA2516"/>
    <w:rsid w:val="00AA2524"/>
    <w:rsid w:val="00AA2681"/>
    <w:rsid w:val="00AA2A93"/>
    <w:rsid w:val="00AA2CD2"/>
    <w:rsid w:val="00AA2EC2"/>
    <w:rsid w:val="00AA351F"/>
    <w:rsid w:val="00AA37AD"/>
    <w:rsid w:val="00AA39F8"/>
    <w:rsid w:val="00AA3CF5"/>
    <w:rsid w:val="00AA3DE8"/>
    <w:rsid w:val="00AA4884"/>
    <w:rsid w:val="00AA4D19"/>
    <w:rsid w:val="00AA5240"/>
    <w:rsid w:val="00AA5681"/>
    <w:rsid w:val="00AA56A1"/>
    <w:rsid w:val="00AA5F0B"/>
    <w:rsid w:val="00AA63BB"/>
    <w:rsid w:val="00AA66D2"/>
    <w:rsid w:val="00AA67D4"/>
    <w:rsid w:val="00AA69FF"/>
    <w:rsid w:val="00AA702C"/>
    <w:rsid w:val="00AA7440"/>
    <w:rsid w:val="00AA761E"/>
    <w:rsid w:val="00AA79AD"/>
    <w:rsid w:val="00AA79C4"/>
    <w:rsid w:val="00AA7AB3"/>
    <w:rsid w:val="00AA7B59"/>
    <w:rsid w:val="00AA7E71"/>
    <w:rsid w:val="00AA7F9A"/>
    <w:rsid w:val="00AA7FA0"/>
    <w:rsid w:val="00AB025B"/>
    <w:rsid w:val="00AB055B"/>
    <w:rsid w:val="00AB05D6"/>
    <w:rsid w:val="00AB0842"/>
    <w:rsid w:val="00AB0ACE"/>
    <w:rsid w:val="00AB0EFB"/>
    <w:rsid w:val="00AB1AE0"/>
    <w:rsid w:val="00AB1CF9"/>
    <w:rsid w:val="00AB1D0F"/>
    <w:rsid w:val="00AB1F46"/>
    <w:rsid w:val="00AB22FF"/>
    <w:rsid w:val="00AB2BFC"/>
    <w:rsid w:val="00AB2CB6"/>
    <w:rsid w:val="00AB2E9B"/>
    <w:rsid w:val="00AB3527"/>
    <w:rsid w:val="00AB39CD"/>
    <w:rsid w:val="00AB3F07"/>
    <w:rsid w:val="00AB415E"/>
    <w:rsid w:val="00AB4622"/>
    <w:rsid w:val="00AB46EB"/>
    <w:rsid w:val="00AB4733"/>
    <w:rsid w:val="00AB498C"/>
    <w:rsid w:val="00AB4A99"/>
    <w:rsid w:val="00AB4CE2"/>
    <w:rsid w:val="00AB4D67"/>
    <w:rsid w:val="00AB4D69"/>
    <w:rsid w:val="00AB567D"/>
    <w:rsid w:val="00AB5FB9"/>
    <w:rsid w:val="00AB605C"/>
    <w:rsid w:val="00AB6266"/>
    <w:rsid w:val="00AB6510"/>
    <w:rsid w:val="00AB6A42"/>
    <w:rsid w:val="00AB6E41"/>
    <w:rsid w:val="00AC0534"/>
    <w:rsid w:val="00AC068F"/>
    <w:rsid w:val="00AC0A1C"/>
    <w:rsid w:val="00AC0E5A"/>
    <w:rsid w:val="00AC0FF6"/>
    <w:rsid w:val="00AC1179"/>
    <w:rsid w:val="00AC1274"/>
    <w:rsid w:val="00AC19A9"/>
    <w:rsid w:val="00AC1B0B"/>
    <w:rsid w:val="00AC1CAF"/>
    <w:rsid w:val="00AC1F26"/>
    <w:rsid w:val="00AC1F52"/>
    <w:rsid w:val="00AC1FF7"/>
    <w:rsid w:val="00AC299D"/>
    <w:rsid w:val="00AC30C9"/>
    <w:rsid w:val="00AC3624"/>
    <w:rsid w:val="00AC3832"/>
    <w:rsid w:val="00AC4133"/>
    <w:rsid w:val="00AC4341"/>
    <w:rsid w:val="00AC506D"/>
    <w:rsid w:val="00AC52C1"/>
    <w:rsid w:val="00AC5490"/>
    <w:rsid w:val="00AC5625"/>
    <w:rsid w:val="00AC562B"/>
    <w:rsid w:val="00AC5D4E"/>
    <w:rsid w:val="00AC5FAF"/>
    <w:rsid w:val="00AC6005"/>
    <w:rsid w:val="00AC6DBD"/>
    <w:rsid w:val="00AC6E6D"/>
    <w:rsid w:val="00AC70E0"/>
    <w:rsid w:val="00AC7AD1"/>
    <w:rsid w:val="00AC7CDF"/>
    <w:rsid w:val="00AC7EEB"/>
    <w:rsid w:val="00AD01F8"/>
    <w:rsid w:val="00AD088F"/>
    <w:rsid w:val="00AD0900"/>
    <w:rsid w:val="00AD09E0"/>
    <w:rsid w:val="00AD14E9"/>
    <w:rsid w:val="00AD1C2B"/>
    <w:rsid w:val="00AD23E7"/>
    <w:rsid w:val="00AD24BC"/>
    <w:rsid w:val="00AD3082"/>
    <w:rsid w:val="00AD3471"/>
    <w:rsid w:val="00AD394A"/>
    <w:rsid w:val="00AD3C19"/>
    <w:rsid w:val="00AD3E76"/>
    <w:rsid w:val="00AD4A06"/>
    <w:rsid w:val="00AD541E"/>
    <w:rsid w:val="00AD5957"/>
    <w:rsid w:val="00AD5C98"/>
    <w:rsid w:val="00AD5D05"/>
    <w:rsid w:val="00AD6121"/>
    <w:rsid w:val="00AD61ED"/>
    <w:rsid w:val="00AD65E8"/>
    <w:rsid w:val="00AD66A0"/>
    <w:rsid w:val="00AD6FDE"/>
    <w:rsid w:val="00AD70A4"/>
    <w:rsid w:val="00AD7349"/>
    <w:rsid w:val="00AD73BE"/>
    <w:rsid w:val="00AD74E7"/>
    <w:rsid w:val="00AD787F"/>
    <w:rsid w:val="00AD794E"/>
    <w:rsid w:val="00AD7BFC"/>
    <w:rsid w:val="00AD7E89"/>
    <w:rsid w:val="00AD7FC5"/>
    <w:rsid w:val="00AE0048"/>
    <w:rsid w:val="00AE02DB"/>
    <w:rsid w:val="00AE0745"/>
    <w:rsid w:val="00AE1024"/>
    <w:rsid w:val="00AE1232"/>
    <w:rsid w:val="00AE1FD7"/>
    <w:rsid w:val="00AE285E"/>
    <w:rsid w:val="00AE2E21"/>
    <w:rsid w:val="00AE2EE9"/>
    <w:rsid w:val="00AE3658"/>
    <w:rsid w:val="00AE38FA"/>
    <w:rsid w:val="00AE3F34"/>
    <w:rsid w:val="00AE4538"/>
    <w:rsid w:val="00AE4599"/>
    <w:rsid w:val="00AE478D"/>
    <w:rsid w:val="00AE48BD"/>
    <w:rsid w:val="00AE4E73"/>
    <w:rsid w:val="00AE4FCE"/>
    <w:rsid w:val="00AE542F"/>
    <w:rsid w:val="00AE5934"/>
    <w:rsid w:val="00AE59A1"/>
    <w:rsid w:val="00AE5BE2"/>
    <w:rsid w:val="00AE6000"/>
    <w:rsid w:val="00AE6A44"/>
    <w:rsid w:val="00AE6F3B"/>
    <w:rsid w:val="00AE711C"/>
    <w:rsid w:val="00AE77A7"/>
    <w:rsid w:val="00AE7D48"/>
    <w:rsid w:val="00AF0075"/>
    <w:rsid w:val="00AF04B2"/>
    <w:rsid w:val="00AF1BF6"/>
    <w:rsid w:val="00AF1D53"/>
    <w:rsid w:val="00AF1DE2"/>
    <w:rsid w:val="00AF20C1"/>
    <w:rsid w:val="00AF21E9"/>
    <w:rsid w:val="00AF2961"/>
    <w:rsid w:val="00AF369F"/>
    <w:rsid w:val="00AF445A"/>
    <w:rsid w:val="00AF4C6A"/>
    <w:rsid w:val="00AF4CA3"/>
    <w:rsid w:val="00AF52F2"/>
    <w:rsid w:val="00AF55A0"/>
    <w:rsid w:val="00AF56EB"/>
    <w:rsid w:val="00AF5885"/>
    <w:rsid w:val="00AF64FF"/>
    <w:rsid w:val="00AF67B6"/>
    <w:rsid w:val="00AF7155"/>
    <w:rsid w:val="00AF7560"/>
    <w:rsid w:val="00AF7805"/>
    <w:rsid w:val="00AF787A"/>
    <w:rsid w:val="00AF7924"/>
    <w:rsid w:val="00AF794E"/>
    <w:rsid w:val="00AF7B18"/>
    <w:rsid w:val="00AF7C5A"/>
    <w:rsid w:val="00B00F4C"/>
    <w:rsid w:val="00B01735"/>
    <w:rsid w:val="00B0189F"/>
    <w:rsid w:val="00B01D80"/>
    <w:rsid w:val="00B02238"/>
    <w:rsid w:val="00B025DA"/>
    <w:rsid w:val="00B0285E"/>
    <w:rsid w:val="00B030E6"/>
    <w:rsid w:val="00B0315F"/>
    <w:rsid w:val="00B032E2"/>
    <w:rsid w:val="00B03316"/>
    <w:rsid w:val="00B033D0"/>
    <w:rsid w:val="00B03821"/>
    <w:rsid w:val="00B03A16"/>
    <w:rsid w:val="00B03E47"/>
    <w:rsid w:val="00B04364"/>
    <w:rsid w:val="00B04CAD"/>
    <w:rsid w:val="00B04DE8"/>
    <w:rsid w:val="00B0566D"/>
    <w:rsid w:val="00B056DE"/>
    <w:rsid w:val="00B05962"/>
    <w:rsid w:val="00B05CAD"/>
    <w:rsid w:val="00B05DE4"/>
    <w:rsid w:val="00B05F9B"/>
    <w:rsid w:val="00B0625B"/>
    <w:rsid w:val="00B06326"/>
    <w:rsid w:val="00B06499"/>
    <w:rsid w:val="00B06519"/>
    <w:rsid w:val="00B06722"/>
    <w:rsid w:val="00B06E1A"/>
    <w:rsid w:val="00B0742D"/>
    <w:rsid w:val="00B10774"/>
    <w:rsid w:val="00B10996"/>
    <w:rsid w:val="00B10A55"/>
    <w:rsid w:val="00B10D64"/>
    <w:rsid w:val="00B10DEB"/>
    <w:rsid w:val="00B11F2F"/>
    <w:rsid w:val="00B12084"/>
    <w:rsid w:val="00B123BB"/>
    <w:rsid w:val="00B1270C"/>
    <w:rsid w:val="00B12ACE"/>
    <w:rsid w:val="00B12D05"/>
    <w:rsid w:val="00B13A2C"/>
    <w:rsid w:val="00B13C08"/>
    <w:rsid w:val="00B1408D"/>
    <w:rsid w:val="00B140E5"/>
    <w:rsid w:val="00B146C8"/>
    <w:rsid w:val="00B14A5C"/>
    <w:rsid w:val="00B14B40"/>
    <w:rsid w:val="00B14E7A"/>
    <w:rsid w:val="00B14F3D"/>
    <w:rsid w:val="00B1563A"/>
    <w:rsid w:val="00B15680"/>
    <w:rsid w:val="00B15DD0"/>
    <w:rsid w:val="00B16028"/>
    <w:rsid w:val="00B161D7"/>
    <w:rsid w:val="00B16601"/>
    <w:rsid w:val="00B16A11"/>
    <w:rsid w:val="00B16AA8"/>
    <w:rsid w:val="00B16CD0"/>
    <w:rsid w:val="00B16E3E"/>
    <w:rsid w:val="00B16EA7"/>
    <w:rsid w:val="00B1762D"/>
    <w:rsid w:val="00B1763F"/>
    <w:rsid w:val="00B17702"/>
    <w:rsid w:val="00B178C8"/>
    <w:rsid w:val="00B17AA3"/>
    <w:rsid w:val="00B17E33"/>
    <w:rsid w:val="00B201AF"/>
    <w:rsid w:val="00B20229"/>
    <w:rsid w:val="00B206CF"/>
    <w:rsid w:val="00B2080A"/>
    <w:rsid w:val="00B2091B"/>
    <w:rsid w:val="00B20AD2"/>
    <w:rsid w:val="00B20F15"/>
    <w:rsid w:val="00B21087"/>
    <w:rsid w:val="00B2109E"/>
    <w:rsid w:val="00B213B6"/>
    <w:rsid w:val="00B21767"/>
    <w:rsid w:val="00B217FC"/>
    <w:rsid w:val="00B21B59"/>
    <w:rsid w:val="00B21CBA"/>
    <w:rsid w:val="00B21D47"/>
    <w:rsid w:val="00B23146"/>
    <w:rsid w:val="00B23317"/>
    <w:rsid w:val="00B23426"/>
    <w:rsid w:val="00B2366C"/>
    <w:rsid w:val="00B2367B"/>
    <w:rsid w:val="00B23EED"/>
    <w:rsid w:val="00B24A2C"/>
    <w:rsid w:val="00B25104"/>
    <w:rsid w:val="00B25535"/>
    <w:rsid w:val="00B2588C"/>
    <w:rsid w:val="00B258EB"/>
    <w:rsid w:val="00B25982"/>
    <w:rsid w:val="00B259F0"/>
    <w:rsid w:val="00B2627F"/>
    <w:rsid w:val="00B26319"/>
    <w:rsid w:val="00B26688"/>
    <w:rsid w:val="00B267EF"/>
    <w:rsid w:val="00B26CD9"/>
    <w:rsid w:val="00B2733A"/>
    <w:rsid w:val="00B278A6"/>
    <w:rsid w:val="00B27988"/>
    <w:rsid w:val="00B27D39"/>
    <w:rsid w:val="00B27F9B"/>
    <w:rsid w:val="00B30219"/>
    <w:rsid w:val="00B306EA"/>
    <w:rsid w:val="00B31223"/>
    <w:rsid w:val="00B3129C"/>
    <w:rsid w:val="00B31527"/>
    <w:rsid w:val="00B3154F"/>
    <w:rsid w:val="00B31625"/>
    <w:rsid w:val="00B31A95"/>
    <w:rsid w:val="00B32011"/>
    <w:rsid w:val="00B32033"/>
    <w:rsid w:val="00B32085"/>
    <w:rsid w:val="00B320D4"/>
    <w:rsid w:val="00B323F3"/>
    <w:rsid w:val="00B3296F"/>
    <w:rsid w:val="00B32B22"/>
    <w:rsid w:val="00B333A2"/>
    <w:rsid w:val="00B33592"/>
    <w:rsid w:val="00B33E0E"/>
    <w:rsid w:val="00B34108"/>
    <w:rsid w:val="00B34491"/>
    <w:rsid w:val="00B34677"/>
    <w:rsid w:val="00B34B7E"/>
    <w:rsid w:val="00B3504E"/>
    <w:rsid w:val="00B354E4"/>
    <w:rsid w:val="00B356AE"/>
    <w:rsid w:val="00B3639C"/>
    <w:rsid w:val="00B3645D"/>
    <w:rsid w:val="00B36B37"/>
    <w:rsid w:val="00B36CE7"/>
    <w:rsid w:val="00B37090"/>
    <w:rsid w:val="00B37303"/>
    <w:rsid w:val="00B374A9"/>
    <w:rsid w:val="00B37628"/>
    <w:rsid w:val="00B379A6"/>
    <w:rsid w:val="00B40081"/>
    <w:rsid w:val="00B40211"/>
    <w:rsid w:val="00B4030A"/>
    <w:rsid w:val="00B403D1"/>
    <w:rsid w:val="00B4079D"/>
    <w:rsid w:val="00B407C7"/>
    <w:rsid w:val="00B408CD"/>
    <w:rsid w:val="00B40B6A"/>
    <w:rsid w:val="00B40D88"/>
    <w:rsid w:val="00B410E2"/>
    <w:rsid w:val="00B41203"/>
    <w:rsid w:val="00B413C8"/>
    <w:rsid w:val="00B417A4"/>
    <w:rsid w:val="00B41B7D"/>
    <w:rsid w:val="00B41C97"/>
    <w:rsid w:val="00B41F6D"/>
    <w:rsid w:val="00B41FAF"/>
    <w:rsid w:val="00B42068"/>
    <w:rsid w:val="00B420E8"/>
    <w:rsid w:val="00B4269F"/>
    <w:rsid w:val="00B42CBB"/>
    <w:rsid w:val="00B42D26"/>
    <w:rsid w:val="00B43029"/>
    <w:rsid w:val="00B436A9"/>
    <w:rsid w:val="00B438EF"/>
    <w:rsid w:val="00B44434"/>
    <w:rsid w:val="00B44ABB"/>
    <w:rsid w:val="00B44ACE"/>
    <w:rsid w:val="00B4514B"/>
    <w:rsid w:val="00B452BA"/>
    <w:rsid w:val="00B45896"/>
    <w:rsid w:val="00B46181"/>
    <w:rsid w:val="00B46479"/>
    <w:rsid w:val="00B46482"/>
    <w:rsid w:val="00B46BCE"/>
    <w:rsid w:val="00B46CAF"/>
    <w:rsid w:val="00B4750C"/>
    <w:rsid w:val="00B4795F"/>
    <w:rsid w:val="00B47AF5"/>
    <w:rsid w:val="00B47B05"/>
    <w:rsid w:val="00B50260"/>
    <w:rsid w:val="00B502A2"/>
    <w:rsid w:val="00B50364"/>
    <w:rsid w:val="00B50A2F"/>
    <w:rsid w:val="00B50C7D"/>
    <w:rsid w:val="00B50E87"/>
    <w:rsid w:val="00B50F46"/>
    <w:rsid w:val="00B519BD"/>
    <w:rsid w:val="00B52B58"/>
    <w:rsid w:val="00B52D77"/>
    <w:rsid w:val="00B53272"/>
    <w:rsid w:val="00B53903"/>
    <w:rsid w:val="00B54092"/>
    <w:rsid w:val="00B541C2"/>
    <w:rsid w:val="00B542E3"/>
    <w:rsid w:val="00B545A2"/>
    <w:rsid w:val="00B54796"/>
    <w:rsid w:val="00B54A42"/>
    <w:rsid w:val="00B55242"/>
    <w:rsid w:val="00B55267"/>
    <w:rsid w:val="00B55951"/>
    <w:rsid w:val="00B55C73"/>
    <w:rsid w:val="00B56ADB"/>
    <w:rsid w:val="00B56CC4"/>
    <w:rsid w:val="00B56ECA"/>
    <w:rsid w:val="00B574DD"/>
    <w:rsid w:val="00B57731"/>
    <w:rsid w:val="00B57758"/>
    <w:rsid w:val="00B57829"/>
    <w:rsid w:val="00B57E01"/>
    <w:rsid w:val="00B60786"/>
    <w:rsid w:val="00B609BA"/>
    <w:rsid w:val="00B60F78"/>
    <w:rsid w:val="00B60FC9"/>
    <w:rsid w:val="00B61036"/>
    <w:rsid w:val="00B61628"/>
    <w:rsid w:val="00B61B44"/>
    <w:rsid w:val="00B62393"/>
    <w:rsid w:val="00B623BA"/>
    <w:rsid w:val="00B623C6"/>
    <w:rsid w:val="00B623EC"/>
    <w:rsid w:val="00B626B2"/>
    <w:rsid w:val="00B62B70"/>
    <w:rsid w:val="00B633D8"/>
    <w:rsid w:val="00B6380D"/>
    <w:rsid w:val="00B6401A"/>
    <w:rsid w:val="00B64276"/>
    <w:rsid w:val="00B64922"/>
    <w:rsid w:val="00B64B06"/>
    <w:rsid w:val="00B64D84"/>
    <w:rsid w:val="00B6535C"/>
    <w:rsid w:val="00B65915"/>
    <w:rsid w:val="00B65B39"/>
    <w:rsid w:val="00B65D6F"/>
    <w:rsid w:val="00B65ED9"/>
    <w:rsid w:val="00B66AE4"/>
    <w:rsid w:val="00B66C1D"/>
    <w:rsid w:val="00B66FB5"/>
    <w:rsid w:val="00B6785F"/>
    <w:rsid w:val="00B67AAA"/>
    <w:rsid w:val="00B70527"/>
    <w:rsid w:val="00B705AD"/>
    <w:rsid w:val="00B7092D"/>
    <w:rsid w:val="00B70AFE"/>
    <w:rsid w:val="00B70CC6"/>
    <w:rsid w:val="00B71338"/>
    <w:rsid w:val="00B71509"/>
    <w:rsid w:val="00B719FA"/>
    <w:rsid w:val="00B72516"/>
    <w:rsid w:val="00B72896"/>
    <w:rsid w:val="00B73D29"/>
    <w:rsid w:val="00B74080"/>
    <w:rsid w:val="00B74863"/>
    <w:rsid w:val="00B74CBD"/>
    <w:rsid w:val="00B758E1"/>
    <w:rsid w:val="00B76A38"/>
    <w:rsid w:val="00B76A5D"/>
    <w:rsid w:val="00B76C53"/>
    <w:rsid w:val="00B76D9A"/>
    <w:rsid w:val="00B76DEE"/>
    <w:rsid w:val="00B76F08"/>
    <w:rsid w:val="00B77936"/>
    <w:rsid w:val="00B77D22"/>
    <w:rsid w:val="00B800D8"/>
    <w:rsid w:val="00B80AE8"/>
    <w:rsid w:val="00B80B86"/>
    <w:rsid w:val="00B815E9"/>
    <w:rsid w:val="00B81955"/>
    <w:rsid w:val="00B828DE"/>
    <w:rsid w:val="00B829DE"/>
    <w:rsid w:val="00B82C1E"/>
    <w:rsid w:val="00B82E5A"/>
    <w:rsid w:val="00B836BA"/>
    <w:rsid w:val="00B8376E"/>
    <w:rsid w:val="00B8379C"/>
    <w:rsid w:val="00B840D0"/>
    <w:rsid w:val="00B84690"/>
    <w:rsid w:val="00B84B95"/>
    <w:rsid w:val="00B84C1D"/>
    <w:rsid w:val="00B84D20"/>
    <w:rsid w:val="00B85113"/>
    <w:rsid w:val="00B85D0B"/>
    <w:rsid w:val="00B85D0D"/>
    <w:rsid w:val="00B85D70"/>
    <w:rsid w:val="00B86010"/>
    <w:rsid w:val="00B86478"/>
    <w:rsid w:val="00B864DA"/>
    <w:rsid w:val="00B86BAA"/>
    <w:rsid w:val="00B86CAF"/>
    <w:rsid w:val="00B86DD6"/>
    <w:rsid w:val="00B86EE9"/>
    <w:rsid w:val="00B86F52"/>
    <w:rsid w:val="00B86F84"/>
    <w:rsid w:val="00B870A4"/>
    <w:rsid w:val="00B873D0"/>
    <w:rsid w:val="00B87450"/>
    <w:rsid w:val="00B8788E"/>
    <w:rsid w:val="00B87C9C"/>
    <w:rsid w:val="00B901E3"/>
    <w:rsid w:val="00B90C44"/>
    <w:rsid w:val="00B910DE"/>
    <w:rsid w:val="00B9115A"/>
    <w:rsid w:val="00B912D4"/>
    <w:rsid w:val="00B91634"/>
    <w:rsid w:val="00B91669"/>
    <w:rsid w:val="00B916CE"/>
    <w:rsid w:val="00B91E00"/>
    <w:rsid w:val="00B91EED"/>
    <w:rsid w:val="00B92447"/>
    <w:rsid w:val="00B92526"/>
    <w:rsid w:val="00B92D7D"/>
    <w:rsid w:val="00B92E12"/>
    <w:rsid w:val="00B9319A"/>
    <w:rsid w:val="00B931C6"/>
    <w:rsid w:val="00B93A02"/>
    <w:rsid w:val="00B93C60"/>
    <w:rsid w:val="00B943B5"/>
    <w:rsid w:val="00B946F1"/>
    <w:rsid w:val="00B9559D"/>
    <w:rsid w:val="00B95C3D"/>
    <w:rsid w:val="00B95CC2"/>
    <w:rsid w:val="00B960C1"/>
    <w:rsid w:val="00B9631A"/>
    <w:rsid w:val="00B96332"/>
    <w:rsid w:val="00B963EF"/>
    <w:rsid w:val="00B9653E"/>
    <w:rsid w:val="00B9699A"/>
    <w:rsid w:val="00B96BC4"/>
    <w:rsid w:val="00B96F11"/>
    <w:rsid w:val="00B9728B"/>
    <w:rsid w:val="00B97D32"/>
    <w:rsid w:val="00B97D85"/>
    <w:rsid w:val="00B97D92"/>
    <w:rsid w:val="00BA0058"/>
    <w:rsid w:val="00BA0144"/>
    <w:rsid w:val="00BA0B7E"/>
    <w:rsid w:val="00BA0E27"/>
    <w:rsid w:val="00BA1CFC"/>
    <w:rsid w:val="00BA1E8F"/>
    <w:rsid w:val="00BA2A5E"/>
    <w:rsid w:val="00BA2BA7"/>
    <w:rsid w:val="00BA2D0D"/>
    <w:rsid w:val="00BA3278"/>
    <w:rsid w:val="00BA3F07"/>
    <w:rsid w:val="00BA3F72"/>
    <w:rsid w:val="00BA40A2"/>
    <w:rsid w:val="00BA4466"/>
    <w:rsid w:val="00BA4F2A"/>
    <w:rsid w:val="00BA4F56"/>
    <w:rsid w:val="00BA56B5"/>
    <w:rsid w:val="00BA5B6A"/>
    <w:rsid w:val="00BA6271"/>
    <w:rsid w:val="00BA6613"/>
    <w:rsid w:val="00BA6660"/>
    <w:rsid w:val="00BA66D4"/>
    <w:rsid w:val="00BA671F"/>
    <w:rsid w:val="00BA6746"/>
    <w:rsid w:val="00BA679B"/>
    <w:rsid w:val="00BA6A84"/>
    <w:rsid w:val="00BA6F55"/>
    <w:rsid w:val="00BA75C6"/>
    <w:rsid w:val="00BA7CE7"/>
    <w:rsid w:val="00BB034C"/>
    <w:rsid w:val="00BB065B"/>
    <w:rsid w:val="00BB07AD"/>
    <w:rsid w:val="00BB0855"/>
    <w:rsid w:val="00BB1B68"/>
    <w:rsid w:val="00BB1BAA"/>
    <w:rsid w:val="00BB1C38"/>
    <w:rsid w:val="00BB2206"/>
    <w:rsid w:val="00BB23A8"/>
    <w:rsid w:val="00BB2B45"/>
    <w:rsid w:val="00BB3A5A"/>
    <w:rsid w:val="00BB3ACF"/>
    <w:rsid w:val="00BB4675"/>
    <w:rsid w:val="00BB4695"/>
    <w:rsid w:val="00BB4753"/>
    <w:rsid w:val="00BB4BE8"/>
    <w:rsid w:val="00BB4CDB"/>
    <w:rsid w:val="00BB4D52"/>
    <w:rsid w:val="00BB4F8F"/>
    <w:rsid w:val="00BB504C"/>
    <w:rsid w:val="00BB5409"/>
    <w:rsid w:val="00BB5B51"/>
    <w:rsid w:val="00BB65E3"/>
    <w:rsid w:val="00BB6CCE"/>
    <w:rsid w:val="00BB6ED6"/>
    <w:rsid w:val="00BB6EEE"/>
    <w:rsid w:val="00BB6FFB"/>
    <w:rsid w:val="00BB7175"/>
    <w:rsid w:val="00BB719A"/>
    <w:rsid w:val="00BB7448"/>
    <w:rsid w:val="00BB76FA"/>
    <w:rsid w:val="00BB7C55"/>
    <w:rsid w:val="00BB7E78"/>
    <w:rsid w:val="00BB7F16"/>
    <w:rsid w:val="00BC0EE6"/>
    <w:rsid w:val="00BC15A3"/>
    <w:rsid w:val="00BC1BE7"/>
    <w:rsid w:val="00BC2A62"/>
    <w:rsid w:val="00BC301C"/>
    <w:rsid w:val="00BC3025"/>
    <w:rsid w:val="00BC3B63"/>
    <w:rsid w:val="00BC3E8C"/>
    <w:rsid w:val="00BC4913"/>
    <w:rsid w:val="00BC5BEF"/>
    <w:rsid w:val="00BC6708"/>
    <w:rsid w:val="00BC6728"/>
    <w:rsid w:val="00BC675B"/>
    <w:rsid w:val="00BC6B93"/>
    <w:rsid w:val="00BC6EC1"/>
    <w:rsid w:val="00BC72BF"/>
    <w:rsid w:val="00BC792E"/>
    <w:rsid w:val="00BC7BEE"/>
    <w:rsid w:val="00BC7C41"/>
    <w:rsid w:val="00BD0309"/>
    <w:rsid w:val="00BD0374"/>
    <w:rsid w:val="00BD0D27"/>
    <w:rsid w:val="00BD0E07"/>
    <w:rsid w:val="00BD1335"/>
    <w:rsid w:val="00BD15B6"/>
    <w:rsid w:val="00BD1AC5"/>
    <w:rsid w:val="00BD1B73"/>
    <w:rsid w:val="00BD22CC"/>
    <w:rsid w:val="00BD288F"/>
    <w:rsid w:val="00BD2D12"/>
    <w:rsid w:val="00BD35FE"/>
    <w:rsid w:val="00BD3968"/>
    <w:rsid w:val="00BD3A1D"/>
    <w:rsid w:val="00BD3BD7"/>
    <w:rsid w:val="00BD3DA2"/>
    <w:rsid w:val="00BD4055"/>
    <w:rsid w:val="00BD449E"/>
    <w:rsid w:val="00BD4653"/>
    <w:rsid w:val="00BD4910"/>
    <w:rsid w:val="00BD4B79"/>
    <w:rsid w:val="00BD4F5B"/>
    <w:rsid w:val="00BD570A"/>
    <w:rsid w:val="00BD59B3"/>
    <w:rsid w:val="00BD5CE3"/>
    <w:rsid w:val="00BD5DC3"/>
    <w:rsid w:val="00BD616D"/>
    <w:rsid w:val="00BD6917"/>
    <w:rsid w:val="00BD6B91"/>
    <w:rsid w:val="00BD7103"/>
    <w:rsid w:val="00BD7348"/>
    <w:rsid w:val="00BD7AAF"/>
    <w:rsid w:val="00BD7AB3"/>
    <w:rsid w:val="00BD7B16"/>
    <w:rsid w:val="00BD7B66"/>
    <w:rsid w:val="00BD7DD9"/>
    <w:rsid w:val="00BD7FE7"/>
    <w:rsid w:val="00BE0122"/>
    <w:rsid w:val="00BE0410"/>
    <w:rsid w:val="00BE10A3"/>
    <w:rsid w:val="00BE15DD"/>
    <w:rsid w:val="00BE19C2"/>
    <w:rsid w:val="00BE2570"/>
    <w:rsid w:val="00BE268E"/>
    <w:rsid w:val="00BE2D69"/>
    <w:rsid w:val="00BE379C"/>
    <w:rsid w:val="00BE37EA"/>
    <w:rsid w:val="00BE54E4"/>
    <w:rsid w:val="00BE6011"/>
    <w:rsid w:val="00BE684C"/>
    <w:rsid w:val="00BE69DA"/>
    <w:rsid w:val="00BE6C2A"/>
    <w:rsid w:val="00BE6F59"/>
    <w:rsid w:val="00BE72AF"/>
    <w:rsid w:val="00BE781A"/>
    <w:rsid w:val="00BE7974"/>
    <w:rsid w:val="00BE7A69"/>
    <w:rsid w:val="00BE7B46"/>
    <w:rsid w:val="00BF1247"/>
    <w:rsid w:val="00BF1DC3"/>
    <w:rsid w:val="00BF1FA0"/>
    <w:rsid w:val="00BF2756"/>
    <w:rsid w:val="00BF27E2"/>
    <w:rsid w:val="00BF2AA9"/>
    <w:rsid w:val="00BF2C57"/>
    <w:rsid w:val="00BF2D49"/>
    <w:rsid w:val="00BF2E62"/>
    <w:rsid w:val="00BF2F57"/>
    <w:rsid w:val="00BF3811"/>
    <w:rsid w:val="00BF391D"/>
    <w:rsid w:val="00BF3E35"/>
    <w:rsid w:val="00BF48E5"/>
    <w:rsid w:val="00BF4ADF"/>
    <w:rsid w:val="00BF4B52"/>
    <w:rsid w:val="00BF5052"/>
    <w:rsid w:val="00BF58FF"/>
    <w:rsid w:val="00BF61D7"/>
    <w:rsid w:val="00BF61D9"/>
    <w:rsid w:val="00BF669E"/>
    <w:rsid w:val="00BF68DD"/>
    <w:rsid w:val="00BF6EAF"/>
    <w:rsid w:val="00BF6EE4"/>
    <w:rsid w:val="00BF77B6"/>
    <w:rsid w:val="00BF7D53"/>
    <w:rsid w:val="00BF7DEA"/>
    <w:rsid w:val="00BF7F87"/>
    <w:rsid w:val="00C00166"/>
    <w:rsid w:val="00C00984"/>
    <w:rsid w:val="00C0158B"/>
    <w:rsid w:val="00C01848"/>
    <w:rsid w:val="00C01945"/>
    <w:rsid w:val="00C02503"/>
    <w:rsid w:val="00C0274B"/>
    <w:rsid w:val="00C02EC8"/>
    <w:rsid w:val="00C03E54"/>
    <w:rsid w:val="00C04198"/>
    <w:rsid w:val="00C0423A"/>
    <w:rsid w:val="00C042A2"/>
    <w:rsid w:val="00C04393"/>
    <w:rsid w:val="00C048BD"/>
    <w:rsid w:val="00C048C5"/>
    <w:rsid w:val="00C04D2A"/>
    <w:rsid w:val="00C05922"/>
    <w:rsid w:val="00C0615D"/>
    <w:rsid w:val="00C06553"/>
    <w:rsid w:val="00C06800"/>
    <w:rsid w:val="00C069A0"/>
    <w:rsid w:val="00C06B7F"/>
    <w:rsid w:val="00C06C6D"/>
    <w:rsid w:val="00C073C3"/>
    <w:rsid w:val="00C075EE"/>
    <w:rsid w:val="00C0772F"/>
    <w:rsid w:val="00C07B04"/>
    <w:rsid w:val="00C07B6A"/>
    <w:rsid w:val="00C10120"/>
    <w:rsid w:val="00C107A5"/>
    <w:rsid w:val="00C10948"/>
    <w:rsid w:val="00C10BD4"/>
    <w:rsid w:val="00C11D47"/>
    <w:rsid w:val="00C1209C"/>
    <w:rsid w:val="00C1226A"/>
    <w:rsid w:val="00C1252B"/>
    <w:rsid w:val="00C12A0C"/>
    <w:rsid w:val="00C1309B"/>
    <w:rsid w:val="00C13C7E"/>
    <w:rsid w:val="00C13D74"/>
    <w:rsid w:val="00C13F21"/>
    <w:rsid w:val="00C14092"/>
    <w:rsid w:val="00C140BC"/>
    <w:rsid w:val="00C1419F"/>
    <w:rsid w:val="00C14470"/>
    <w:rsid w:val="00C1447D"/>
    <w:rsid w:val="00C145F9"/>
    <w:rsid w:val="00C14DA0"/>
    <w:rsid w:val="00C14EC2"/>
    <w:rsid w:val="00C14F09"/>
    <w:rsid w:val="00C15196"/>
    <w:rsid w:val="00C1520D"/>
    <w:rsid w:val="00C153EC"/>
    <w:rsid w:val="00C15484"/>
    <w:rsid w:val="00C15F87"/>
    <w:rsid w:val="00C160FF"/>
    <w:rsid w:val="00C1618F"/>
    <w:rsid w:val="00C1717A"/>
    <w:rsid w:val="00C1718A"/>
    <w:rsid w:val="00C17C01"/>
    <w:rsid w:val="00C17D4A"/>
    <w:rsid w:val="00C201E6"/>
    <w:rsid w:val="00C20F90"/>
    <w:rsid w:val="00C20FEE"/>
    <w:rsid w:val="00C21F41"/>
    <w:rsid w:val="00C22310"/>
    <w:rsid w:val="00C23026"/>
    <w:rsid w:val="00C2385E"/>
    <w:rsid w:val="00C238B4"/>
    <w:rsid w:val="00C23F1D"/>
    <w:rsid w:val="00C2564D"/>
    <w:rsid w:val="00C257C1"/>
    <w:rsid w:val="00C271BD"/>
    <w:rsid w:val="00C27415"/>
    <w:rsid w:val="00C277A1"/>
    <w:rsid w:val="00C27FF0"/>
    <w:rsid w:val="00C309A8"/>
    <w:rsid w:val="00C312EA"/>
    <w:rsid w:val="00C31539"/>
    <w:rsid w:val="00C31BAF"/>
    <w:rsid w:val="00C3258B"/>
    <w:rsid w:val="00C3290B"/>
    <w:rsid w:val="00C33205"/>
    <w:rsid w:val="00C33B31"/>
    <w:rsid w:val="00C33B4B"/>
    <w:rsid w:val="00C33F9F"/>
    <w:rsid w:val="00C34066"/>
    <w:rsid w:val="00C340C3"/>
    <w:rsid w:val="00C351C9"/>
    <w:rsid w:val="00C355D9"/>
    <w:rsid w:val="00C35C20"/>
    <w:rsid w:val="00C360A2"/>
    <w:rsid w:val="00C36745"/>
    <w:rsid w:val="00C3680E"/>
    <w:rsid w:val="00C36C11"/>
    <w:rsid w:val="00C36C7E"/>
    <w:rsid w:val="00C37351"/>
    <w:rsid w:val="00C37370"/>
    <w:rsid w:val="00C376CC"/>
    <w:rsid w:val="00C37812"/>
    <w:rsid w:val="00C37908"/>
    <w:rsid w:val="00C37937"/>
    <w:rsid w:val="00C37C02"/>
    <w:rsid w:val="00C37FFC"/>
    <w:rsid w:val="00C40080"/>
    <w:rsid w:val="00C402B8"/>
    <w:rsid w:val="00C407B2"/>
    <w:rsid w:val="00C4088C"/>
    <w:rsid w:val="00C40F95"/>
    <w:rsid w:val="00C4138E"/>
    <w:rsid w:val="00C41445"/>
    <w:rsid w:val="00C418A5"/>
    <w:rsid w:val="00C43085"/>
    <w:rsid w:val="00C43212"/>
    <w:rsid w:val="00C432F9"/>
    <w:rsid w:val="00C43653"/>
    <w:rsid w:val="00C43B5D"/>
    <w:rsid w:val="00C443F1"/>
    <w:rsid w:val="00C448F3"/>
    <w:rsid w:val="00C449FC"/>
    <w:rsid w:val="00C44C4A"/>
    <w:rsid w:val="00C44E7B"/>
    <w:rsid w:val="00C45143"/>
    <w:rsid w:val="00C45606"/>
    <w:rsid w:val="00C45760"/>
    <w:rsid w:val="00C45830"/>
    <w:rsid w:val="00C45E93"/>
    <w:rsid w:val="00C4604B"/>
    <w:rsid w:val="00C4662F"/>
    <w:rsid w:val="00C468D3"/>
    <w:rsid w:val="00C46AA7"/>
    <w:rsid w:val="00C46C9E"/>
    <w:rsid w:val="00C503F6"/>
    <w:rsid w:val="00C504D6"/>
    <w:rsid w:val="00C5069A"/>
    <w:rsid w:val="00C507FF"/>
    <w:rsid w:val="00C50945"/>
    <w:rsid w:val="00C50C1F"/>
    <w:rsid w:val="00C50D1B"/>
    <w:rsid w:val="00C519B7"/>
    <w:rsid w:val="00C519BD"/>
    <w:rsid w:val="00C5234A"/>
    <w:rsid w:val="00C523C7"/>
    <w:rsid w:val="00C52404"/>
    <w:rsid w:val="00C52AFD"/>
    <w:rsid w:val="00C53A81"/>
    <w:rsid w:val="00C53B8F"/>
    <w:rsid w:val="00C541A9"/>
    <w:rsid w:val="00C54537"/>
    <w:rsid w:val="00C5454F"/>
    <w:rsid w:val="00C54B49"/>
    <w:rsid w:val="00C54B76"/>
    <w:rsid w:val="00C5507C"/>
    <w:rsid w:val="00C5757A"/>
    <w:rsid w:val="00C575F0"/>
    <w:rsid w:val="00C575F2"/>
    <w:rsid w:val="00C57691"/>
    <w:rsid w:val="00C57986"/>
    <w:rsid w:val="00C57E8F"/>
    <w:rsid w:val="00C60038"/>
    <w:rsid w:val="00C60277"/>
    <w:rsid w:val="00C602EA"/>
    <w:rsid w:val="00C60762"/>
    <w:rsid w:val="00C60EE0"/>
    <w:rsid w:val="00C61465"/>
    <w:rsid w:val="00C61C87"/>
    <w:rsid w:val="00C61DD5"/>
    <w:rsid w:val="00C62486"/>
    <w:rsid w:val="00C62ABC"/>
    <w:rsid w:val="00C62DA9"/>
    <w:rsid w:val="00C633A7"/>
    <w:rsid w:val="00C6352C"/>
    <w:rsid w:val="00C6357A"/>
    <w:rsid w:val="00C639D3"/>
    <w:rsid w:val="00C63BD0"/>
    <w:rsid w:val="00C63D5F"/>
    <w:rsid w:val="00C63EDC"/>
    <w:rsid w:val="00C6480F"/>
    <w:rsid w:val="00C64903"/>
    <w:rsid w:val="00C64A6A"/>
    <w:rsid w:val="00C650CA"/>
    <w:rsid w:val="00C651F9"/>
    <w:rsid w:val="00C65335"/>
    <w:rsid w:val="00C65898"/>
    <w:rsid w:val="00C65B91"/>
    <w:rsid w:val="00C6633E"/>
    <w:rsid w:val="00C665AA"/>
    <w:rsid w:val="00C665CA"/>
    <w:rsid w:val="00C668FC"/>
    <w:rsid w:val="00C66BA8"/>
    <w:rsid w:val="00C66CC9"/>
    <w:rsid w:val="00C66F13"/>
    <w:rsid w:val="00C67CED"/>
    <w:rsid w:val="00C67DB4"/>
    <w:rsid w:val="00C70248"/>
    <w:rsid w:val="00C7051D"/>
    <w:rsid w:val="00C7090D"/>
    <w:rsid w:val="00C70B53"/>
    <w:rsid w:val="00C70C0C"/>
    <w:rsid w:val="00C71A7A"/>
    <w:rsid w:val="00C71CC2"/>
    <w:rsid w:val="00C71CD8"/>
    <w:rsid w:val="00C71D15"/>
    <w:rsid w:val="00C71F5E"/>
    <w:rsid w:val="00C726B7"/>
    <w:rsid w:val="00C72911"/>
    <w:rsid w:val="00C72BE7"/>
    <w:rsid w:val="00C72C80"/>
    <w:rsid w:val="00C737CF"/>
    <w:rsid w:val="00C7403D"/>
    <w:rsid w:val="00C74144"/>
    <w:rsid w:val="00C74558"/>
    <w:rsid w:val="00C7459A"/>
    <w:rsid w:val="00C7462F"/>
    <w:rsid w:val="00C74873"/>
    <w:rsid w:val="00C74E98"/>
    <w:rsid w:val="00C75349"/>
    <w:rsid w:val="00C75811"/>
    <w:rsid w:val="00C761A2"/>
    <w:rsid w:val="00C76582"/>
    <w:rsid w:val="00C76938"/>
    <w:rsid w:val="00C76B3B"/>
    <w:rsid w:val="00C76DE2"/>
    <w:rsid w:val="00C77CFA"/>
    <w:rsid w:val="00C80560"/>
    <w:rsid w:val="00C80F18"/>
    <w:rsid w:val="00C810A6"/>
    <w:rsid w:val="00C81295"/>
    <w:rsid w:val="00C81D7F"/>
    <w:rsid w:val="00C829AA"/>
    <w:rsid w:val="00C82F6C"/>
    <w:rsid w:val="00C833E8"/>
    <w:rsid w:val="00C83BC1"/>
    <w:rsid w:val="00C83C5B"/>
    <w:rsid w:val="00C83CCE"/>
    <w:rsid w:val="00C844F3"/>
    <w:rsid w:val="00C85459"/>
    <w:rsid w:val="00C85657"/>
    <w:rsid w:val="00C85746"/>
    <w:rsid w:val="00C857EA"/>
    <w:rsid w:val="00C8601B"/>
    <w:rsid w:val="00C865A3"/>
    <w:rsid w:val="00C8680E"/>
    <w:rsid w:val="00C86C1A"/>
    <w:rsid w:val="00C86EB4"/>
    <w:rsid w:val="00C86F09"/>
    <w:rsid w:val="00C8783B"/>
    <w:rsid w:val="00C87982"/>
    <w:rsid w:val="00C90820"/>
    <w:rsid w:val="00C90B27"/>
    <w:rsid w:val="00C911EB"/>
    <w:rsid w:val="00C91293"/>
    <w:rsid w:val="00C91D08"/>
    <w:rsid w:val="00C921B8"/>
    <w:rsid w:val="00C922B2"/>
    <w:rsid w:val="00C9261C"/>
    <w:rsid w:val="00C926FC"/>
    <w:rsid w:val="00C92776"/>
    <w:rsid w:val="00C92AE7"/>
    <w:rsid w:val="00C92F78"/>
    <w:rsid w:val="00C93802"/>
    <w:rsid w:val="00C939D9"/>
    <w:rsid w:val="00C93C38"/>
    <w:rsid w:val="00C9405B"/>
    <w:rsid w:val="00C94169"/>
    <w:rsid w:val="00C9456C"/>
    <w:rsid w:val="00C945A8"/>
    <w:rsid w:val="00C945D7"/>
    <w:rsid w:val="00C947D5"/>
    <w:rsid w:val="00C94A58"/>
    <w:rsid w:val="00C94F40"/>
    <w:rsid w:val="00C95022"/>
    <w:rsid w:val="00C951EC"/>
    <w:rsid w:val="00C953DE"/>
    <w:rsid w:val="00C95653"/>
    <w:rsid w:val="00C95886"/>
    <w:rsid w:val="00C95931"/>
    <w:rsid w:val="00C95A05"/>
    <w:rsid w:val="00C95D9B"/>
    <w:rsid w:val="00C95F33"/>
    <w:rsid w:val="00C96C95"/>
    <w:rsid w:val="00C9763E"/>
    <w:rsid w:val="00C97735"/>
    <w:rsid w:val="00C97AC6"/>
    <w:rsid w:val="00C97D36"/>
    <w:rsid w:val="00CA01EC"/>
    <w:rsid w:val="00CA04F1"/>
    <w:rsid w:val="00CA08B3"/>
    <w:rsid w:val="00CA0C7F"/>
    <w:rsid w:val="00CA0C81"/>
    <w:rsid w:val="00CA19C0"/>
    <w:rsid w:val="00CA1E57"/>
    <w:rsid w:val="00CA243B"/>
    <w:rsid w:val="00CA35A8"/>
    <w:rsid w:val="00CA362F"/>
    <w:rsid w:val="00CA3E7A"/>
    <w:rsid w:val="00CA53F9"/>
    <w:rsid w:val="00CA55E5"/>
    <w:rsid w:val="00CA5ABD"/>
    <w:rsid w:val="00CA6122"/>
    <w:rsid w:val="00CA68F5"/>
    <w:rsid w:val="00CA6F14"/>
    <w:rsid w:val="00CA7A56"/>
    <w:rsid w:val="00CA7AAF"/>
    <w:rsid w:val="00CA7CF0"/>
    <w:rsid w:val="00CA7F86"/>
    <w:rsid w:val="00CB0082"/>
    <w:rsid w:val="00CB0244"/>
    <w:rsid w:val="00CB029D"/>
    <w:rsid w:val="00CB02A4"/>
    <w:rsid w:val="00CB077A"/>
    <w:rsid w:val="00CB07A3"/>
    <w:rsid w:val="00CB0B02"/>
    <w:rsid w:val="00CB116E"/>
    <w:rsid w:val="00CB120F"/>
    <w:rsid w:val="00CB153B"/>
    <w:rsid w:val="00CB1752"/>
    <w:rsid w:val="00CB1923"/>
    <w:rsid w:val="00CB1BD5"/>
    <w:rsid w:val="00CB1D2F"/>
    <w:rsid w:val="00CB210D"/>
    <w:rsid w:val="00CB2659"/>
    <w:rsid w:val="00CB278A"/>
    <w:rsid w:val="00CB27B9"/>
    <w:rsid w:val="00CB28DC"/>
    <w:rsid w:val="00CB2BFF"/>
    <w:rsid w:val="00CB2D62"/>
    <w:rsid w:val="00CB2F0B"/>
    <w:rsid w:val="00CB30C2"/>
    <w:rsid w:val="00CB3369"/>
    <w:rsid w:val="00CB40E7"/>
    <w:rsid w:val="00CB51DF"/>
    <w:rsid w:val="00CB5833"/>
    <w:rsid w:val="00CB58A9"/>
    <w:rsid w:val="00CB5BF1"/>
    <w:rsid w:val="00CB5D80"/>
    <w:rsid w:val="00CB616A"/>
    <w:rsid w:val="00CB63A0"/>
    <w:rsid w:val="00CB63F1"/>
    <w:rsid w:val="00CB6400"/>
    <w:rsid w:val="00CB6443"/>
    <w:rsid w:val="00CB66E8"/>
    <w:rsid w:val="00CB6931"/>
    <w:rsid w:val="00CB6935"/>
    <w:rsid w:val="00CB6A72"/>
    <w:rsid w:val="00CB6B23"/>
    <w:rsid w:val="00CB7912"/>
    <w:rsid w:val="00CB7ACE"/>
    <w:rsid w:val="00CB7B42"/>
    <w:rsid w:val="00CB7FDB"/>
    <w:rsid w:val="00CC0246"/>
    <w:rsid w:val="00CC091F"/>
    <w:rsid w:val="00CC0EC0"/>
    <w:rsid w:val="00CC1011"/>
    <w:rsid w:val="00CC1384"/>
    <w:rsid w:val="00CC13EE"/>
    <w:rsid w:val="00CC16A6"/>
    <w:rsid w:val="00CC18E1"/>
    <w:rsid w:val="00CC1CCC"/>
    <w:rsid w:val="00CC1F79"/>
    <w:rsid w:val="00CC22F4"/>
    <w:rsid w:val="00CC244B"/>
    <w:rsid w:val="00CC29F9"/>
    <w:rsid w:val="00CC2BC9"/>
    <w:rsid w:val="00CC3441"/>
    <w:rsid w:val="00CC375E"/>
    <w:rsid w:val="00CC4073"/>
    <w:rsid w:val="00CC4574"/>
    <w:rsid w:val="00CC4DBC"/>
    <w:rsid w:val="00CC5372"/>
    <w:rsid w:val="00CC57FD"/>
    <w:rsid w:val="00CC5B15"/>
    <w:rsid w:val="00CC5D88"/>
    <w:rsid w:val="00CC620A"/>
    <w:rsid w:val="00CC6943"/>
    <w:rsid w:val="00CC6AD6"/>
    <w:rsid w:val="00CC6C9B"/>
    <w:rsid w:val="00CC6DEF"/>
    <w:rsid w:val="00CC76C5"/>
    <w:rsid w:val="00CC7C0B"/>
    <w:rsid w:val="00CC7C22"/>
    <w:rsid w:val="00CC7D6E"/>
    <w:rsid w:val="00CD02E8"/>
    <w:rsid w:val="00CD08DF"/>
    <w:rsid w:val="00CD0D0B"/>
    <w:rsid w:val="00CD0E86"/>
    <w:rsid w:val="00CD12D0"/>
    <w:rsid w:val="00CD1432"/>
    <w:rsid w:val="00CD1747"/>
    <w:rsid w:val="00CD1A03"/>
    <w:rsid w:val="00CD1D96"/>
    <w:rsid w:val="00CD1DD8"/>
    <w:rsid w:val="00CD1E40"/>
    <w:rsid w:val="00CD2460"/>
    <w:rsid w:val="00CD2795"/>
    <w:rsid w:val="00CD2922"/>
    <w:rsid w:val="00CD335C"/>
    <w:rsid w:val="00CD34A5"/>
    <w:rsid w:val="00CD40A3"/>
    <w:rsid w:val="00CD4666"/>
    <w:rsid w:val="00CD4CB1"/>
    <w:rsid w:val="00CD522F"/>
    <w:rsid w:val="00CD52D8"/>
    <w:rsid w:val="00CD56C9"/>
    <w:rsid w:val="00CD5C87"/>
    <w:rsid w:val="00CD61EC"/>
    <w:rsid w:val="00CD6E28"/>
    <w:rsid w:val="00CD6F17"/>
    <w:rsid w:val="00CD7673"/>
    <w:rsid w:val="00CD7E73"/>
    <w:rsid w:val="00CE0329"/>
    <w:rsid w:val="00CE0616"/>
    <w:rsid w:val="00CE0C01"/>
    <w:rsid w:val="00CE0CB8"/>
    <w:rsid w:val="00CE0CC3"/>
    <w:rsid w:val="00CE0D83"/>
    <w:rsid w:val="00CE0F74"/>
    <w:rsid w:val="00CE0FC3"/>
    <w:rsid w:val="00CE115A"/>
    <w:rsid w:val="00CE1348"/>
    <w:rsid w:val="00CE1DB0"/>
    <w:rsid w:val="00CE2339"/>
    <w:rsid w:val="00CE233C"/>
    <w:rsid w:val="00CE237A"/>
    <w:rsid w:val="00CE252C"/>
    <w:rsid w:val="00CE27F2"/>
    <w:rsid w:val="00CE2BBC"/>
    <w:rsid w:val="00CE304C"/>
    <w:rsid w:val="00CE32B6"/>
    <w:rsid w:val="00CE32F2"/>
    <w:rsid w:val="00CE340C"/>
    <w:rsid w:val="00CE35DC"/>
    <w:rsid w:val="00CE3F67"/>
    <w:rsid w:val="00CE4325"/>
    <w:rsid w:val="00CE4953"/>
    <w:rsid w:val="00CE49E6"/>
    <w:rsid w:val="00CE4C3F"/>
    <w:rsid w:val="00CE5092"/>
    <w:rsid w:val="00CE54BD"/>
    <w:rsid w:val="00CE5869"/>
    <w:rsid w:val="00CE5984"/>
    <w:rsid w:val="00CE5B43"/>
    <w:rsid w:val="00CE5E08"/>
    <w:rsid w:val="00CE600C"/>
    <w:rsid w:val="00CE608E"/>
    <w:rsid w:val="00CE60E1"/>
    <w:rsid w:val="00CE664F"/>
    <w:rsid w:val="00CE6BF8"/>
    <w:rsid w:val="00CE6D87"/>
    <w:rsid w:val="00CE6E76"/>
    <w:rsid w:val="00CE6E7E"/>
    <w:rsid w:val="00CE749E"/>
    <w:rsid w:val="00CE7A44"/>
    <w:rsid w:val="00CF0B52"/>
    <w:rsid w:val="00CF0C04"/>
    <w:rsid w:val="00CF0D51"/>
    <w:rsid w:val="00CF0DC1"/>
    <w:rsid w:val="00CF1F47"/>
    <w:rsid w:val="00CF2F54"/>
    <w:rsid w:val="00CF3CCA"/>
    <w:rsid w:val="00CF3CCD"/>
    <w:rsid w:val="00CF485E"/>
    <w:rsid w:val="00CF4EFD"/>
    <w:rsid w:val="00CF590C"/>
    <w:rsid w:val="00CF5A97"/>
    <w:rsid w:val="00CF5B72"/>
    <w:rsid w:val="00CF5EC4"/>
    <w:rsid w:val="00CF6349"/>
    <w:rsid w:val="00CF68B5"/>
    <w:rsid w:val="00CF6B30"/>
    <w:rsid w:val="00CF6D7D"/>
    <w:rsid w:val="00CF70FE"/>
    <w:rsid w:val="00CF7CAF"/>
    <w:rsid w:val="00CF7CFA"/>
    <w:rsid w:val="00CF7DA6"/>
    <w:rsid w:val="00CF7F3B"/>
    <w:rsid w:val="00D00321"/>
    <w:rsid w:val="00D00408"/>
    <w:rsid w:val="00D004C3"/>
    <w:rsid w:val="00D00E90"/>
    <w:rsid w:val="00D014A9"/>
    <w:rsid w:val="00D01E52"/>
    <w:rsid w:val="00D022B8"/>
    <w:rsid w:val="00D0232A"/>
    <w:rsid w:val="00D02520"/>
    <w:rsid w:val="00D03589"/>
    <w:rsid w:val="00D03856"/>
    <w:rsid w:val="00D03A2C"/>
    <w:rsid w:val="00D03CA2"/>
    <w:rsid w:val="00D03E5E"/>
    <w:rsid w:val="00D04479"/>
    <w:rsid w:val="00D04514"/>
    <w:rsid w:val="00D046B5"/>
    <w:rsid w:val="00D04765"/>
    <w:rsid w:val="00D048A3"/>
    <w:rsid w:val="00D04CB3"/>
    <w:rsid w:val="00D050C6"/>
    <w:rsid w:val="00D055F2"/>
    <w:rsid w:val="00D0585F"/>
    <w:rsid w:val="00D05C27"/>
    <w:rsid w:val="00D05C42"/>
    <w:rsid w:val="00D05E5D"/>
    <w:rsid w:val="00D06370"/>
    <w:rsid w:val="00D066A7"/>
    <w:rsid w:val="00D067B9"/>
    <w:rsid w:val="00D06BB3"/>
    <w:rsid w:val="00D070F1"/>
    <w:rsid w:val="00D07616"/>
    <w:rsid w:val="00D079AC"/>
    <w:rsid w:val="00D07E0B"/>
    <w:rsid w:val="00D10040"/>
    <w:rsid w:val="00D100C7"/>
    <w:rsid w:val="00D1044E"/>
    <w:rsid w:val="00D10657"/>
    <w:rsid w:val="00D10985"/>
    <w:rsid w:val="00D10CF4"/>
    <w:rsid w:val="00D10F63"/>
    <w:rsid w:val="00D11676"/>
    <w:rsid w:val="00D11757"/>
    <w:rsid w:val="00D123A9"/>
    <w:rsid w:val="00D1272A"/>
    <w:rsid w:val="00D12A8B"/>
    <w:rsid w:val="00D12C2B"/>
    <w:rsid w:val="00D12C91"/>
    <w:rsid w:val="00D13065"/>
    <w:rsid w:val="00D13399"/>
    <w:rsid w:val="00D135BE"/>
    <w:rsid w:val="00D13CAC"/>
    <w:rsid w:val="00D13FDA"/>
    <w:rsid w:val="00D142AC"/>
    <w:rsid w:val="00D143B2"/>
    <w:rsid w:val="00D146FD"/>
    <w:rsid w:val="00D15AEF"/>
    <w:rsid w:val="00D164D1"/>
    <w:rsid w:val="00D16516"/>
    <w:rsid w:val="00D16E09"/>
    <w:rsid w:val="00D175AB"/>
    <w:rsid w:val="00D1790B"/>
    <w:rsid w:val="00D17AF7"/>
    <w:rsid w:val="00D17BFD"/>
    <w:rsid w:val="00D17D68"/>
    <w:rsid w:val="00D20057"/>
    <w:rsid w:val="00D205C1"/>
    <w:rsid w:val="00D20661"/>
    <w:rsid w:val="00D20B59"/>
    <w:rsid w:val="00D2102C"/>
    <w:rsid w:val="00D2124A"/>
    <w:rsid w:val="00D214BA"/>
    <w:rsid w:val="00D21765"/>
    <w:rsid w:val="00D2181A"/>
    <w:rsid w:val="00D2183E"/>
    <w:rsid w:val="00D21BFF"/>
    <w:rsid w:val="00D21D39"/>
    <w:rsid w:val="00D22327"/>
    <w:rsid w:val="00D2259E"/>
    <w:rsid w:val="00D2263A"/>
    <w:rsid w:val="00D22982"/>
    <w:rsid w:val="00D22F70"/>
    <w:rsid w:val="00D23581"/>
    <w:rsid w:val="00D23AD9"/>
    <w:rsid w:val="00D23B6B"/>
    <w:rsid w:val="00D23C65"/>
    <w:rsid w:val="00D23DF6"/>
    <w:rsid w:val="00D23FB9"/>
    <w:rsid w:val="00D24284"/>
    <w:rsid w:val="00D246EE"/>
    <w:rsid w:val="00D24D21"/>
    <w:rsid w:val="00D24D31"/>
    <w:rsid w:val="00D24F94"/>
    <w:rsid w:val="00D24FEE"/>
    <w:rsid w:val="00D2542C"/>
    <w:rsid w:val="00D26139"/>
    <w:rsid w:val="00D266E7"/>
    <w:rsid w:val="00D2670E"/>
    <w:rsid w:val="00D268A8"/>
    <w:rsid w:val="00D26A47"/>
    <w:rsid w:val="00D26B77"/>
    <w:rsid w:val="00D27638"/>
    <w:rsid w:val="00D27799"/>
    <w:rsid w:val="00D27A1A"/>
    <w:rsid w:val="00D27EA6"/>
    <w:rsid w:val="00D308A7"/>
    <w:rsid w:val="00D30A3C"/>
    <w:rsid w:val="00D316B4"/>
    <w:rsid w:val="00D31A99"/>
    <w:rsid w:val="00D32167"/>
    <w:rsid w:val="00D32519"/>
    <w:rsid w:val="00D32616"/>
    <w:rsid w:val="00D32734"/>
    <w:rsid w:val="00D32A3D"/>
    <w:rsid w:val="00D32DB5"/>
    <w:rsid w:val="00D32DE0"/>
    <w:rsid w:val="00D330A3"/>
    <w:rsid w:val="00D3376A"/>
    <w:rsid w:val="00D338AD"/>
    <w:rsid w:val="00D33C4E"/>
    <w:rsid w:val="00D33E92"/>
    <w:rsid w:val="00D3472E"/>
    <w:rsid w:val="00D34ACF"/>
    <w:rsid w:val="00D34C44"/>
    <w:rsid w:val="00D34E77"/>
    <w:rsid w:val="00D35055"/>
    <w:rsid w:val="00D3509F"/>
    <w:rsid w:val="00D3577A"/>
    <w:rsid w:val="00D3592B"/>
    <w:rsid w:val="00D35C84"/>
    <w:rsid w:val="00D35FB2"/>
    <w:rsid w:val="00D36266"/>
    <w:rsid w:val="00D36288"/>
    <w:rsid w:val="00D368DA"/>
    <w:rsid w:val="00D369C3"/>
    <w:rsid w:val="00D36A82"/>
    <w:rsid w:val="00D36AE4"/>
    <w:rsid w:val="00D36B7B"/>
    <w:rsid w:val="00D36FD1"/>
    <w:rsid w:val="00D371D5"/>
    <w:rsid w:val="00D3783B"/>
    <w:rsid w:val="00D378B0"/>
    <w:rsid w:val="00D379AF"/>
    <w:rsid w:val="00D37AB5"/>
    <w:rsid w:val="00D37B83"/>
    <w:rsid w:val="00D404F8"/>
    <w:rsid w:val="00D40D8A"/>
    <w:rsid w:val="00D40F0B"/>
    <w:rsid w:val="00D4110A"/>
    <w:rsid w:val="00D4135D"/>
    <w:rsid w:val="00D416D4"/>
    <w:rsid w:val="00D41A31"/>
    <w:rsid w:val="00D41A91"/>
    <w:rsid w:val="00D41CD1"/>
    <w:rsid w:val="00D41E0E"/>
    <w:rsid w:val="00D41FBD"/>
    <w:rsid w:val="00D42109"/>
    <w:rsid w:val="00D424B9"/>
    <w:rsid w:val="00D424BF"/>
    <w:rsid w:val="00D426A1"/>
    <w:rsid w:val="00D42A66"/>
    <w:rsid w:val="00D42B66"/>
    <w:rsid w:val="00D42C66"/>
    <w:rsid w:val="00D42C84"/>
    <w:rsid w:val="00D42CD3"/>
    <w:rsid w:val="00D42E8A"/>
    <w:rsid w:val="00D43D82"/>
    <w:rsid w:val="00D43EC0"/>
    <w:rsid w:val="00D44826"/>
    <w:rsid w:val="00D44C60"/>
    <w:rsid w:val="00D44E81"/>
    <w:rsid w:val="00D450DC"/>
    <w:rsid w:val="00D45478"/>
    <w:rsid w:val="00D455D7"/>
    <w:rsid w:val="00D455FA"/>
    <w:rsid w:val="00D45823"/>
    <w:rsid w:val="00D45A83"/>
    <w:rsid w:val="00D45D7F"/>
    <w:rsid w:val="00D46266"/>
    <w:rsid w:val="00D46D88"/>
    <w:rsid w:val="00D46D8D"/>
    <w:rsid w:val="00D47227"/>
    <w:rsid w:val="00D4727B"/>
    <w:rsid w:val="00D4773C"/>
    <w:rsid w:val="00D47789"/>
    <w:rsid w:val="00D4789D"/>
    <w:rsid w:val="00D4798C"/>
    <w:rsid w:val="00D47B1C"/>
    <w:rsid w:val="00D5019B"/>
    <w:rsid w:val="00D501FB"/>
    <w:rsid w:val="00D5030D"/>
    <w:rsid w:val="00D50FB5"/>
    <w:rsid w:val="00D511D8"/>
    <w:rsid w:val="00D519F8"/>
    <w:rsid w:val="00D51B9F"/>
    <w:rsid w:val="00D52165"/>
    <w:rsid w:val="00D5216C"/>
    <w:rsid w:val="00D52361"/>
    <w:rsid w:val="00D52A38"/>
    <w:rsid w:val="00D530CF"/>
    <w:rsid w:val="00D539F0"/>
    <w:rsid w:val="00D53A69"/>
    <w:rsid w:val="00D5442F"/>
    <w:rsid w:val="00D54594"/>
    <w:rsid w:val="00D54628"/>
    <w:rsid w:val="00D54A48"/>
    <w:rsid w:val="00D5503C"/>
    <w:rsid w:val="00D556C9"/>
    <w:rsid w:val="00D557B2"/>
    <w:rsid w:val="00D55935"/>
    <w:rsid w:val="00D55A04"/>
    <w:rsid w:val="00D55A06"/>
    <w:rsid w:val="00D55A49"/>
    <w:rsid w:val="00D56772"/>
    <w:rsid w:val="00D571F8"/>
    <w:rsid w:val="00D57459"/>
    <w:rsid w:val="00D576D0"/>
    <w:rsid w:val="00D5776C"/>
    <w:rsid w:val="00D57D1E"/>
    <w:rsid w:val="00D6069C"/>
    <w:rsid w:val="00D60F3B"/>
    <w:rsid w:val="00D6125C"/>
    <w:rsid w:val="00D616E2"/>
    <w:rsid w:val="00D6187F"/>
    <w:rsid w:val="00D61BA5"/>
    <w:rsid w:val="00D61C9B"/>
    <w:rsid w:val="00D61DBC"/>
    <w:rsid w:val="00D620A1"/>
    <w:rsid w:val="00D62DF1"/>
    <w:rsid w:val="00D630AE"/>
    <w:rsid w:val="00D639D1"/>
    <w:rsid w:val="00D63F46"/>
    <w:rsid w:val="00D63FCA"/>
    <w:rsid w:val="00D63FE7"/>
    <w:rsid w:val="00D6449C"/>
    <w:rsid w:val="00D64501"/>
    <w:rsid w:val="00D6491B"/>
    <w:rsid w:val="00D64E35"/>
    <w:rsid w:val="00D64FCA"/>
    <w:rsid w:val="00D659D3"/>
    <w:rsid w:val="00D661A9"/>
    <w:rsid w:val="00D6622E"/>
    <w:rsid w:val="00D671A6"/>
    <w:rsid w:val="00D700D1"/>
    <w:rsid w:val="00D7048D"/>
    <w:rsid w:val="00D70695"/>
    <w:rsid w:val="00D70A10"/>
    <w:rsid w:val="00D70D70"/>
    <w:rsid w:val="00D70DF9"/>
    <w:rsid w:val="00D71995"/>
    <w:rsid w:val="00D71B22"/>
    <w:rsid w:val="00D71C36"/>
    <w:rsid w:val="00D72780"/>
    <w:rsid w:val="00D72994"/>
    <w:rsid w:val="00D72C03"/>
    <w:rsid w:val="00D72C28"/>
    <w:rsid w:val="00D73927"/>
    <w:rsid w:val="00D73F43"/>
    <w:rsid w:val="00D74572"/>
    <w:rsid w:val="00D74691"/>
    <w:rsid w:val="00D74A08"/>
    <w:rsid w:val="00D74DA4"/>
    <w:rsid w:val="00D74E16"/>
    <w:rsid w:val="00D74EA6"/>
    <w:rsid w:val="00D75191"/>
    <w:rsid w:val="00D75345"/>
    <w:rsid w:val="00D754E2"/>
    <w:rsid w:val="00D756CE"/>
    <w:rsid w:val="00D757A1"/>
    <w:rsid w:val="00D7584F"/>
    <w:rsid w:val="00D7643D"/>
    <w:rsid w:val="00D76A7D"/>
    <w:rsid w:val="00D76B57"/>
    <w:rsid w:val="00D76E96"/>
    <w:rsid w:val="00D77255"/>
    <w:rsid w:val="00D77AB2"/>
    <w:rsid w:val="00D800A0"/>
    <w:rsid w:val="00D804C5"/>
    <w:rsid w:val="00D80D3F"/>
    <w:rsid w:val="00D80E0B"/>
    <w:rsid w:val="00D81A85"/>
    <w:rsid w:val="00D82DD3"/>
    <w:rsid w:val="00D82EBF"/>
    <w:rsid w:val="00D82F46"/>
    <w:rsid w:val="00D833D8"/>
    <w:rsid w:val="00D83B4F"/>
    <w:rsid w:val="00D8433A"/>
    <w:rsid w:val="00D84362"/>
    <w:rsid w:val="00D84937"/>
    <w:rsid w:val="00D84A63"/>
    <w:rsid w:val="00D84C5D"/>
    <w:rsid w:val="00D84E22"/>
    <w:rsid w:val="00D85214"/>
    <w:rsid w:val="00D85282"/>
    <w:rsid w:val="00D852B3"/>
    <w:rsid w:val="00D85A1A"/>
    <w:rsid w:val="00D860BE"/>
    <w:rsid w:val="00D86548"/>
    <w:rsid w:val="00D86B48"/>
    <w:rsid w:val="00D86B6A"/>
    <w:rsid w:val="00D86C44"/>
    <w:rsid w:val="00D87599"/>
    <w:rsid w:val="00D875F8"/>
    <w:rsid w:val="00D87687"/>
    <w:rsid w:val="00D87D52"/>
    <w:rsid w:val="00D87D80"/>
    <w:rsid w:val="00D87FD8"/>
    <w:rsid w:val="00D902EA"/>
    <w:rsid w:val="00D904F4"/>
    <w:rsid w:val="00D90612"/>
    <w:rsid w:val="00D90726"/>
    <w:rsid w:val="00D90790"/>
    <w:rsid w:val="00D90A56"/>
    <w:rsid w:val="00D90D3B"/>
    <w:rsid w:val="00D90E1F"/>
    <w:rsid w:val="00D90ED4"/>
    <w:rsid w:val="00D90EE6"/>
    <w:rsid w:val="00D910F4"/>
    <w:rsid w:val="00D9110B"/>
    <w:rsid w:val="00D9112F"/>
    <w:rsid w:val="00D9152E"/>
    <w:rsid w:val="00D915C6"/>
    <w:rsid w:val="00D9160B"/>
    <w:rsid w:val="00D9191F"/>
    <w:rsid w:val="00D919B7"/>
    <w:rsid w:val="00D91E37"/>
    <w:rsid w:val="00D91F20"/>
    <w:rsid w:val="00D92537"/>
    <w:rsid w:val="00D930EB"/>
    <w:rsid w:val="00D93510"/>
    <w:rsid w:val="00D93CCF"/>
    <w:rsid w:val="00D9439D"/>
    <w:rsid w:val="00D946EF"/>
    <w:rsid w:val="00D94F3E"/>
    <w:rsid w:val="00D9546F"/>
    <w:rsid w:val="00D959DB"/>
    <w:rsid w:val="00D95CF9"/>
    <w:rsid w:val="00D95DDE"/>
    <w:rsid w:val="00D9647A"/>
    <w:rsid w:val="00D96C5D"/>
    <w:rsid w:val="00D97443"/>
    <w:rsid w:val="00D97971"/>
    <w:rsid w:val="00DA035D"/>
    <w:rsid w:val="00DA0D7D"/>
    <w:rsid w:val="00DA0E5C"/>
    <w:rsid w:val="00DA18AA"/>
    <w:rsid w:val="00DA1ABF"/>
    <w:rsid w:val="00DA1B97"/>
    <w:rsid w:val="00DA2BB3"/>
    <w:rsid w:val="00DA320E"/>
    <w:rsid w:val="00DA37D0"/>
    <w:rsid w:val="00DA3EDD"/>
    <w:rsid w:val="00DA4300"/>
    <w:rsid w:val="00DA4662"/>
    <w:rsid w:val="00DA4953"/>
    <w:rsid w:val="00DA63F7"/>
    <w:rsid w:val="00DA6559"/>
    <w:rsid w:val="00DA6F56"/>
    <w:rsid w:val="00DA7626"/>
    <w:rsid w:val="00DA7643"/>
    <w:rsid w:val="00DA7987"/>
    <w:rsid w:val="00DA7A3C"/>
    <w:rsid w:val="00DA7E32"/>
    <w:rsid w:val="00DB0A89"/>
    <w:rsid w:val="00DB0EED"/>
    <w:rsid w:val="00DB113D"/>
    <w:rsid w:val="00DB15BC"/>
    <w:rsid w:val="00DB16F8"/>
    <w:rsid w:val="00DB26B4"/>
    <w:rsid w:val="00DB3165"/>
    <w:rsid w:val="00DB331C"/>
    <w:rsid w:val="00DB33B4"/>
    <w:rsid w:val="00DB350B"/>
    <w:rsid w:val="00DB3B22"/>
    <w:rsid w:val="00DB44F9"/>
    <w:rsid w:val="00DB526B"/>
    <w:rsid w:val="00DB543E"/>
    <w:rsid w:val="00DB5550"/>
    <w:rsid w:val="00DB5773"/>
    <w:rsid w:val="00DB5878"/>
    <w:rsid w:val="00DB60B7"/>
    <w:rsid w:val="00DB62B5"/>
    <w:rsid w:val="00DB65D5"/>
    <w:rsid w:val="00DB674C"/>
    <w:rsid w:val="00DB74BA"/>
    <w:rsid w:val="00DB79F6"/>
    <w:rsid w:val="00DC03EA"/>
    <w:rsid w:val="00DC0998"/>
    <w:rsid w:val="00DC0C2D"/>
    <w:rsid w:val="00DC1353"/>
    <w:rsid w:val="00DC150B"/>
    <w:rsid w:val="00DC15AB"/>
    <w:rsid w:val="00DC1949"/>
    <w:rsid w:val="00DC1951"/>
    <w:rsid w:val="00DC1E1B"/>
    <w:rsid w:val="00DC1E61"/>
    <w:rsid w:val="00DC1EE3"/>
    <w:rsid w:val="00DC1FD0"/>
    <w:rsid w:val="00DC201C"/>
    <w:rsid w:val="00DC2989"/>
    <w:rsid w:val="00DC2CD4"/>
    <w:rsid w:val="00DC2D1F"/>
    <w:rsid w:val="00DC2DE6"/>
    <w:rsid w:val="00DC2DFD"/>
    <w:rsid w:val="00DC3AA7"/>
    <w:rsid w:val="00DC3C22"/>
    <w:rsid w:val="00DC4160"/>
    <w:rsid w:val="00DC4215"/>
    <w:rsid w:val="00DC4926"/>
    <w:rsid w:val="00DC4B4F"/>
    <w:rsid w:val="00DC4B78"/>
    <w:rsid w:val="00DC4E8C"/>
    <w:rsid w:val="00DC4F23"/>
    <w:rsid w:val="00DC51A9"/>
    <w:rsid w:val="00DC5AA4"/>
    <w:rsid w:val="00DC5B96"/>
    <w:rsid w:val="00DC61D5"/>
    <w:rsid w:val="00DC6461"/>
    <w:rsid w:val="00DC654E"/>
    <w:rsid w:val="00DC65D0"/>
    <w:rsid w:val="00DC6890"/>
    <w:rsid w:val="00DC6C58"/>
    <w:rsid w:val="00DC6D6C"/>
    <w:rsid w:val="00DC7269"/>
    <w:rsid w:val="00DC742C"/>
    <w:rsid w:val="00DC7B42"/>
    <w:rsid w:val="00DC7D39"/>
    <w:rsid w:val="00DC7EB2"/>
    <w:rsid w:val="00DD01BE"/>
    <w:rsid w:val="00DD02ED"/>
    <w:rsid w:val="00DD0D90"/>
    <w:rsid w:val="00DD0D96"/>
    <w:rsid w:val="00DD0E2D"/>
    <w:rsid w:val="00DD21C3"/>
    <w:rsid w:val="00DD2332"/>
    <w:rsid w:val="00DD2463"/>
    <w:rsid w:val="00DD2D01"/>
    <w:rsid w:val="00DD313C"/>
    <w:rsid w:val="00DD3207"/>
    <w:rsid w:val="00DD33B6"/>
    <w:rsid w:val="00DD36D7"/>
    <w:rsid w:val="00DD382E"/>
    <w:rsid w:val="00DD3C58"/>
    <w:rsid w:val="00DD3D58"/>
    <w:rsid w:val="00DD3DBD"/>
    <w:rsid w:val="00DD4266"/>
    <w:rsid w:val="00DD432F"/>
    <w:rsid w:val="00DD444C"/>
    <w:rsid w:val="00DD44EB"/>
    <w:rsid w:val="00DD4946"/>
    <w:rsid w:val="00DD4EBB"/>
    <w:rsid w:val="00DD4F2F"/>
    <w:rsid w:val="00DD4F46"/>
    <w:rsid w:val="00DD511B"/>
    <w:rsid w:val="00DD5E21"/>
    <w:rsid w:val="00DD609A"/>
    <w:rsid w:val="00DD6393"/>
    <w:rsid w:val="00DD68F4"/>
    <w:rsid w:val="00DD6CC7"/>
    <w:rsid w:val="00DD744A"/>
    <w:rsid w:val="00DD77B6"/>
    <w:rsid w:val="00DD7F7D"/>
    <w:rsid w:val="00DE067D"/>
    <w:rsid w:val="00DE06A8"/>
    <w:rsid w:val="00DE0915"/>
    <w:rsid w:val="00DE0F64"/>
    <w:rsid w:val="00DE1046"/>
    <w:rsid w:val="00DE1095"/>
    <w:rsid w:val="00DE13E5"/>
    <w:rsid w:val="00DE1402"/>
    <w:rsid w:val="00DE1EC2"/>
    <w:rsid w:val="00DE230A"/>
    <w:rsid w:val="00DE254B"/>
    <w:rsid w:val="00DE2A1E"/>
    <w:rsid w:val="00DE2D88"/>
    <w:rsid w:val="00DE3646"/>
    <w:rsid w:val="00DE38AF"/>
    <w:rsid w:val="00DE3B38"/>
    <w:rsid w:val="00DE4156"/>
    <w:rsid w:val="00DE427E"/>
    <w:rsid w:val="00DE448D"/>
    <w:rsid w:val="00DE47E3"/>
    <w:rsid w:val="00DE4970"/>
    <w:rsid w:val="00DE4BBA"/>
    <w:rsid w:val="00DE4C0A"/>
    <w:rsid w:val="00DE550A"/>
    <w:rsid w:val="00DE5B30"/>
    <w:rsid w:val="00DE6340"/>
    <w:rsid w:val="00DE6788"/>
    <w:rsid w:val="00DE6D77"/>
    <w:rsid w:val="00DE6F16"/>
    <w:rsid w:val="00DE7020"/>
    <w:rsid w:val="00DE70E7"/>
    <w:rsid w:val="00DE726E"/>
    <w:rsid w:val="00DE72A8"/>
    <w:rsid w:val="00DE7942"/>
    <w:rsid w:val="00DF0176"/>
    <w:rsid w:val="00DF01D5"/>
    <w:rsid w:val="00DF0229"/>
    <w:rsid w:val="00DF0AC7"/>
    <w:rsid w:val="00DF102C"/>
    <w:rsid w:val="00DF223F"/>
    <w:rsid w:val="00DF245C"/>
    <w:rsid w:val="00DF266A"/>
    <w:rsid w:val="00DF2EBA"/>
    <w:rsid w:val="00DF2FCE"/>
    <w:rsid w:val="00DF3CFA"/>
    <w:rsid w:val="00DF45C6"/>
    <w:rsid w:val="00DF4F0A"/>
    <w:rsid w:val="00DF5BE8"/>
    <w:rsid w:val="00DF5D70"/>
    <w:rsid w:val="00DF5EA1"/>
    <w:rsid w:val="00DF6333"/>
    <w:rsid w:val="00DF682D"/>
    <w:rsid w:val="00DF68A5"/>
    <w:rsid w:val="00DF6A85"/>
    <w:rsid w:val="00DF7BBA"/>
    <w:rsid w:val="00DF7CEC"/>
    <w:rsid w:val="00E00411"/>
    <w:rsid w:val="00E004D7"/>
    <w:rsid w:val="00E008DD"/>
    <w:rsid w:val="00E012C5"/>
    <w:rsid w:val="00E013D2"/>
    <w:rsid w:val="00E01840"/>
    <w:rsid w:val="00E02511"/>
    <w:rsid w:val="00E03C2C"/>
    <w:rsid w:val="00E03F61"/>
    <w:rsid w:val="00E03F83"/>
    <w:rsid w:val="00E04056"/>
    <w:rsid w:val="00E04A8C"/>
    <w:rsid w:val="00E04BD1"/>
    <w:rsid w:val="00E0569B"/>
    <w:rsid w:val="00E056A6"/>
    <w:rsid w:val="00E059F3"/>
    <w:rsid w:val="00E05F2C"/>
    <w:rsid w:val="00E05F7F"/>
    <w:rsid w:val="00E060C7"/>
    <w:rsid w:val="00E0662E"/>
    <w:rsid w:val="00E0693B"/>
    <w:rsid w:val="00E06C2F"/>
    <w:rsid w:val="00E0718A"/>
    <w:rsid w:val="00E071BE"/>
    <w:rsid w:val="00E0726E"/>
    <w:rsid w:val="00E07397"/>
    <w:rsid w:val="00E079A3"/>
    <w:rsid w:val="00E079C3"/>
    <w:rsid w:val="00E079DE"/>
    <w:rsid w:val="00E07A29"/>
    <w:rsid w:val="00E07E80"/>
    <w:rsid w:val="00E07F57"/>
    <w:rsid w:val="00E1023D"/>
    <w:rsid w:val="00E103BF"/>
    <w:rsid w:val="00E10B7E"/>
    <w:rsid w:val="00E10DE3"/>
    <w:rsid w:val="00E10EA4"/>
    <w:rsid w:val="00E1106C"/>
    <w:rsid w:val="00E128BE"/>
    <w:rsid w:val="00E12AC4"/>
    <w:rsid w:val="00E12DD3"/>
    <w:rsid w:val="00E13095"/>
    <w:rsid w:val="00E132B6"/>
    <w:rsid w:val="00E139FF"/>
    <w:rsid w:val="00E13FC3"/>
    <w:rsid w:val="00E142CE"/>
    <w:rsid w:val="00E14407"/>
    <w:rsid w:val="00E14614"/>
    <w:rsid w:val="00E1493C"/>
    <w:rsid w:val="00E14ACD"/>
    <w:rsid w:val="00E14E7A"/>
    <w:rsid w:val="00E153CF"/>
    <w:rsid w:val="00E15499"/>
    <w:rsid w:val="00E1576D"/>
    <w:rsid w:val="00E15811"/>
    <w:rsid w:val="00E15DD6"/>
    <w:rsid w:val="00E16138"/>
    <w:rsid w:val="00E16898"/>
    <w:rsid w:val="00E16AEB"/>
    <w:rsid w:val="00E171BB"/>
    <w:rsid w:val="00E1742C"/>
    <w:rsid w:val="00E17A4C"/>
    <w:rsid w:val="00E17BA3"/>
    <w:rsid w:val="00E17D25"/>
    <w:rsid w:val="00E17F70"/>
    <w:rsid w:val="00E17FCC"/>
    <w:rsid w:val="00E20388"/>
    <w:rsid w:val="00E203F6"/>
    <w:rsid w:val="00E2053D"/>
    <w:rsid w:val="00E205D8"/>
    <w:rsid w:val="00E207B6"/>
    <w:rsid w:val="00E208C5"/>
    <w:rsid w:val="00E208EE"/>
    <w:rsid w:val="00E20FCB"/>
    <w:rsid w:val="00E21240"/>
    <w:rsid w:val="00E213CB"/>
    <w:rsid w:val="00E2153B"/>
    <w:rsid w:val="00E21C94"/>
    <w:rsid w:val="00E21EE1"/>
    <w:rsid w:val="00E22808"/>
    <w:rsid w:val="00E2299B"/>
    <w:rsid w:val="00E22D6E"/>
    <w:rsid w:val="00E2303D"/>
    <w:rsid w:val="00E2336F"/>
    <w:rsid w:val="00E233AE"/>
    <w:rsid w:val="00E23782"/>
    <w:rsid w:val="00E237A7"/>
    <w:rsid w:val="00E23942"/>
    <w:rsid w:val="00E239A2"/>
    <w:rsid w:val="00E23BEA"/>
    <w:rsid w:val="00E24118"/>
    <w:rsid w:val="00E2442B"/>
    <w:rsid w:val="00E24712"/>
    <w:rsid w:val="00E249B1"/>
    <w:rsid w:val="00E24A59"/>
    <w:rsid w:val="00E25249"/>
    <w:rsid w:val="00E2538D"/>
    <w:rsid w:val="00E2567E"/>
    <w:rsid w:val="00E25D59"/>
    <w:rsid w:val="00E26033"/>
    <w:rsid w:val="00E2674A"/>
    <w:rsid w:val="00E2690E"/>
    <w:rsid w:val="00E26DCF"/>
    <w:rsid w:val="00E2751E"/>
    <w:rsid w:val="00E27625"/>
    <w:rsid w:val="00E27A63"/>
    <w:rsid w:val="00E27AC6"/>
    <w:rsid w:val="00E300D4"/>
    <w:rsid w:val="00E305B0"/>
    <w:rsid w:val="00E30788"/>
    <w:rsid w:val="00E31070"/>
    <w:rsid w:val="00E31293"/>
    <w:rsid w:val="00E31709"/>
    <w:rsid w:val="00E31854"/>
    <w:rsid w:val="00E3196B"/>
    <w:rsid w:val="00E31980"/>
    <w:rsid w:val="00E31E38"/>
    <w:rsid w:val="00E32016"/>
    <w:rsid w:val="00E330E5"/>
    <w:rsid w:val="00E33461"/>
    <w:rsid w:val="00E335E7"/>
    <w:rsid w:val="00E337EF"/>
    <w:rsid w:val="00E3407C"/>
    <w:rsid w:val="00E34C44"/>
    <w:rsid w:val="00E34F42"/>
    <w:rsid w:val="00E3507B"/>
    <w:rsid w:val="00E360AE"/>
    <w:rsid w:val="00E3695C"/>
    <w:rsid w:val="00E36EAD"/>
    <w:rsid w:val="00E37005"/>
    <w:rsid w:val="00E371F2"/>
    <w:rsid w:val="00E37C2D"/>
    <w:rsid w:val="00E4032B"/>
    <w:rsid w:val="00E4045B"/>
    <w:rsid w:val="00E40647"/>
    <w:rsid w:val="00E40686"/>
    <w:rsid w:val="00E4082C"/>
    <w:rsid w:val="00E40EBC"/>
    <w:rsid w:val="00E40EFE"/>
    <w:rsid w:val="00E4165C"/>
    <w:rsid w:val="00E41702"/>
    <w:rsid w:val="00E419BC"/>
    <w:rsid w:val="00E419FB"/>
    <w:rsid w:val="00E42261"/>
    <w:rsid w:val="00E4229F"/>
    <w:rsid w:val="00E42ADF"/>
    <w:rsid w:val="00E43245"/>
    <w:rsid w:val="00E4390A"/>
    <w:rsid w:val="00E43AF1"/>
    <w:rsid w:val="00E43FF8"/>
    <w:rsid w:val="00E44096"/>
    <w:rsid w:val="00E4436C"/>
    <w:rsid w:val="00E44479"/>
    <w:rsid w:val="00E44A97"/>
    <w:rsid w:val="00E44B64"/>
    <w:rsid w:val="00E45206"/>
    <w:rsid w:val="00E45AAB"/>
    <w:rsid w:val="00E45B3D"/>
    <w:rsid w:val="00E45E84"/>
    <w:rsid w:val="00E46B3B"/>
    <w:rsid w:val="00E46D36"/>
    <w:rsid w:val="00E46F92"/>
    <w:rsid w:val="00E478A7"/>
    <w:rsid w:val="00E47A9E"/>
    <w:rsid w:val="00E5017A"/>
    <w:rsid w:val="00E503DC"/>
    <w:rsid w:val="00E51185"/>
    <w:rsid w:val="00E51619"/>
    <w:rsid w:val="00E51732"/>
    <w:rsid w:val="00E5176E"/>
    <w:rsid w:val="00E517D4"/>
    <w:rsid w:val="00E518C4"/>
    <w:rsid w:val="00E518D0"/>
    <w:rsid w:val="00E521D5"/>
    <w:rsid w:val="00E524DD"/>
    <w:rsid w:val="00E53290"/>
    <w:rsid w:val="00E53544"/>
    <w:rsid w:val="00E53D98"/>
    <w:rsid w:val="00E53E85"/>
    <w:rsid w:val="00E53EB1"/>
    <w:rsid w:val="00E54965"/>
    <w:rsid w:val="00E549B2"/>
    <w:rsid w:val="00E553F5"/>
    <w:rsid w:val="00E5543D"/>
    <w:rsid w:val="00E557F3"/>
    <w:rsid w:val="00E5596E"/>
    <w:rsid w:val="00E55D74"/>
    <w:rsid w:val="00E55FE1"/>
    <w:rsid w:val="00E5636D"/>
    <w:rsid w:val="00E5658E"/>
    <w:rsid w:val="00E5661C"/>
    <w:rsid w:val="00E56744"/>
    <w:rsid w:val="00E56EBD"/>
    <w:rsid w:val="00E56FE2"/>
    <w:rsid w:val="00E57188"/>
    <w:rsid w:val="00E57392"/>
    <w:rsid w:val="00E5745E"/>
    <w:rsid w:val="00E57D30"/>
    <w:rsid w:val="00E57F25"/>
    <w:rsid w:val="00E60CA1"/>
    <w:rsid w:val="00E60CB7"/>
    <w:rsid w:val="00E60ED8"/>
    <w:rsid w:val="00E61855"/>
    <w:rsid w:val="00E619AA"/>
    <w:rsid w:val="00E61D28"/>
    <w:rsid w:val="00E61D7C"/>
    <w:rsid w:val="00E625ED"/>
    <w:rsid w:val="00E63596"/>
    <w:rsid w:val="00E63810"/>
    <w:rsid w:val="00E63AD1"/>
    <w:rsid w:val="00E64229"/>
    <w:rsid w:val="00E649BE"/>
    <w:rsid w:val="00E64BB5"/>
    <w:rsid w:val="00E6525E"/>
    <w:rsid w:val="00E653B4"/>
    <w:rsid w:val="00E65577"/>
    <w:rsid w:val="00E657BF"/>
    <w:rsid w:val="00E65907"/>
    <w:rsid w:val="00E65ACD"/>
    <w:rsid w:val="00E66158"/>
    <w:rsid w:val="00E6743C"/>
    <w:rsid w:val="00E674E0"/>
    <w:rsid w:val="00E67A0D"/>
    <w:rsid w:val="00E708A3"/>
    <w:rsid w:val="00E70B71"/>
    <w:rsid w:val="00E70BB8"/>
    <w:rsid w:val="00E70EB0"/>
    <w:rsid w:val="00E70FBD"/>
    <w:rsid w:val="00E71401"/>
    <w:rsid w:val="00E7150B"/>
    <w:rsid w:val="00E71685"/>
    <w:rsid w:val="00E716FD"/>
    <w:rsid w:val="00E71C8E"/>
    <w:rsid w:val="00E71CB0"/>
    <w:rsid w:val="00E72255"/>
    <w:rsid w:val="00E7266C"/>
    <w:rsid w:val="00E728D8"/>
    <w:rsid w:val="00E73843"/>
    <w:rsid w:val="00E73E84"/>
    <w:rsid w:val="00E749F7"/>
    <w:rsid w:val="00E74B2E"/>
    <w:rsid w:val="00E752FB"/>
    <w:rsid w:val="00E75614"/>
    <w:rsid w:val="00E7574E"/>
    <w:rsid w:val="00E76666"/>
    <w:rsid w:val="00E772C6"/>
    <w:rsid w:val="00E774E6"/>
    <w:rsid w:val="00E77C3B"/>
    <w:rsid w:val="00E77EFB"/>
    <w:rsid w:val="00E80664"/>
    <w:rsid w:val="00E80B65"/>
    <w:rsid w:val="00E80BBB"/>
    <w:rsid w:val="00E810C0"/>
    <w:rsid w:val="00E8123B"/>
    <w:rsid w:val="00E81586"/>
    <w:rsid w:val="00E8178D"/>
    <w:rsid w:val="00E81ACA"/>
    <w:rsid w:val="00E81E58"/>
    <w:rsid w:val="00E822F0"/>
    <w:rsid w:val="00E82409"/>
    <w:rsid w:val="00E827A4"/>
    <w:rsid w:val="00E82B37"/>
    <w:rsid w:val="00E82CC8"/>
    <w:rsid w:val="00E82FCE"/>
    <w:rsid w:val="00E8304B"/>
    <w:rsid w:val="00E83400"/>
    <w:rsid w:val="00E83EA1"/>
    <w:rsid w:val="00E84228"/>
    <w:rsid w:val="00E842B0"/>
    <w:rsid w:val="00E8499B"/>
    <w:rsid w:val="00E84B01"/>
    <w:rsid w:val="00E84CC3"/>
    <w:rsid w:val="00E85A7F"/>
    <w:rsid w:val="00E85B87"/>
    <w:rsid w:val="00E85CE3"/>
    <w:rsid w:val="00E86002"/>
    <w:rsid w:val="00E8624C"/>
    <w:rsid w:val="00E875EB"/>
    <w:rsid w:val="00E87761"/>
    <w:rsid w:val="00E87B11"/>
    <w:rsid w:val="00E87FEB"/>
    <w:rsid w:val="00E9018E"/>
    <w:rsid w:val="00E902E3"/>
    <w:rsid w:val="00E90741"/>
    <w:rsid w:val="00E9099B"/>
    <w:rsid w:val="00E909D2"/>
    <w:rsid w:val="00E90CC8"/>
    <w:rsid w:val="00E9136C"/>
    <w:rsid w:val="00E91A2E"/>
    <w:rsid w:val="00E91C5F"/>
    <w:rsid w:val="00E9349E"/>
    <w:rsid w:val="00E93633"/>
    <w:rsid w:val="00E93945"/>
    <w:rsid w:val="00E93983"/>
    <w:rsid w:val="00E93C46"/>
    <w:rsid w:val="00E93EE7"/>
    <w:rsid w:val="00E93F5E"/>
    <w:rsid w:val="00E94358"/>
    <w:rsid w:val="00E95046"/>
    <w:rsid w:val="00E95BBA"/>
    <w:rsid w:val="00E95C42"/>
    <w:rsid w:val="00E965CA"/>
    <w:rsid w:val="00E965E6"/>
    <w:rsid w:val="00E96AC2"/>
    <w:rsid w:val="00E96B49"/>
    <w:rsid w:val="00E96C8A"/>
    <w:rsid w:val="00E973EF"/>
    <w:rsid w:val="00E97A47"/>
    <w:rsid w:val="00E97C43"/>
    <w:rsid w:val="00EA0050"/>
    <w:rsid w:val="00EA068D"/>
    <w:rsid w:val="00EA0774"/>
    <w:rsid w:val="00EA0B6C"/>
    <w:rsid w:val="00EA0BE7"/>
    <w:rsid w:val="00EA11FE"/>
    <w:rsid w:val="00EA1425"/>
    <w:rsid w:val="00EA15A9"/>
    <w:rsid w:val="00EA193C"/>
    <w:rsid w:val="00EA1A8F"/>
    <w:rsid w:val="00EA1B5D"/>
    <w:rsid w:val="00EA1C4E"/>
    <w:rsid w:val="00EA20CA"/>
    <w:rsid w:val="00EA22EA"/>
    <w:rsid w:val="00EA22FA"/>
    <w:rsid w:val="00EA2500"/>
    <w:rsid w:val="00EA25CA"/>
    <w:rsid w:val="00EA25D2"/>
    <w:rsid w:val="00EA2B63"/>
    <w:rsid w:val="00EA31AB"/>
    <w:rsid w:val="00EA3523"/>
    <w:rsid w:val="00EA4D59"/>
    <w:rsid w:val="00EA5905"/>
    <w:rsid w:val="00EA5A3D"/>
    <w:rsid w:val="00EA651F"/>
    <w:rsid w:val="00EA6A40"/>
    <w:rsid w:val="00EA7729"/>
    <w:rsid w:val="00EA77EE"/>
    <w:rsid w:val="00EA7A5C"/>
    <w:rsid w:val="00EA7BC5"/>
    <w:rsid w:val="00EB06C2"/>
    <w:rsid w:val="00EB0A73"/>
    <w:rsid w:val="00EB1132"/>
    <w:rsid w:val="00EB1170"/>
    <w:rsid w:val="00EB13D2"/>
    <w:rsid w:val="00EB1946"/>
    <w:rsid w:val="00EB1CC2"/>
    <w:rsid w:val="00EB2097"/>
    <w:rsid w:val="00EB260D"/>
    <w:rsid w:val="00EB2A7D"/>
    <w:rsid w:val="00EB2DE8"/>
    <w:rsid w:val="00EB2F04"/>
    <w:rsid w:val="00EB34B5"/>
    <w:rsid w:val="00EB384A"/>
    <w:rsid w:val="00EB3A99"/>
    <w:rsid w:val="00EB3F26"/>
    <w:rsid w:val="00EB416F"/>
    <w:rsid w:val="00EB47AE"/>
    <w:rsid w:val="00EB47F6"/>
    <w:rsid w:val="00EB49E1"/>
    <w:rsid w:val="00EB4A39"/>
    <w:rsid w:val="00EB547D"/>
    <w:rsid w:val="00EB55C4"/>
    <w:rsid w:val="00EB569B"/>
    <w:rsid w:val="00EB58C7"/>
    <w:rsid w:val="00EB58F1"/>
    <w:rsid w:val="00EB5B78"/>
    <w:rsid w:val="00EB5CD0"/>
    <w:rsid w:val="00EB63D5"/>
    <w:rsid w:val="00EB657C"/>
    <w:rsid w:val="00EB6664"/>
    <w:rsid w:val="00EB67BE"/>
    <w:rsid w:val="00EB6C87"/>
    <w:rsid w:val="00EB7131"/>
    <w:rsid w:val="00EB7215"/>
    <w:rsid w:val="00EB79EE"/>
    <w:rsid w:val="00EB7FE7"/>
    <w:rsid w:val="00EC0065"/>
    <w:rsid w:val="00EC036E"/>
    <w:rsid w:val="00EC164B"/>
    <w:rsid w:val="00EC18B5"/>
    <w:rsid w:val="00EC1AE7"/>
    <w:rsid w:val="00EC2418"/>
    <w:rsid w:val="00EC27C1"/>
    <w:rsid w:val="00EC2CE2"/>
    <w:rsid w:val="00EC2D63"/>
    <w:rsid w:val="00EC2F01"/>
    <w:rsid w:val="00EC3075"/>
    <w:rsid w:val="00EC3825"/>
    <w:rsid w:val="00EC3893"/>
    <w:rsid w:val="00EC3C33"/>
    <w:rsid w:val="00EC3FA7"/>
    <w:rsid w:val="00EC4287"/>
    <w:rsid w:val="00EC44D4"/>
    <w:rsid w:val="00EC529C"/>
    <w:rsid w:val="00EC5673"/>
    <w:rsid w:val="00EC5C6B"/>
    <w:rsid w:val="00EC602C"/>
    <w:rsid w:val="00EC62FA"/>
    <w:rsid w:val="00EC6620"/>
    <w:rsid w:val="00EC66B1"/>
    <w:rsid w:val="00EC6E47"/>
    <w:rsid w:val="00EC718B"/>
    <w:rsid w:val="00EC7438"/>
    <w:rsid w:val="00EC77B4"/>
    <w:rsid w:val="00EC78AB"/>
    <w:rsid w:val="00EC79E7"/>
    <w:rsid w:val="00EC7A2E"/>
    <w:rsid w:val="00EC7A71"/>
    <w:rsid w:val="00EC7CCE"/>
    <w:rsid w:val="00ED0950"/>
    <w:rsid w:val="00ED1657"/>
    <w:rsid w:val="00ED16AE"/>
    <w:rsid w:val="00ED1764"/>
    <w:rsid w:val="00ED1788"/>
    <w:rsid w:val="00ED25CF"/>
    <w:rsid w:val="00ED261C"/>
    <w:rsid w:val="00ED2764"/>
    <w:rsid w:val="00ED2825"/>
    <w:rsid w:val="00ED2AB1"/>
    <w:rsid w:val="00ED3345"/>
    <w:rsid w:val="00ED3661"/>
    <w:rsid w:val="00ED3C2D"/>
    <w:rsid w:val="00ED4398"/>
    <w:rsid w:val="00ED452E"/>
    <w:rsid w:val="00ED45CC"/>
    <w:rsid w:val="00ED59B4"/>
    <w:rsid w:val="00ED676F"/>
    <w:rsid w:val="00ED6D66"/>
    <w:rsid w:val="00ED7478"/>
    <w:rsid w:val="00ED74B1"/>
    <w:rsid w:val="00EE0067"/>
    <w:rsid w:val="00EE015D"/>
    <w:rsid w:val="00EE0A72"/>
    <w:rsid w:val="00EE1457"/>
    <w:rsid w:val="00EE15A7"/>
    <w:rsid w:val="00EE1973"/>
    <w:rsid w:val="00EE1A4F"/>
    <w:rsid w:val="00EE1DFC"/>
    <w:rsid w:val="00EE1E00"/>
    <w:rsid w:val="00EE1E63"/>
    <w:rsid w:val="00EE2804"/>
    <w:rsid w:val="00EE280A"/>
    <w:rsid w:val="00EE2CD3"/>
    <w:rsid w:val="00EE3B47"/>
    <w:rsid w:val="00EE3DF5"/>
    <w:rsid w:val="00EE3EA9"/>
    <w:rsid w:val="00EE3EDB"/>
    <w:rsid w:val="00EE44F7"/>
    <w:rsid w:val="00EE4B43"/>
    <w:rsid w:val="00EE4C31"/>
    <w:rsid w:val="00EE4F0C"/>
    <w:rsid w:val="00EE5173"/>
    <w:rsid w:val="00EE52CE"/>
    <w:rsid w:val="00EE56BC"/>
    <w:rsid w:val="00EE5B2C"/>
    <w:rsid w:val="00EE61A3"/>
    <w:rsid w:val="00EE61BF"/>
    <w:rsid w:val="00EE6C18"/>
    <w:rsid w:val="00EE6D3D"/>
    <w:rsid w:val="00EF0344"/>
    <w:rsid w:val="00EF038D"/>
    <w:rsid w:val="00EF1427"/>
    <w:rsid w:val="00EF175A"/>
    <w:rsid w:val="00EF1935"/>
    <w:rsid w:val="00EF1D6F"/>
    <w:rsid w:val="00EF1DE1"/>
    <w:rsid w:val="00EF2A4A"/>
    <w:rsid w:val="00EF30A5"/>
    <w:rsid w:val="00EF35B2"/>
    <w:rsid w:val="00EF35DD"/>
    <w:rsid w:val="00EF3C71"/>
    <w:rsid w:val="00EF46AA"/>
    <w:rsid w:val="00EF49FA"/>
    <w:rsid w:val="00EF4A50"/>
    <w:rsid w:val="00EF4FE1"/>
    <w:rsid w:val="00EF535E"/>
    <w:rsid w:val="00EF5D9B"/>
    <w:rsid w:val="00EF5F3D"/>
    <w:rsid w:val="00EF5FB7"/>
    <w:rsid w:val="00EF62B9"/>
    <w:rsid w:val="00EF6FE2"/>
    <w:rsid w:val="00EF7037"/>
    <w:rsid w:val="00EF7334"/>
    <w:rsid w:val="00EF767F"/>
    <w:rsid w:val="00EF7A2E"/>
    <w:rsid w:val="00EF7DE1"/>
    <w:rsid w:val="00F0005B"/>
    <w:rsid w:val="00F00B52"/>
    <w:rsid w:val="00F00E2A"/>
    <w:rsid w:val="00F00E76"/>
    <w:rsid w:val="00F015B8"/>
    <w:rsid w:val="00F0255B"/>
    <w:rsid w:val="00F02828"/>
    <w:rsid w:val="00F02BE0"/>
    <w:rsid w:val="00F02F87"/>
    <w:rsid w:val="00F0350C"/>
    <w:rsid w:val="00F036A6"/>
    <w:rsid w:val="00F0392B"/>
    <w:rsid w:val="00F04400"/>
    <w:rsid w:val="00F046BF"/>
    <w:rsid w:val="00F04A2F"/>
    <w:rsid w:val="00F04C54"/>
    <w:rsid w:val="00F05708"/>
    <w:rsid w:val="00F05929"/>
    <w:rsid w:val="00F06020"/>
    <w:rsid w:val="00F062FA"/>
    <w:rsid w:val="00F06A37"/>
    <w:rsid w:val="00F070C7"/>
    <w:rsid w:val="00F07728"/>
    <w:rsid w:val="00F0786C"/>
    <w:rsid w:val="00F07996"/>
    <w:rsid w:val="00F100B2"/>
    <w:rsid w:val="00F1081A"/>
    <w:rsid w:val="00F10AAE"/>
    <w:rsid w:val="00F10E90"/>
    <w:rsid w:val="00F11369"/>
    <w:rsid w:val="00F11591"/>
    <w:rsid w:val="00F119E3"/>
    <w:rsid w:val="00F119E9"/>
    <w:rsid w:val="00F121EE"/>
    <w:rsid w:val="00F12797"/>
    <w:rsid w:val="00F128FF"/>
    <w:rsid w:val="00F12C22"/>
    <w:rsid w:val="00F12F11"/>
    <w:rsid w:val="00F12FF7"/>
    <w:rsid w:val="00F132F2"/>
    <w:rsid w:val="00F13617"/>
    <w:rsid w:val="00F13948"/>
    <w:rsid w:val="00F13A0B"/>
    <w:rsid w:val="00F13D20"/>
    <w:rsid w:val="00F14207"/>
    <w:rsid w:val="00F14C20"/>
    <w:rsid w:val="00F14ED5"/>
    <w:rsid w:val="00F1517E"/>
    <w:rsid w:val="00F151A4"/>
    <w:rsid w:val="00F154CF"/>
    <w:rsid w:val="00F15A11"/>
    <w:rsid w:val="00F15B4D"/>
    <w:rsid w:val="00F15B98"/>
    <w:rsid w:val="00F15C8B"/>
    <w:rsid w:val="00F16029"/>
    <w:rsid w:val="00F1616C"/>
    <w:rsid w:val="00F16399"/>
    <w:rsid w:val="00F16914"/>
    <w:rsid w:val="00F16982"/>
    <w:rsid w:val="00F16CFE"/>
    <w:rsid w:val="00F170F3"/>
    <w:rsid w:val="00F17546"/>
    <w:rsid w:val="00F17ACD"/>
    <w:rsid w:val="00F17BBE"/>
    <w:rsid w:val="00F2018C"/>
    <w:rsid w:val="00F20252"/>
    <w:rsid w:val="00F204F8"/>
    <w:rsid w:val="00F206D3"/>
    <w:rsid w:val="00F20FE5"/>
    <w:rsid w:val="00F21804"/>
    <w:rsid w:val="00F2182F"/>
    <w:rsid w:val="00F21A37"/>
    <w:rsid w:val="00F21D9E"/>
    <w:rsid w:val="00F22C27"/>
    <w:rsid w:val="00F22EA1"/>
    <w:rsid w:val="00F233DA"/>
    <w:rsid w:val="00F23AE8"/>
    <w:rsid w:val="00F242F8"/>
    <w:rsid w:val="00F24570"/>
    <w:rsid w:val="00F2460A"/>
    <w:rsid w:val="00F24769"/>
    <w:rsid w:val="00F2488C"/>
    <w:rsid w:val="00F2496D"/>
    <w:rsid w:val="00F24B7B"/>
    <w:rsid w:val="00F25250"/>
    <w:rsid w:val="00F25451"/>
    <w:rsid w:val="00F258B2"/>
    <w:rsid w:val="00F26250"/>
    <w:rsid w:val="00F267B5"/>
    <w:rsid w:val="00F26933"/>
    <w:rsid w:val="00F26E10"/>
    <w:rsid w:val="00F26EDD"/>
    <w:rsid w:val="00F274B7"/>
    <w:rsid w:val="00F2774E"/>
    <w:rsid w:val="00F27F23"/>
    <w:rsid w:val="00F27F44"/>
    <w:rsid w:val="00F307F2"/>
    <w:rsid w:val="00F31DB3"/>
    <w:rsid w:val="00F32141"/>
    <w:rsid w:val="00F321E8"/>
    <w:rsid w:val="00F32BCB"/>
    <w:rsid w:val="00F32CCA"/>
    <w:rsid w:val="00F32ED3"/>
    <w:rsid w:val="00F3400A"/>
    <w:rsid w:val="00F3413F"/>
    <w:rsid w:val="00F3450C"/>
    <w:rsid w:val="00F3454C"/>
    <w:rsid w:val="00F34577"/>
    <w:rsid w:val="00F3485D"/>
    <w:rsid w:val="00F34D59"/>
    <w:rsid w:val="00F35094"/>
    <w:rsid w:val="00F3509F"/>
    <w:rsid w:val="00F35F80"/>
    <w:rsid w:val="00F3603E"/>
    <w:rsid w:val="00F36AD9"/>
    <w:rsid w:val="00F36C2B"/>
    <w:rsid w:val="00F36C6E"/>
    <w:rsid w:val="00F36ECA"/>
    <w:rsid w:val="00F36ECD"/>
    <w:rsid w:val="00F3751B"/>
    <w:rsid w:val="00F37562"/>
    <w:rsid w:val="00F40F14"/>
    <w:rsid w:val="00F4101F"/>
    <w:rsid w:val="00F410D7"/>
    <w:rsid w:val="00F41678"/>
    <w:rsid w:val="00F41B9D"/>
    <w:rsid w:val="00F41C80"/>
    <w:rsid w:val="00F42160"/>
    <w:rsid w:val="00F4279D"/>
    <w:rsid w:val="00F427EE"/>
    <w:rsid w:val="00F42B57"/>
    <w:rsid w:val="00F437A8"/>
    <w:rsid w:val="00F439A8"/>
    <w:rsid w:val="00F43F1F"/>
    <w:rsid w:val="00F4468B"/>
    <w:rsid w:val="00F44876"/>
    <w:rsid w:val="00F44AC6"/>
    <w:rsid w:val="00F44C68"/>
    <w:rsid w:val="00F44C6E"/>
    <w:rsid w:val="00F4561C"/>
    <w:rsid w:val="00F4616E"/>
    <w:rsid w:val="00F4639C"/>
    <w:rsid w:val="00F463A2"/>
    <w:rsid w:val="00F4654D"/>
    <w:rsid w:val="00F468D8"/>
    <w:rsid w:val="00F46E09"/>
    <w:rsid w:val="00F47115"/>
    <w:rsid w:val="00F4738B"/>
    <w:rsid w:val="00F47831"/>
    <w:rsid w:val="00F47AC0"/>
    <w:rsid w:val="00F47CB8"/>
    <w:rsid w:val="00F50403"/>
    <w:rsid w:val="00F5058C"/>
    <w:rsid w:val="00F50818"/>
    <w:rsid w:val="00F508C9"/>
    <w:rsid w:val="00F50A45"/>
    <w:rsid w:val="00F50D37"/>
    <w:rsid w:val="00F50FE2"/>
    <w:rsid w:val="00F51689"/>
    <w:rsid w:val="00F51949"/>
    <w:rsid w:val="00F51DBD"/>
    <w:rsid w:val="00F52191"/>
    <w:rsid w:val="00F523FC"/>
    <w:rsid w:val="00F530CF"/>
    <w:rsid w:val="00F5347C"/>
    <w:rsid w:val="00F53735"/>
    <w:rsid w:val="00F537E1"/>
    <w:rsid w:val="00F53D59"/>
    <w:rsid w:val="00F54184"/>
    <w:rsid w:val="00F541A3"/>
    <w:rsid w:val="00F541AF"/>
    <w:rsid w:val="00F5446F"/>
    <w:rsid w:val="00F54A5A"/>
    <w:rsid w:val="00F551AB"/>
    <w:rsid w:val="00F55A53"/>
    <w:rsid w:val="00F55D15"/>
    <w:rsid w:val="00F55DA1"/>
    <w:rsid w:val="00F56035"/>
    <w:rsid w:val="00F56C2C"/>
    <w:rsid w:val="00F56EB5"/>
    <w:rsid w:val="00F5700A"/>
    <w:rsid w:val="00F57926"/>
    <w:rsid w:val="00F579BC"/>
    <w:rsid w:val="00F579EB"/>
    <w:rsid w:val="00F6027A"/>
    <w:rsid w:val="00F603FE"/>
    <w:rsid w:val="00F60B23"/>
    <w:rsid w:val="00F610B9"/>
    <w:rsid w:val="00F6146C"/>
    <w:rsid w:val="00F616BD"/>
    <w:rsid w:val="00F61B79"/>
    <w:rsid w:val="00F61D0A"/>
    <w:rsid w:val="00F61DB8"/>
    <w:rsid w:val="00F626F5"/>
    <w:rsid w:val="00F6285B"/>
    <w:rsid w:val="00F62F5B"/>
    <w:rsid w:val="00F63414"/>
    <w:rsid w:val="00F6361E"/>
    <w:rsid w:val="00F638D1"/>
    <w:rsid w:val="00F63BAF"/>
    <w:rsid w:val="00F64165"/>
    <w:rsid w:val="00F643CB"/>
    <w:rsid w:val="00F645B4"/>
    <w:rsid w:val="00F64825"/>
    <w:rsid w:val="00F64B81"/>
    <w:rsid w:val="00F64EF1"/>
    <w:rsid w:val="00F65636"/>
    <w:rsid w:val="00F65A96"/>
    <w:rsid w:val="00F65CEF"/>
    <w:rsid w:val="00F65E02"/>
    <w:rsid w:val="00F662A0"/>
    <w:rsid w:val="00F66531"/>
    <w:rsid w:val="00F665CE"/>
    <w:rsid w:val="00F66868"/>
    <w:rsid w:val="00F66DBB"/>
    <w:rsid w:val="00F671AA"/>
    <w:rsid w:val="00F673C6"/>
    <w:rsid w:val="00F67EA2"/>
    <w:rsid w:val="00F67F0B"/>
    <w:rsid w:val="00F67FF9"/>
    <w:rsid w:val="00F7016C"/>
    <w:rsid w:val="00F702CE"/>
    <w:rsid w:val="00F7039F"/>
    <w:rsid w:val="00F7043E"/>
    <w:rsid w:val="00F705BC"/>
    <w:rsid w:val="00F7090B"/>
    <w:rsid w:val="00F70E24"/>
    <w:rsid w:val="00F710AC"/>
    <w:rsid w:val="00F71E04"/>
    <w:rsid w:val="00F721C0"/>
    <w:rsid w:val="00F721FA"/>
    <w:rsid w:val="00F72266"/>
    <w:rsid w:val="00F72C55"/>
    <w:rsid w:val="00F72C8E"/>
    <w:rsid w:val="00F73109"/>
    <w:rsid w:val="00F734C2"/>
    <w:rsid w:val="00F73F93"/>
    <w:rsid w:val="00F7412B"/>
    <w:rsid w:val="00F742CB"/>
    <w:rsid w:val="00F744C1"/>
    <w:rsid w:val="00F7468B"/>
    <w:rsid w:val="00F74935"/>
    <w:rsid w:val="00F74CF9"/>
    <w:rsid w:val="00F753FC"/>
    <w:rsid w:val="00F75422"/>
    <w:rsid w:val="00F75491"/>
    <w:rsid w:val="00F75E50"/>
    <w:rsid w:val="00F7660F"/>
    <w:rsid w:val="00F76E28"/>
    <w:rsid w:val="00F76EE5"/>
    <w:rsid w:val="00F7723E"/>
    <w:rsid w:val="00F77488"/>
    <w:rsid w:val="00F7770A"/>
    <w:rsid w:val="00F7795A"/>
    <w:rsid w:val="00F779CE"/>
    <w:rsid w:val="00F77DD8"/>
    <w:rsid w:val="00F80205"/>
    <w:rsid w:val="00F80217"/>
    <w:rsid w:val="00F806DB"/>
    <w:rsid w:val="00F8112E"/>
    <w:rsid w:val="00F817F3"/>
    <w:rsid w:val="00F81D50"/>
    <w:rsid w:val="00F82080"/>
    <w:rsid w:val="00F823CB"/>
    <w:rsid w:val="00F8270F"/>
    <w:rsid w:val="00F82945"/>
    <w:rsid w:val="00F83CC3"/>
    <w:rsid w:val="00F83D75"/>
    <w:rsid w:val="00F84377"/>
    <w:rsid w:val="00F84956"/>
    <w:rsid w:val="00F84B70"/>
    <w:rsid w:val="00F84E39"/>
    <w:rsid w:val="00F85034"/>
    <w:rsid w:val="00F85079"/>
    <w:rsid w:val="00F853B5"/>
    <w:rsid w:val="00F855BC"/>
    <w:rsid w:val="00F85F36"/>
    <w:rsid w:val="00F86147"/>
    <w:rsid w:val="00F863C6"/>
    <w:rsid w:val="00F86937"/>
    <w:rsid w:val="00F87220"/>
    <w:rsid w:val="00F87313"/>
    <w:rsid w:val="00F876EC"/>
    <w:rsid w:val="00F87DA0"/>
    <w:rsid w:val="00F9064B"/>
    <w:rsid w:val="00F909B8"/>
    <w:rsid w:val="00F90C8C"/>
    <w:rsid w:val="00F90FA5"/>
    <w:rsid w:val="00F91660"/>
    <w:rsid w:val="00F91A49"/>
    <w:rsid w:val="00F91E4A"/>
    <w:rsid w:val="00F926A2"/>
    <w:rsid w:val="00F92B15"/>
    <w:rsid w:val="00F92E0E"/>
    <w:rsid w:val="00F92F9B"/>
    <w:rsid w:val="00F936EA"/>
    <w:rsid w:val="00F937B9"/>
    <w:rsid w:val="00F939E4"/>
    <w:rsid w:val="00F93D81"/>
    <w:rsid w:val="00F940F1"/>
    <w:rsid w:val="00F94115"/>
    <w:rsid w:val="00F9492E"/>
    <w:rsid w:val="00F94D23"/>
    <w:rsid w:val="00F95436"/>
    <w:rsid w:val="00F957D3"/>
    <w:rsid w:val="00F95881"/>
    <w:rsid w:val="00F95D7A"/>
    <w:rsid w:val="00F95D8D"/>
    <w:rsid w:val="00F963C4"/>
    <w:rsid w:val="00F96876"/>
    <w:rsid w:val="00F969B6"/>
    <w:rsid w:val="00F96F33"/>
    <w:rsid w:val="00F970CA"/>
    <w:rsid w:val="00F971D6"/>
    <w:rsid w:val="00F97468"/>
    <w:rsid w:val="00F97567"/>
    <w:rsid w:val="00F978EC"/>
    <w:rsid w:val="00F97CC2"/>
    <w:rsid w:val="00F97CD3"/>
    <w:rsid w:val="00F97CF3"/>
    <w:rsid w:val="00F97D81"/>
    <w:rsid w:val="00FA0A33"/>
    <w:rsid w:val="00FA0C6D"/>
    <w:rsid w:val="00FA0D6A"/>
    <w:rsid w:val="00FA105D"/>
    <w:rsid w:val="00FA1C84"/>
    <w:rsid w:val="00FA2519"/>
    <w:rsid w:val="00FA27B1"/>
    <w:rsid w:val="00FA2DAD"/>
    <w:rsid w:val="00FA3135"/>
    <w:rsid w:val="00FA3564"/>
    <w:rsid w:val="00FA383C"/>
    <w:rsid w:val="00FA3962"/>
    <w:rsid w:val="00FA3D4F"/>
    <w:rsid w:val="00FA413D"/>
    <w:rsid w:val="00FA42ED"/>
    <w:rsid w:val="00FA4737"/>
    <w:rsid w:val="00FA49F3"/>
    <w:rsid w:val="00FA52D0"/>
    <w:rsid w:val="00FA5862"/>
    <w:rsid w:val="00FA59DC"/>
    <w:rsid w:val="00FA5B39"/>
    <w:rsid w:val="00FA5FC8"/>
    <w:rsid w:val="00FA64D5"/>
    <w:rsid w:val="00FA6E6F"/>
    <w:rsid w:val="00FA768C"/>
    <w:rsid w:val="00FA7B5E"/>
    <w:rsid w:val="00FA7EA5"/>
    <w:rsid w:val="00FB012C"/>
    <w:rsid w:val="00FB040E"/>
    <w:rsid w:val="00FB0473"/>
    <w:rsid w:val="00FB073F"/>
    <w:rsid w:val="00FB091F"/>
    <w:rsid w:val="00FB0A26"/>
    <w:rsid w:val="00FB0E28"/>
    <w:rsid w:val="00FB0F25"/>
    <w:rsid w:val="00FB0F33"/>
    <w:rsid w:val="00FB2B6E"/>
    <w:rsid w:val="00FB2BEA"/>
    <w:rsid w:val="00FB2DBF"/>
    <w:rsid w:val="00FB32F1"/>
    <w:rsid w:val="00FB3CAA"/>
    <w:rsid w:val="00FB45DC"/>
    <w:rsid w:val="00FB46A9"/>
    <w:rsid w:val="00FB474F"/>
    <w:rsid w:val="00FB4922"/>
    <w:rsid w:val="00FB4A40"/>
    <w:rsid w:val="00FB5661"/>
    <w:rsid w:val="00FB5721"/>
    <w:rsid w:val="00FB6378"/>
    <w:rsid w:val="00FB67B0"/>
    <w:rsid w:val="00FB68FD"/>
    <w:rsid w:val="00FB6C6B"/>
    <w:rsid w:val="00FB6FAC"/>
    <w:rsid w:val="00FB6FE6"/>
    <w:rsid w:val="00FB7454"/>
    <w:rsid w:val="00FB76E1"/>
    <w:rsid w:val="00FB76E4"/>
    <w:rsid w:val="00FB776F"/>
    <w:rsid w:val="00FB7DA2"/>
    <w:rsid w:val="00FB7F44"/>
    <w:rsid w:val="00FB7F65"/>
    <w:rsid w:val="00FC0646"/>
    <w:rsid w:val="00FC07A3"/>
    <w:rsid w:val="00FC0FFF"/>
    <w:rsid w:val="00FC12D6"/>
    <w:rsid w:val="00FC158B"/>
    <w:rsid w:val="00FC15EB"/>
    <w:rsid w:val="00FC1716"/>
    <w:rsid w:val="00FC1BB0"/>
    <w:rsid w:val="00FC1D23"/>
    <w:rsid w:val="00FC1D3D"/>
    <w:rsid w:val="00FC1E9D"/>
    <w:rsid w:val="00FC1EE6"/>
    <w:rsid w:val="00FC2065"/>
    <w:rsid w:val="00FC2532"/>
    <w:rsid w:val="00FC262A"/>
    <w:rsid w:val="00FC2A5E"/>
    <w:rsid w:val="00FC30C6"/>
    <w:rsid w:val="00FC30C7"/>
    <w:rsid w:val="00FC367B"/>
    <w:rsid w:val="00FC3A64"/>
    <w:rsid w:val="00FC3EDD"/>
    <w:rsid w:val="00FC4519"/>
    <w:rsid w:val="00FC46ED"/>
    <w:rsid w:val="00FC4BC8"/>
    <w:rsid w:val="00FC4C12"/>
    <w:rsid w:val="00FC4C1E"/>
    <w:rsid w:val="00FC4CF0"/>
    <w:rsid w:val="00FC4D8B"/>
    <w:rsid w:val="00FC4FC4"/>
    <w:rsid w:val="00FC4FFB"/>
    <w:rsid w:val="00FC50D4"/>
    <w:rsid w:val="00FC54B7"/>
    <w:rsid w:val="00FC5706"/>
    <w:rsid w:val="00FC5C26"/>
    <w:rsid w:val="00FC602D"/>
    <w:rsid w:val="00FC6139"/>
    <w:rsid w:val="00FC6200"/>
    <w:rsid w:val="00FC62D3"/>
    <w:rsid w:val="00FC6C10"/>
    <w:rsid w:val="00FC6C50"/>
    <w:rsid w:val="00FC7062"/>
    <w:rsid w:val="00FC7203"/>
    <w:rsid w:val="00FC7BDD"/>
    <w:rsid w:val="00FD0064"/>
    <w:rsid w:val="00FD0327"/>
    <w:rsid w:val="00FD06C9"/>
    <w:rsid w:val="00FD09D5"/>
    <w:rsid w:val="00FD0D43"/>
    <w:rsid w:val="00FD10EA"/>
    <w:rsid w:val="00FD162F"/>
    <w:rsid w:val="00FD187F"/>
    <w:rsid w:val="00FD1A3F"/>
    <w:rsid w:val="00FD1CF7"/>
    <w:rsid w:val="00FD1FF0"/>
    <w:rsid w:val="00FD277D"/>
    <w:rsid w:val="00FD28F1"/>
    <w:rsid w:val="00FD28F2"/>
    <w:rsid w:val="00FD2F30"/>
    <w:rsid w:val="00FD33CE"/>
    <w:rsid w:val="00FD36F9"/>
    <w:rsid w:val="00FD37F4"/>
    <w:rsid w:val="00FD3A8E"/>
    <w:rsid w:val="00FD425A"/>
    <w:rsid w:val="00FD454F"/>
    <w:rsid w:val="00FD4849"/>
    <w:rsid w:val="00FD5A69"/>
    <w:rsid w:val="00FD6344"/>
    <w:rsid w:val="00FD6C02"/>
    <w:rsid w:val="00FD6C58"/>
    <w:rsid w:val="00FD7358"/>
    <w:rsid w:val="00FD744A"/>
    <w:rsid w:val="00FD7A03"/>
    <w:rsid w:val="00FD7B26"/>
    <w:rsid w:val="00FD7D2C"/>
    <w:rsid w:val="00FD7EB9"/>
    <w:rsid w:val="00FE01E0"/>
    <w:rsid w:val="00FE089F"/>
    <w:rsid w:val="00FE0D72"/>
    <w:rsid w:val="00FE0E44"/>
    <w:rsid w:val="00FE19BC"/>
    <w:rsid w:val="00FE19BD"/>
    <w:rsid w:val="00FE1BC3"/>
    <w:rsid w:val="00FE1FDB"/>
    <w:rsid w:val="00FE29B7"/>
    <w:rsid w:val="00FE29EF"/>
    <w:rsid w:val="00FE2B39"/>
    <w:rsid w:val="00FE2CFE"/>
    <w:rsid w:val="00FE2E52"/>
    <w:rsid w:val="00FE34E1"/>
    <w:rsid w:val="00FE3516"/>
    <w:rsid w:val="00FE3E93"/>
    <w:rsid w:val="00FE40B8"/>
    <w:rsid w:val="00FE40D9"/>
    <w:rsid w:val="00FE415A"/>
    <w:rsid w:val="00FE48D2"/>
    <w:rsid w:val="00FE4C49"/>
    <w:rsid w:val="00FE4C4A"/>
    <w:rsid w:val="00FE4CA6"/>
    <w:rsid w:val="00FE4D42"/>
    <w:rsid w:val="00FE4DBA"/>
    <w:rsid w:val="00FE52BA"/>
    <w:rsid w:val="00FE54E9"/>
    <w:rsid w:val="00FE5A7B"/>
    <w:rsid w:val="00FE5B23"/>
    <w:rsid w:val="00FE6717"/>
    <w:rsid w:val="00FE7694"/>
    <w:rsid w:val="00FE7AA0"/>
    <w:rsid w:val="00FF036F"/>
    <w:rsid w:val="00FF0382"/>
    <w:rsid w:val="00FF03A9"/>
    <w:rsid w:val="00FF054A"/>
    <w:rsid w:val="00FF06C8"/>
    <w:rsid w:val="00FF0942"/>
    <w:rsid w:val="00FF14C2"/>
    <w:rsid w:val="00FF162B"/>
    <w:rsid w:val="00FF16F6"/>
    <w:rsid w:val="00FF1BA0"/>
    <w:rsid w:val="00FF238A"/>
    <w:rsid w:val="00FF2C8C"/>
    <w:rsid w:val="00FF31E5"/>
    <w:rsid w:val="00FF379D"/>
    <w:rsid w:val="00FF39E1"/>
    <w:rsid w:val="00FF3A3F"/>
    <w:rsid w:val="00FF3B4B"/>
    <w:rsid w:val="00FF3F72"/>
    <w:rsid w:val="00FF41D9"/>
    <w:rsid w:val="00FF482D"/>
    <w:rsid w:val="00FF4D68"/>
    <w:rsid w:val="00FF4EFC"/>
    <w:rsid w:val="00FF5141"/>
    <w:rsid w:val="00FF5601"/>
    <w:rsid w:val="00FF6071"/>
    <w:rsid w:val="00FF64DD"/>
    <w:rsid w:val="00FF6B2F"/>
    <w:rsid w:val="00FF7955"/>
    <w:rsid w:val="0106CA79"/>
    <w:rsid w:val="012FE135"/>
    <w:rsid w:val="01B9056C"/>
    <w:rsid w:val="02065214"/>
    <w:rsid w:val="0227B4A3"/>
    <w:rsid w:val="02674D02"/>
    <w:rsid w:val="0278A48F"/>
    <w:rsid w:val="02B9A319"/>
    <w:rsid w:val="03521794"/>
    <w:rsid w:val="03B46D4F"/>
    <w:rsid w:val="0410BC12"/>
    <w:rsid w:val="04610F4C"/>
    <w:rsid w:val="04D68CFF"/>
    <w:rsid w:val="05138905"/>
    <w:rsid w:val="05B23D8F"/>
    <w:rsid w:val="05E667F7"/>
    <w:rsid w:val="07E1E097"/>
    <w:rsid w:val="07E30AEB"/>
    <w:rsid w:val="08D0EAA8"/>
    <w:rsid w:val="0930EC74"/>
    <w:rsid w:val="0A3BF266"/>
    <w:rsid w:val="0B06260D"/>
    <w:rsid w:val="0B31A7CC"/>
    <w:rsid w:val="0C3C2EA6"/>
    <w:rsid w:val="0C82D95B"/>
    <w:rsid w:val="0CE42BCF"/>
    <w:rsid w:val="0CEACA39"/>
    <w:rsid w:val="0D4AD820"/>
    <w:rsid w:val="0D6F3B13"/>
    <w:rsid w:val="0E739355"/>
    <w:rsid w:val="0EA0A0DE"/>
    <w:rsid w:val="0EF21D81"/>
    <w:rsid w:val="10E08399"/>
    <w:rsid w:val="10F8DBE2"/>
    <w:rsid w:val="11B39281"/>
    <w:rsid w:val="11C70481"/>
    <w:rsid w:val="1214AF03"/>
    <w:rsid w:val="12363D30"/>
    <w:rsid w:val="1239FCB3"/>
    <w:rsid w:val="12B3CBA0"/>
    <w:rsid w:val="13BA46D2"/>
    <w:rsid w:val="13DD6C05"/>
    <w:rsid w:val="141336C5"/>
    <w:rsid w:val="14DB82F4"/>
    <w:rsid w:val="155156FF"/>
    <w:rsid w:val="1584A3F2"/>
    <w:rsid w:val="1688D9BD"/>
    <w:rsid w:val="17041A30"/>
    <w:rsid w:val="1745AFE4"/>
    <w:rsid w:val="1776C887"/>
    <w:rsid w:val="17938319"/>
    <w:rsid w:val="17BC8F93"/>
    <w:rsid w:val="17F1A267"/>
    <w:rsid w:val="183ADC77"/>
    <w:rsid w:val="18B4052E"/>
    <w:rsid w:val="18C09934"/>
    <w:rsid w:val="193033AD"/>
    <w:rsid w:val="19CDF8F4"/>
    <w:rsid w:val="1A12C9C1"/>
    <w:rsid w:val="1A19A2FD"/>
    <w:rsid w:val="1A23DF4D"/>
    <w:rsid w:val="1A55158D"/>
    <w:rsid w:val="1B29A3B8"/>
    <w:rsid w:val="1BDBB199"/>
    <w:rsid w:val="1BF8C9FF"/>
    <w:rsid w:val="1C7F24D5"/>
    <w:rsid w:val="1D08DB89"/>
    <w:rsid w:val="1DA13ED1"/>
    <w:rsid w:val="1E54A2C0"/>
    <w:rsid w:val="1E84C483"/>
    <w:rsid w:val="1F1AB008"/>
    <w:rsid w:val="1F1D3114"/>
    <w:rsid w:val="22D3322D"/>
    <w:rsid w:val="235C989A"/>
    <w:rsid w:val="23C33EF1"/>
    <w:rsid w:val="23C3EFCF"/>
    <w:rsid w:val="249871DF"/>
    <w:rsid w:val="2627117F"/>
    <w:rsid w:val="2663F5E2"/>
    <w:rsid w:val="26F2416A"/>
    <w:rsid w:val="26F428B3"/>
    <w:rsid w:val="2730C8F9"/>
    <w:rsid w:val="276586F7"/>
    <w:rsid w:val="27C21EEC"/>
    <w:rsid w:val="28B9AE47"/>
    <w:rsid w:val="29073978"/>
    <w:rsid w:val="2917F23C"/>
    <w:rsid w:val="2979DA83"/>
    <w:rsid w:val="299B489B"/>
    <w:rsid w:val="29C34052"/>
    <w:rsid w:val="2A7A383C"/>
    <w:rsid w:val="2BB58BEB"/>
    <w:rsid w:val="2BC1D5BA"/>
    <w:rsid w:val="2C29B98F"/>
    <w:rsid w:val="2D8E9FE5"/>
    <w:rsid w:val="2DB252C5"/>
    <w:rsid w:val="2E43AB4D"/>
    <w:rsid w:val="2F5DD50F"/>
    <w:rsid w:val="2F7DEFE5"/>
    <w:rsid w:val="2FACD02E"/>
    <w:rsid w:val="2FEC7169"/>
    <w:rsid w:val="3026A323"/>
    <w:rsid w:val="30C29E8B"/>
    <w:rsid w:val="3179A2E1"/>
    <w:rsid w:val="32AD1ABF"/>
    <w:rsid w:val="32C7ABBD"/>
    <w:rsid w:val="35D11784"/>
    <w:rsid w:val="3644789C"/>
    <w:rsid w:val="366168E9"/>
    <w:rsid w:val="37055D7A"/>
    <w:rsid w:val="37B08FAC"/>
    <w:rsid w:val="391F2C5A"/>
    <w:rsid w:val="3A3AF8D1"/>
    <w:rsid w:val="3A7B865B"/>
    <w:rsid w:val="3AB7CFFB"/>
    <w:rsid w:val="3B0BBE47"/>
    <w:rsid w:val="3B1BA1DB"/>
    <w:rsid w:val="3B8C2A3B"/>
    <w:rsid w:val="3BBA3420"/>
    <w:rsid w:val="3BE25F21"/>
    <w:rsid w:val="3BF8E8CF"/>
    <w:rsid w:val="3D32F6EB"/>
    <w:rsid w:val="3E480F69"/>
    <w:rsid w:val="3E9D8489"/>
    <w:rsid w:val="3EDCE1B8"/>
    <w:rsid w:val="3F368A5D"/>
    <w:rsid w:val="3F69F55A"/>
    <w:rsid w:val="3F70374D"/>
    <w:rsid w:val="3F713A71"/>
    <w:rsid w:val="3FFEBBB0"/>
    <w:rsid w:val="405B8908"/>
    <w:rsid w:val="407FA55E"/>
    <w:rsid w:val="40E33713"/>
    <w:rsid w:val="4110E40C"/>
    <w:rsid w:val="42070440"/>
    <w:rsid w:val="4242FB4E"/>
    <w:rsid w:val="42ACB46D"/>
    <w:rsid w:val="4419F980"/>
    <w:rsid w:val="444C8908"/>
    <w:rsid w:val="4459DAA2"/>
    <w:rsid w:val="447EAA7C"/>
    <w:rsid w:val="44D17511"/>
    <w:rsid w:val="45A42221"/>
    <w:rsid w:val="45F5AB03"/>
    <w:rsid w:val="477DAC1B"/>
    <w:rsid w:val="47917B64"/>
    <w:rsid w:val="48E5B934"/>
    <w:rsid w:val="4939A081"/>
    <w:rsid w:val="498BA2A7"/>
    <w:rsid w:val="499C6394"/>
    <w:rsid w:val="49ECA7F3"/>
    <w:rsid w:val="4A1AA0B0"/>
    <w:rsid w:val="4B278E38"/>
    <w:rsid w:val="4B587B35"/>
    <w:rsid w:val="4BB3EA77"/>
    <w:rsid w:val="4BE2737A"/>
    <w:rsid w:val="4C08160F"/>
    <w:rsid w:val="4D178FC8"/>
    <w:rsid w:val="4D71DDA0"/>
    <w:rsid w:val="4D86F96A"/>
    <w:rsid w:val="4DEAAD54"/>
    <w:rsid w:val="4E503DF3"/>
    <w:rsid w:val="4E5F2EFA"/>
    <w:rsid w:val="4ED751D0"/>
    <w:rsid w:val="4EDD688B"/>
    <w:rsid w:val="4F19A11C"/>
    <w:rsid w:val="4F19A470"/>
    <w:rsid w:val="4F1AEE83"/>
    <w:rsid w:val="4F92AF3B"/>
    <w:rsid w:val="4FAAB8C6"/>
    <w:rsid w:val="4FB535A6"/>
    <w:rsid w:val="502E1368"/>
    <w:rsid w:val="51789966"/>
    <w:rsid w:val="531B8090"/>
    <w:rsid w:val="53CADBBC"/>
    <w:rsid w:val="546CF4DD"/>
    <w:rsid w:val="54E41352"/>
    <w:rsid w:val="5566AC1D"/>
    <w:rsid w:val="55B3B55A"/>
    <w:rsid w:val="56AAC870"/>
    <w:rsid w:val="56CB2F79"/>
    <w:rsid w:val="56DFC1A8"/>
    <w:rsid w:val="575E03D2"/>
    <w:rsid w:val="57749B97"/>
    <w:rsid w:val="5774B6A8"/>
    <w:rsid w:val="58AE6835"/>
    <w:rsid w:val="58F72A44"/>
    <w:rsid w:val="590E104C"/>
    <w:rsid w:val="592D52B3"/>
    <w:rsid w:val="59C5C85A"/>
    <w:rsid w:val="5A15D0C7"/>
    <w:rsid w:val="5A3074E6"/>
    <w:rsid w:val="5B199E0C"/>
    <w:rsid w:val="5BAAE292"/>
    <w:rsid w:val="5C545D1C"/>
    <w:rsid w:val="5CA2D935"/>
    <w:rsid w:val="5CE2729C"/>
    <w:rsid w:val="5D4D9E40"/>
    <w:rsid w:val="5D646AD0"/>
    <w:rsid w:val="5D9EABEE"/>
    <w:rsid w:val="5DCF5F21"/>
    <w:rsid w:val="5E44B3E2"/>
    <w:rsid w:val="5E515B5E"/>
    <w:rsid w:val="5E517239"/>
    <w:rsid w:val="5F279418"/>
    <w:rsid w:val="5F365796"/>
    <w:rsid w:val="5F9A9497"/>
    <w:rsid w:val="5FE7B72A"/>
    <w:rsid w:val="602173BC"/>
    <w:rsid w:val="604F3CE4"/>
    <w:rsid w:val="60A0CA02"/>
    <w:rsid w:val="621D3C3A"/>
    <w:rsid w:val="63DC514F"/>
    <w:rsid w:val="64203FAB"/>
    <w:rsid w:val="649E3076"/>
    <w:rsid w:val="64B9CC90"/>
    <w:rsid w:val="6596F1D3"/>
    <w:rsid w:val="6650AAF1"/>
    <w:rsid w:val="6679DEE1"/>
    <w:rsid w:val="67B88459"/>
    <w:rsid w:val="68B232CC"/>
    <w:rsid w:val="68D050D5"/>
    <w:rsid w:val="68FCB80B"/>
    <w:rsid w:val="69BB67CF"/>
    <w:rsid w:val="6A3F21D9"/>
    <w:rsid w:val="6AC82E17"/>
    <w:rsid w:val="6AC8C3F8"/>
    <w:rsid w:val="6ADDC860"/>
    <w:rsid w:val="6AF5FFE2"/>
    <w:rsid w:val="6B8D78CC"/>
    <w:rsid w:val="6B93EE79"/>
    <w:rsid w:val="6BC69602"/>
    <w:rsid w:val="6BCBED51"/>
    <w:rsid w:val="6BD11679"/>
    <w:rsid w:val="6C48F34D"/>
    <w:rsid w:val="6E4BDFFF"/>
    <w:rsid w:val="6E70830E"/>
    <w:rsid w:val="6ED20290"/>
    <w:rsid w:val="70569FF3"/>
    <w:rsid w:val="715E18FD"/>
    <w:rsid w:val="71A37E4B"/>
    <w:rsid w:val="720CACB7"/>
    <w:rsid w:val="7361F3A3"/>
    <w:rsid w:val="73C6533F"/>
    <w:rsid w:val="73DB8896"/>
    <w:rsid w:val="73ECD1C8"/>
    <w:rsid w:val="7452E750"/>
    <w:rsid w:val="7461206A"/>
    <w:rsid w:val="746CDA84"/>
    <w:rsid w:val="74BD26E3"/>
    <w:rsid w:val="75541B36"/>
    <w:rsid w:val="7561CBC6"/>
    <w:rsid w:val="75665D43"/>
    <w:rsid w:val="76662D2B"/>
    <w:rsid w:val="76719E57"/>
    <w:rsid w:val="76DA60EE"/>
    <w:rsid w:val="77A22EBE"/>
    <w:rsid w:val="77C81CA1"/>
    <w:rsid w:val="7860EE27"/>
    <w:rsid w:val="7869E571"/>
    <w:rsid w:val="78CEC642"/>
    <w:rsid w:val="7A70C012"/>
    <w:rsid w:val="7A9138B8"/>
    <w:rsid w:val="7B2DAD19"/>
    <w:rsid w:val="7B34AC5E"/>
    <w:rsid w:val="7BF406CA"/>
    <w:rsid w:val="7CE2B575"/>
    <w:rsid w:val="7D204000"/>
    <w:rsid w:val="7D5CE93B"/>
    <w:rsid w:val="7D8BFD8F"/>
    <w:rsid w:val="7DACBB4F"/>
    <w:rsid w:val="7E45D72D"/>
    <w:rsid w:val="7EF3EE56"/>
    <w:rsid w:val="7F842274"/>
    <w:rsid w:val="7FB020B2"/>
    <w:rsid w:val="7FC772CF"/>
    <w:rsid w:val="7FE1A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54EB7"/>
  <w15:docId w15:val="{BEBB32B8-5A7C-4C77-A14B-62C8DF4E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09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C042A2"/>
    <w:pPr>
      <w:keepNext/>
      <w:keepLines/>
      <w:spacing w:line="360" w:lineRule="auto"/>
      <w:outlineLvl w:val="0"/>
    </w:pPr>
    <w:rPr>
      <w:rFonts w:ascii="Arial" w:eastAsiaTheme="majorEastAsia" w:hAnsi="Arial" w:cs="Arial"/>
      <w:b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ind w:hanging="720"/>
      <w:outlineLvl w:val="4"/>
    </w:pPr>
    <w:rPr>
      <w:b/>
      <w:smallCap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jc w:val="both"/>
    </w:pPr>
    <w:rPr>
      <w:szCs w:val="20"/>
    </w:rPr>
  </w:style>
  <w:style w:type="paragraph" w:styleId="BodyTextIndent">
    <w:name w:val="Body Text Indent"/>
    <w:basedOn w:val="Normal"/>
    <w:qFormat/>
    <w:pPr>
      <w:ind w:left="1440"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rPr>
      <w:szCs w:val="20"/>
    </w:rPr>
  </w:style>
  <w:style w:type="character" w:styleId="Hyperlink">
    <w:name w:val="Hyperlink"/>
    <w:basedOn w:val="DefaultParagraphFont"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IE" w:eastAsia="en-IE"/>
    </w:r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uiPriority w:val="99"/>
    <w:semiHidden/>
    <w:unhideWhenUsed/>
    <w:qFormat/>
    <w:rPr>
      <w:rFonts w:ascii="Verdana" w:eastAsiaTheme="minorHAnsi" w:hAnsi="Verdana" w:cstheme="minorBidi"/>
      <w:sz w:val="20"/>
      <w:szCs w:val="20"/>
      <w:lang w:val="en-I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qFormat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  <w:lang w:val="en-GB" w:eastAsia="en-US"/>
    </w:rPr>
  </w:style>
  <w:style w:type="paragraph" w:customStyle="1" w:styleId="sfheading">
    <w:name w:val="sf heading"/>
    <w:basedOn w:val="Normal"/>
    <w:next w:val="Normal"/>
    <w:qFormat/>
    <w:pPr>
      <w:autoSpaceDE w:val="0"/>
      <w:autoSpaceDN w:val="0"/>
      <w:adjustRightInd w:val="0"/>
      <w:spacing w:before="120" w:after="60" w:line="360" w:lineRule="auto"/>
      <w:ind w:right="28"/>
    </w:pPr>
    <w:rPr>
      <w:rFonts w:ascii="Profile-Black" w:eastAsia="Times" w:hAnsi="Profile-Black" w:cs="Arial"/>
      <w:color w:val="1F497D" w:themeColor="text2"/>
      <w:sz w:val="22"/>
      <w:szCs w:val="22"/>
      <w:lang w:val="en-IE" w:eastAsia="en-I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sz w:val="24"/>
      <w:szCs w:val="24"/>
      <w:lang w:val="en-GB"/>
    </w:rPr>
  </w:style>
  <w:style w:type="character" w:customStyle="1" w:styleId="bold4">
    <w:name w:val="bold4"/>
    <w:basedOn w:val="DefaultParagraphFont"/>
    <w:qFormat/>
  </w:style>
  <w:style w:type="character" w:customStyle="1" w:styleId="italics4">
    <w:name w:val="italics4"/>
    <w:basedOn w:val="DefaultParagraphFont"/>
    <w:qFormat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Verdana" w:eastAsiaTheme="minorHAnsi" w:hAnsi="Verdana" w:cstheme="minorBidi"/>
      <w:lang w:val="en-IE"/>
    </w:rPr>
  </w:style>
  <w:style w:type="character" w:customStyle="1" w:styleId="st1">
    <w:name w:val="st1"/>
    <w:basedOn w:val="DefaultParagraphFont"/>
    <w:qFormat/>
  </w:style>
  <w:style w:type="paragraph" w:customStyle="1" w:styleId="PurpleDotBullet">
    <w:name w:val="Purple Dot Bullet"/>
    <w:basedOn w:val="Normal"/>
    <w:qFormat/>
    <w:pPr>
      <w:numPr>
        <w:numId w:val="1"/>
      </w:numPr>
    </w:p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rPr>
      <w:lang w:val="en-IE" w:eastAsia="en-IE"/>
    </w:rPr>
  </w:style>
  <w:style w:type="character" w:customStyle="1" w:styleId="eop">
    <w:name w:val="eop"/>
    <w:basedOn w:val="DefaultParagraphFont"/>
    <w:qFormat/>
  </w:style>
  <w:style w:type="paragraph" w:customStyle="1" w:styleId="paragraph-192">
    <w:name w:val="paragraph-192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spelle">
    <w:name w:val="spelle"/>
    <w:basedOn w:val="DefaultParagraphFont"/>
    <w:qFormat/>
  </w:style>
  <w:style w:type="character" w:customStyle="1" w:styleId="grame">
    <w:name w:val="grame"/>
    <w:basedOn w:val="DefaultParagraphFont"/>
    <w:qFormat/>
  </w:style>
  <w:style w:type="paragraph" w:customStyle="1" w:styleId="xmsonormal">
    <w:name w:val="x_msonormal"/>
    <w:basedOn w:val="Normal"/>
    <w:qFormat/>
    <w:rPr>
      <w:rFonts w:ascii="Arial" w:eastAsiaTheme="minorHAnsi" w:hAnsi="Arial" w:cs="Arial"/>
      <w:sz w:val="22"/>
      <w:szCs w:val="22"/>
      <w:lang w:val="en-IE" w:eastAsia="en-IE"/>
    </w:rPr>
  </w:style>
  <w:style w:type="character" w:customStyle="1" w:styleId="Heading2Char">
    <w:name w:val="Heading 2 Char"/>
    <w:basedOn w:val="DefaultParagraphFont"/>
    <w:link w:val="Heading2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042A2"/>
    <w:rPr>
      <w:rFonts w:ascii="Arial" w:eastAsiaTheme="majorEastAsia" w:hAnsi="Arial" w:cs="Arial"/>
      <w:b/>
      <w:sz w:val="32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330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2B37"/>
    <w:rPr>
      <w:rFonts w:ascii="Verdana" w:eastAsia="Calibri" w:hAnsi="Verdana"/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2B37"/>
    <w:rPr>
      <w:rFonts w:ascii="Verdana" w:eastAsia="Calibri" w:hAnsi="Verdan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2B37"/>
    <w:rPr>
      <w:vertAlign w:val="superscript"/>
    </w:rPr>
  </w:style>
  <w:style w:type="character" w:customStyle="1" w:styleId="normaltextrun">
    <w:name w:val="normaltextrun"/>
    <w:basedOn w:val="DefaultParagraphFont"/>
    <w:rsid w:val="003F56AF"/>
  </w:style>
  <w:style w:type="paragraph" w:styleId="Revision">
    <w:name w:val="Revision"/>
    <w:hidden/>
    <w:uiPriority w:val="99"/>
    <w:semiHidden/>
    <w:rsid w:val="00F67EA2"/>
    <w:rPr>
      <w:sz w:val="24"/>
      <w:szCs w:val="24"/>
      <w:lang w:val="en-GB" w:eastAsia="en-US"/>
    </w:rPr>
  </w:style>
  <w:style w:type="paragraph" w:customStyle="1" w:styleId="paragraph-361">
    <w:name w:val="paragraph-361"/>
    <w:basedOn w:val="Normal"/>
    <w:rsid w:val="00EF7DE1"/>
    <w:pPr>
      <w:spacing w:before="100" w:beforeAutospacing="1" w:after="100" w:afterAutospacing="1"/>
    </w:pPr>
    <w:rPr>
      <w:lang w:val="en-IE" w:eastAsia="en-IE"/>
    </w:rPr>
  </w:style>
  <w:style w:type="character" w:customStyle="1" w:styleId="fui-text">
    <w:name w:val="fui-text"/>
    <w:basedOn w:val="DefaultParagraphFont"/>
    <w:rsid w:val="00EF7DE1"/>
  </w:style>
  <w:style w:type="character" w:styleId="Mention">
    <w:name w:val="Mention"/>
    <w:basedOn w:val="DefaultParagraphFont"/>
    <w:uiPriority w:val="99"/>
    <w:unhideWhenUsed/>
    <w:rsid w:val="00692006"/>
    <w:rPr>
      <w:color w:val="2B579A"/>
      <w:shd w:val="clear" w:color="auto" w:fill="E1DFDD"/>
    </w:rPr>
  </w:style>
  <w:style w:type="paragraph" w:customStyle="1" w:styleId="Content">
    <w:name w:val="Content"/>
    <w:basedOn w:val="Normal"/>
    <w:uiPriority w:val="99"/>
    <w:rsid w:val="005C2872"/>
    <w:rPr>
      <w:rFonts w:ascii="Arial" w:eastAsia="Calibri" w:hAnsi="Arial" w:cs="Arial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9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6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94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0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264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94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3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976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364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73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88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491">
          <w:marLeft w:val="547"/>
          <w:marRight w:val="0"/>
          <w:marTop w:val="15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afefood.sharepoint.com/COCorpsGovernance/AdvisoryBoard/Meetings/Minutes/Advisory%20Board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6633c728aea48f1ab81defc8c3488bb xmlns="e1aec85d-90db-461f-91c8-35e97596cf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919581e7-ec10-40e8-8f51-48238cc341bb</TermId>
        </TermInfo>
      </Terms>
    </o6633c728aea48f1ab81defc8c3488bb>
    <me8415e88599403398c95ccf5bfb1b7a xmlns="e1aec85d-90db-461f-91c8-35e97596cf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Advisory Board</TermName>
          <TermId xmlns="http://schemas.microsoft.com/office/infopath/2007/PartnerControls">973178e4-5ee3-43e6-ae25-7e9615a0e1f9</TermId>
        </TermInfo>
      </Terms>
    </me8415e88599403398c95ccf5bfb1b7a>
    <TaxCatchAll xmlns="f91a3b79-b121-4353-93b2-894378874c7f">
      <Value>443</Value>
      <Value>196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B0218A291FD4DBE94267E8EB64BCB" ma:contentTypeVersion="20" ma:contentTypeDescription="Create a new document." ma:contentTypeScope="" ma:versionID="7c19d86d9890aefbefebad6de9503e5d">
  <xsd:schema xmlns:xsd="http://www.w3.org/2001/XMLSchema" xmlns:xs="http://www.w3.org/2001/XMLSchema" xmlns:p="http://schemas.microsoft.com/office/2006/metadata/properties" xmlns:ns2="e1aec85d-90db-461f-91c8-35e97596cfd2" xmlns:ns3="f91a3b79-b121-4353-93b2-894378874c7f" xmlns:ns5="1cea591b-6b7b-4ead-af0e-3299c9056b08" targetNamespace="http://schemas.microsoft.com/office/2006/metadata/properties" ma:root="true" ma:fieldsID="4c441f16739f81567dfed33b96fd1c47" ns2:_="" ns3:_="" ns5:_="">
    <xsd:import namespace="e1aec85d-90db-461f-91c8-35e97596cfd2"/>
    <xsd:import namespace="f91a3b79-b121-4353-93b2-894378874c7f"/>
    <xsd:import namespace="1cea591b-6b7b-4ead-af0e-3299c9056b08"/>
    <xsd:element name="properties">
      <xsd:complexType>
        <xsd:sequence>
          <xsd:element name="documentManagement">
            <xsd:complexType>
              <xsd:all>
                <xsd:element ref="ns2:me8415e88599403398c95ccf5bfb1b7a" minOccurs="0"/>
                <xsd:element ref="ns3:TaxCatchAll" minOccurs="0"/>
                <xsd:element ref="ns2:o6633c728aea48f1ab81defc8c3488bb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OCR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ec85d-90db-461f-91c8-35e97596cfd2" elementFormDefault="qualified">
    <xsd:import namespace="http://schemas.microsoft.com/office/2006/documentManagement/types"/>
    <xsd:import namespace="http://schemas.microsoft.com/office/infopath/2007/PartnerControls"/>
    <xsd:element name="me8415e88599403398c95ccf5bfb1b7a" ma:index="9" nillable="true" ma:taxonomy="true" ma:internalName="me8415e88599403398c95ccf5bfb1b7a" ma:taxonomyFieldName="Level1" ma:displayName="Level 1" ma:readOnly="false" ma:default="" ma:fieldId="{6e8415e8-8599-4033-98c9-5ccf5bfb1b7a}" ma:sspId="e066a464-12d0-4efe-873f-ad9ff6bbd5d7" ma:termSetId="7aeebfc1-f782-4942-ba69-ba7efe3423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633c728aea48f1ab81defc8c3488bb" ma:index="12" nillable="true" ma:taxonomy="true" ma:internalName="o6633c728aea48f1ab81defc8c3488bb" ma:taxonomyFieldName="Level2" ma:displayName="Level 2" ma:readOnly="false" ma:default="" ma:fieldId="{86633c72-8aea-48f1-ab81-defc8c3488bb}" ma:sspId="e066a464-12d0-4efe-873f-ad9ff6bbd5d7" ma:termSetId="a1c71093-ffca-4e62-855e-15efc9f92f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a3b79-b121-4353-93b2-894378874c7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fa33674-77c4-43ad-b22e-8c7a1adebae6}" ma:internalName="TaxCatchAll" ma:showField="CatchAllData" ma:web="eb369bcd-c9c3-4499-bdfb-168a13361a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a591b-6b7b-4ead-af0e-3299c9056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F1CB-42A4-4A85-AB79-4D8D9447D93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FAF560B-EE81-4FEB-8DA2-1DF23C9DE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C284A-28D1-41A1-93C9-3C4588A6A10E}">
  <ds:schemaRefs>
    <ds:schemaRef ds:uri="http://schemas.microsoft.com/office/2006/metadata/properties"/>
    <ds:schemaRef ds:uri="http://schemas.microsoft.com/office/infopath/2007/PartnerControls"/>
    <ds:schemaRef ds:uri="e1aec85d-90db-461f-91c8-35e97596cfd2"/>
    <ds:schemaRef ds:uri="f91a3b79-b121-4353-93b2-894378874c7f"/>
  </ds:schemaRefs>
</ds:datastoreItem>
</file>

<file path=customXml/itemProps4.xml><?xml version="1.0" encoding="utf-8"?>
<ds:datastoreItem xmlns:ds="http://schemas.openxmlformats.org/officeDocument/2006/customXml" ds:itemID="{88C45095-9A76-4365-8DE6-052051411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ec85d-90db-461f-91c8-35e97596cfd2"/>
    <ds:schemaRef ds:uri="f91a3b79-b121-4353-93b2-894378874c7f"/>
    <ds:schemaRef ds:uri="1cea591b-6b7b-4ead-af0e-3299c9056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DC7D26-B469-47FE-B563-D5166F7D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Advisory%20Board%20Minutes%20template</Template>
  <TotalTime>0</TotalTime>
  <Pages>6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154th Meeting of the Advisory Board of safefood</dc:title>
  <dc:subject/>
  <dc:creator>Tyrelle Kenneally</dc:creator>
  <cp:keywords>Minutes</cp:keywords>
  <dc:description/>
  <cp:lastModifiedBy>Deirdre Cosgrove</cp:lastModifiedBy>
  <cp:revision>2</cp:revision>
  <cp:lastPrinted>2024-06-18T12:11:00Z</cp:lastPrinted>
  <dcterms:created xsi:type="dcterms:W3CDTF">2025-03-21T15:00:00Z</dcterms:created>
  <dcterms:modified xsi:type="dcterms:W3CDTF">2025-03-21T15:00:00Z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0x010100C18B0218A291FD4DBE94267E8EB64BCB</vt:lpwstr>
  </property>
  <property fmtid="{D5CDD505-2E9C-101B-9397-08002B2CF9AE}" pid="4" name="Level2">
    <vt:lpwstr>196;#Minutes|919581e7-ec10-40e8-8f51-48238cc341bb</vt:lpwstr>
  </property>
  <property fmtid="{D5CDD505-2E9C-101B-9397-08002B2CF9AE}" pid="5" name="Order">
    <vt:r8>100</vt:r8>
  </property>
  <property fmtid="{D5CDD505-2E9C-101B-9397-08002B2CF9AE}" pid="6" name="Level1">
    <vt:lpwstr>443;#Advisory Board|973178e4-5ee3-43e6-ae25-7e9615a0e1f9</vt:lpwstr>
  </property>
  <property fmtid="{D5CDD505-2E9C-101B-9397-08002B2CF9AE}" pid="7" name="KSOProductBuildVer">
    <vt:lpwstr>1033-4.4.2.7667</vt:lpwstr>
  </property>
</Properties>
</file>